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C3C4B" w14:textId="473EA38F" w:rsidR="00606E57" w:rsidRPr="004241A0" w:rsidRDefault="006D0B0B" w:rsidP="00A11CE6">
      <w:pPr>
        <w:pStyle w:val="Titolo1"/>
        <w:rPr>
          <w:sz w:val="27"/>
          <w:szCs w:val="27"/>
        </w:rPr>
      </w:pPr>
      <w:r>
        <w:rPr>
          <w:sz w:val="27"/>
          <w:szCs w:val="27"/>
        </w:rPr>
        <w:t>Chiesi Italia r</w:t>
      </w:r>
      <w:r w:rsidR="004241A0" w:rsidRPr="004241A0">
        <w:rPr>
          <w:sz w:val="27"/>
          <w:szCs w:val="27"/>
        </w:rPr>
        <w:t>innova il</w:t>
      </w:r>
      <w:r w:rsidR="00606E57" w:rsidRPr="004241A0">
        <w:rPr>
          <w:sz w:val="27"/>
          <w:szCs w:val="27"/>
        </w:rPr>
        <w:t xml:space="preserve"> Consiglio di Amministrazione </w:t>
      </w:r>
    </w:p>
    <w:p w14:paraId="3714C2EC" w14:textId="77777777" w:rsidR="009540C0" w:rsidRDefault="009540C0" w:rsidP="00F64EEB">
      <w:pPr>
        <w:pStyle w:val="Paragrafoelenco"/>
        <w:tabs>
          <w:tab w:val="left" w:pos="0"/>
        </w:tabs>
        <w:ind w:left="284"/>
        <w:jc w:val="both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1"/>
          <w:szCs w:val="21"/>
          <w:lang w:val="it"/>
        </w:rPr>
      </w:pPr>
    </w:p>
    <w:p w14:paraId="6005C5C0" w14:textId="12EF0561" w:rsidR="001139DD" w:rsidRPr="006B248C" w:rsidRDefault="008A12D4" w:rsidP="00540D00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</w:pPr>
      <w:r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 xml:space="preserve">Stefania Chinca </w:t>
      </w:r>
      <w:r w:rsidR="00C557F7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>nominata nuovo</w:t>
      </w:r>
      <w:r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 xml:space="preserve"> Presidente</w:t>
      </w:r>
      <w:r w:rsidR="00C557F7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 xml:space="preserve">, </w:t>
      </w:r>
      <w:r w:rsidR="000D5E16" w:rsidRPr="00032DCF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>F</w:t>
      </w:r>
      <w:r w:rsidR="001139DD" w:rsidRPr="00032DCF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>ederico Esposito</w:t>
      </w:r>
      <w:r w:rsidR="000D5E16" w:rsidRPr="00032DCF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 xml:space="preserve"> </w:t>
      </w:r>
      <w:r w:rsidR="00C557F7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>eletto componente del board</w:t>
      </w:r>
    </w:p>
    <w:p w14:paraId="284927A6" w14:textId="3A2F0A00" w:rsidR="00FA0BF7" w:rsidRPr="008D18D1" w:rsidRDefault="00BE4107" w:rsidP="000D5E16">
      <w:pPr>
        <w:pStyle w:val="Paragrafoelenco"/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</w:pPr>
      <w:r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>L</w:t>
      </w:r>
      <w:r w:rsidR="001139DD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>e</w:t>
      </w:r>
      <w:r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 xml:space="preserve"> n</w:t>
      </w:r>
      <w:r w:rsidR="00E144DD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>omin</w:t>
      </w:r>
      <w:r w:rsidR="001139DD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>e</w:t>
      </w:r>
      <w:r w:rsidR="00E144DD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 xml:space="preserve"> </w:t>
      </w:r>
      <w:r w:rsidR="006B248C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>rappresentano in modo tangibile</w:t>
      </w:r>
      <w:r w:rsidR="00200686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 xml:space="preserve"> i valori e</w:t>
      </w:r>
      <w:r w:rsidRPr="000E0FD4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 xml:space="preserve"> </w:t>
      </w:r>
      <w:r w:rsidR="00490DFB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>le</w:t>
      </w:r>
      <w:r w:rsidR="00E144DD" w:rsidRPr="000E0FD4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 xml:space="preserve"> politiche</w:t>
      </w:r>
      <w:r w:rsidR="008D18D1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 xml:space="preserve"> </w:t>
      </w:r>
      <w:r w:rsidR="006B248C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 xml:space="preserve">basate </w:t>
      </w:r>
      <w:r w:rsidR="00200686" w:rsidRPr="006B248C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>sul</w:t>
      </w:r>
      <w:r w:rsidR="006B248C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>la valorizzazione del</w:t>
      </w:r>
      <w:r w:rsidR="00200686" w:rsidRPr="006B248C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 xml:space="preserve"> </w:t>
      </w:r>
      <w:r w:rsidR="000D5E16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>capitale umano</w:t>
      </w:r>
      <w:r w:rsidR="006B248C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>,</w:t>
      </w:r>
      <w:r w:rsidR="000D5E16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 xml:space="preserve"> </w:t>
      </w:r>
      <w:r w:rsidR="006B248C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>in linea con i pri</w:t>
      </w:r>
      <w:r w:rsidR="00C557F7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 xml:space="preserve">ncipi aziendali e </w:t>
      </w:r>
      <w:r w:rsidR="006B248C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>della certificazione B Corp</w:t>
      </w:r>
    </w:p>
    <w:p w14:paraId="1C67CD01" w14:textId="77777777" w:rsidR="00D51176" w:rsidRPr="008D18D1" w:rsidRDefault="00D51176" w:rsidP="00A54EEB">
      <w:pPr>
        <w:pStyle w:val="Paragrafoelenco"/>
        <w:tabs>
          <w:tab w:val="left" w:pos="0"/>
        </w:tabs>
        <w:ind w:left="284"/>
        <w:jc w:val="both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1"/>
          <w:szCs w:val="21"/>
          <w:lang w:val="it"/>
        </w:rPr>
      </w:pPr>
    </w:p>
    <w:p w14:paraId="58DE8F8F" w14:textId="77777777" w:rsidR="00E803E2" w:rsidRPr="00490DFB" w:rsidRDefault="00E803E2" w:rsidP="006D0458">
      <w:pPr>
        <w:tabs>
          <w:tab w:val="left" w:pos="0"/>
        </w:tabs>
        <w:spacing w:after="120"/>
        <w:contextualSpacing/>
        <w:jc w:val="both"/>
        <w:rPr>
          <w:rFonts w:ascii="Verdana Pro Light" w:eastAsiaTheme="majorEastAsia" w:hAnsi="Verdana Pro Light" w:cstheme="majorBidi"/>
          <w:spacing w:val="-10"/>
          <w:kern w:val="28"/>
        </w:rPr>
      </w:pPr>
    </w:p>
    <w:p w14:paraId="355DE110" w14:textId="6A618CA6" w:rsidR="00286738" w:rsidRPr="006B248C" w:rsidRDefault="006C682F" w:rsidP="00A9330A">
      <w:pPr>
        <w:autoSpaceDE w:val="0"/>
        <w:autoSpaceDN w:val="0"/>
        <w:adjustRightInd w:val="0"/>
        <w:spacing w:after="120"/>
        <w:jc w:val="both"/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</w:pPr>
      <w:r w:rsidRPr="00EE2061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 xml:space="preserve">Parma, </w:t>
      </w:r>
      <w:r w:rsidR="00645B7A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>22</w:t>
      </w:r>
      <w:r w:rsidR="00963539" w:rsidRPr="00EE2061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 xml:space="preserve"> </w:t>
      </w:r>
      <w:r w:rsidR="00366400" w:rsidRPr="00EE2061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>giugno</w:t>
      </w:r>
      <w:r w:rsidRPr="00EE2061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 xml:space="preserve"> 202</w:t>
      </w:r>
      <w:r w:rsidR="00963539" w:rsidRPr="00EE2061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>3</w:t>
      </w:r>
      <w:r w:rsidRPr="00EE2061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 xml:space="preserve"> </w:t>
      </w:r>
      <w:r w:rsidR="00481B2D" w:rsidRPr="00EE2061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>–</w:t>
      </w:r>
      <w:r w:rsidR="009C5AB6" w:rsidRPr="00EE2061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 xml:space="preserve"> </w:t>
      </w:r>
      <w:r w:rsidR="00DE6E3C" w:rsidRPr="00EE2061">
        <w:rPr>
          <w:rFonts w:ascii="Verdana Pro Light" w:eastAsiaTheme="majorEastAsia" w:hAnsi="Verdana Pro Light" w:cstheme="majorBidi"/>
          <w:b/>
          <w:bCs/>
          <w:spacing w:val="-10"/>
          <w:kern w:val="28"/>
          <w:sz w:val="21"/>
          <w:szCs w:val="21"/>
          <w:lang w:val="it"/>
        </w:rPr>
        <w:t xml:space="preserve">Chiesi Italia, la filiale italiana del Gruppo Chiesi, ha </w:t>
      </w:r>
      <w:r w:rsidR="009C5AB6" w:rsidRPr="00EE2061">
        <w:rPr>
          <w:rFonts w:ascii="Verdana Pro Light" w:eastAsiaTheme="majorEastAsia" w:hAnsi="Verdana Pro Light" w:cstheme="majorBidi"/>
          <w:b/>
          <w:bCs/>
          <w:spacing w:val="-10"/>
          <w:kern w:val="28"/>
          <w:sz w:val="21"/>
          <w:szCs w:val="21"/>
          <w:lang w:val="it"/>
        </w:rPr>
        <w:t>rinnovato il Consiglio di Amministrazione</w:t>
      </w:r>
      <w:r w:rsidR="00A635A9" w:rsidRPr="00EE2061">
        <w:rPr>
          <w:rFonts w:ascii="Verdana Pro Light" w:eastAsiaTheme="majorEastAsia" w:hAnsi="Verdana Pro Light" w:cstheme="majorBidi"/>
          <w:b/>
          <w:bCs/>
          <w:spacing w:val="-10"/>
          <w:kern w:val="28"/>
          <w:sz w:val="21"/>
          <w:szCs w:val="21"/>
          <w:lang w:val="it"/>
        </w:rPr>
        <w:t xml:space="preserve"> </w:t>
      </w:r>
      <w:r w:rsidR="00A635A9" w:rsidRPr="00541D65">
        <w:rPr>
          <w:rFonts w:ascii="Verdana Pro Light" w:eastAsiaTheme="majorEastAsia" w:hAnsi="Verdana Pro Light" w:cstheme="majorBidi"/>
          <w:b/>
          <w:bCs/>
          <w:spacing w:val="-10"/>
          <w:kern w:val="28"/>
          <w:sz w:val="21"/>
          <w:szCs w:val="21"/>
          <w:lang w:val="it"/>
        </w:rPr>
        <w:t>per il triennio 2023-2025</w:t>
      </w:r>
      <w:r w:rsidR="009C5AB6" w:rsidRPr="00EE2061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 xml:space="preserve">: l’Assemblea degli azionisti ha nominato </w:t>
      </w:r>
      <w:r w:rsidR="005C76CF" w:rsidRPr="005C76CF">
        <w:rPr>
          <w:rFonts w:ascii="Verdana Pro Light" w:eastAsiaTheme="majorEastAsia" w:hAnsi="Verdana Pro Light" w:cstheme="majorBidi"/>
          <w:b/>
          <w:bCs/>
          <w:spacing w:val="-10"/>
          <w:kern w:val="28"/>
          <w:sz w:val="21"/>
          <w:szCs w:val="21"/>
          <w:lang w:val="it"/>
        </w:rPr>
        <w:t>Stefania Chinca alla Presidenza</w:t>
      </w:r>
      <w:r w:rsidR="005C76CF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 xml:space="preserve"> e </w:t>
      </w:r>
      <w:r w:rsidR="00771075" w:rsidRPr="00EE2061">
        <w:rPr>
          <w:rFonts w:ascii="Verdana Pro Light" w:eastAsiaTheme="majorEastAsia" w:hAnsi="Verdana Pro Light" w:cstheme="majorBidi"/>
          <w:b/>
          <w:bCs/>
          <w:spacing w:val="-10"/>
          <w:kern w:val="28"/>
          <w:sz w:val="21"/>
          <w:szCs w:val="21"/>
        </w:rPr>
        <w:t>Federico Esposito</w:t>
      </w:r>
      <w:r w:rsidR="00771075">
        <w:rPr>
          <w:rFonts w:ascii="Verdana Pro Light" w:eastAsiaTheme="majorEastAsia" w:hAnsi="Verdana Pro Light" w:cstheme="majorBidi"/>
          <w:b/>
          <w:bCs/>
          <w:spacing w:val="-10"/>
          <w:kern w:val="28"/>
          <w:sz w:val="21"/>
          <w:szCs w:val="21"/>
        </w:rPr>
        <w:t xml:space="preserve"> </w:t>
      </w:r>
      <w:r w:rsidR="005C76CF" w:rsidRPr="005C76CF">
        <w:rPr>
          <w:rFonts w:ascii="Verdana Pro Light" w:eastAsiaTheme="majorEastAsia" w:hAnsi="Verdana Pro Light" w:cstheme="majorBidi"/>
          <w:b/>
          <w:bCs/>
          <w:spacing w:val="-10"/>
          <w:kern w:val="28"/>
          <w:sz w:val="21"/>
          <w:szCs w:val="21"/>
        </w:rPr>
        <w:t xml:space="preserve">come </w:t>
      </w:r>
      <w:r w:rsidR="005C76CF">
        <w:rPr>
          <w:rFonts w:ascii="Verdana Pro Light" w:eastAsiaTheme="majorEastAsia" w:hAnsi="Verdana Pro Light" w:cstheme="majorBidi"/>
          <w:b/>
          <w:bCs/>
          <w:spacing w:val="-10"/>
          <w:kern w:val="28"/>
          <w:sz w:val="21"/>
          <w:szCs w:val="21"/>
        </w:rPr>
        <w:t>consigliere</w:t>
      </w:r>
      <w:r w:rsidR="006B248C">
        <w:rPr>
          <w:rFonts w:ascii="Verdana Pro Light" w:eastAsiaTheme="majorEastAsia" w:hAnsi="Verdana Pro Light" w:cstheme="majorBidi"/>
          <w:b/>
          <w:bCs/>
          <w:spacing w:val="-10"/>
          <w:kern w:val="28"/>
          <w:sz w:val="21"/>
          <w:szCs w:val="21"/>
        </w:rPr>
        <w:t>.</w:t>
      </w:r>
      <w:r w:rsidR="00200686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 xml:space="preserve"> </w:t>
      </w:r>
    </w:p>
    <w:p w14:paraId="51432132" w14:textId="01012DB8" w:rsidR="00A9330A" w:rsidRPr="009A0F1B" w:rsidRDefault="00A9330A" w:rsidP="00A9330A">
      <w:pPr>
        <w:autoSpaceDE w:val="0"/>
        <w:autoSpaceDN w:val="0"/>
        <w:adjustRightInd w:val="0"/>
        <w:spacing w:after="120"/>
        <w:jc w:val="both"/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</w:pPr>
      <w:r w:rsidRPr="00A9330A">
        <w:rPr>
          <w:rFonts w:ascii="Verdana Pro Light" w:eastAsiaTheme="majorEastAsia" w:hAnsi="Verdana Pro Light" w:cstheme="majorBidi"/>
          <w:b/>
          <w:bCs/>
          <w:spacing w:val="-10"/>
          <w:kern w:val="28"/>
          <w:sz w:val="21"/>
          <w:szCs w:val="21"/>
        </w:rPr>
        <w:t>Stefania Chinca</w:t>
      </w:r>
      <w:r w:rsidRPr="009A0F1B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 xml:space="preserve">, già consigliere e Finance &amp; Sales Operations Director di Chiesi Italia dal 2021, </w:t>
      </w:r>
      <w:r w:rsidR="006B248C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>subentra</w:t>
      </w:r>
      <w:r w:rsidR="00286738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 xml:space="preserve"> </w:t>
      </w:r>
      <w:r w:rsidRPr="00A9330A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>ad</w:t>
      </w:r>
      <w:r w:rsidRPr="00A9330A">
        <w:rPr>
          <w:rFonts w:ascii="Verdana Pro Light" w:eastAsiaTheme="majorEastAsia" w:hAnsi="Verdana Pro Light" w:cstheme="majorBidi"/>
          <w:b/>
          <w:bCs/>
          <w:spacing w:val="-10"/>
          <w:kern w:val="28"/>
          <w:sz w:val="21"/>
          <w:szCs w:val="21"/>
        </w:rPr>
        <w:t xml:space="preserve"> </w:t>
      </w:r>
      <w:r w:rsidRPr="00A9330A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 xml:space="preserve">Alessandro Chiesi </w:t>
      </w:r>
      <w:r w:rsidR="006B248C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>come</w:t>
      </w:r>
      <w:r w:rsidRPr="00A9330A">
        <w:rPr>
          <w:rFonts w:ascii="Verdana Pro Light" w:eastAsiaTheme="majorEastAsia" w:hAnsi="Verdana Pro Light" w:cstheme="majorBidi"/>
          <w:b/>
          <w:bCs/>
          <w:spacing w:val="-10"/>
          <w:kern w:val="28"/>
          <w:sz w:val="21"/>
          <w:szCs w:val="21"/>
        </w:rPr>
        <w:t xml:space="preserve"> Presidente</w:t>
      </w:r>
      <w:r>
        <w:rPr>
          <w:rFonts w:ascii="Verdana Pro Light" w:eastAsiaTheme="majorEastAsia" w:hAnsi="Verdana Pro Light" w:cstheme="majorBidi"/>
          <w:b/>
          <w:bCs/>
          <w:spacing w:val="-10"/>
          <w:kern w:val="28"/>
          <w:sz w:val="21"/>
          <w:szCs w:val="21"/>
        </w:rPr>
        <w:t xml:space="preserve"> del CdA</w:t>
      </w:r>
      <w:r w:rsidRPr="009A0F1B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>.</w:t>
      </w:r>
      <w:r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 xml:space="preserve"> </w:t>
      </w:r>
      <w:r w:rsidR="00286738" w:rsidRPr="00025F5D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>Stefania</w:t>
      </w:r>
      <w:r w:rsidR="00286738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 xml:space="preserve"> </w:t>
      </w:r>
      <w:r w:rsidRPr="009A0F1B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>metterà a disposizione dell’Azienda le proprie competenze e una profonda conoscenza del settore farmaceutico e dei processi di governance interni all’organizzazione, maturate nel corso di una carriera ultraventennale in Chiesi</w:t>
      </w:r>
      <w:r w:rsidR="00286738" w:rsidRPr="00286738">
        <w:rPr>
          <w:rFonts w:ascii="Verdana Pro Light" w:eastAsiaTheme="majorEastAsia" w:hAnsi="Verdana Pro Light" w:cstheme="majorBidi"/>
          <w:b/>
          <w:bCs/>
          <w:spacing w:val="-10"/>
          <w:kern w:val="28"/>
          <w:sz w:val="21"/>
          <w:szCs w:val="21"/>
        </w:rPr>
        <w:t>.</w:t>
      </w:r>
    </w:p>
    <w:p w14:paraId="02FA5F7E" w14:textId="5C3A4432" w:rsidR="00286738" w:rsidRDefault="00286738" w:rsidP="00286738">
      <w:pPr>
        <w:autoSpaceDE w:val="0"/>
        <w:autoSpaceDN w:val="0"/>
        <w:adjustRightInd w:val="0"/>
        <w:spacing w:after="120"/>
        <w:jc w:val="both"/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</w:pPr>
      <w:r w:rsidRPr="00E05F41">
        <w:rPr>
          <w:rFonts w:ascii="Verdana Pro Light" w:eastAsiaTheme="majorEastAsia" w:hAnsi="Verdana Pro Light" w:cstheme="majorBidi"/>
          <w:b/>
          <w:bCs/>
          <w:spacing w:val="-10"/>
          <w:kern w:val="28"/>
          <w:sz w:val="21"/>
          <w:szCs w:val="21"/>
          <w:lang w:val="it"/>
        </w:rPr>
        <w:t xml:space="preserve">Federico Esposito </w:t>
      </w:r>
      <w:r w:rsidRPr="00AC7736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 xml:space="preserve">ricopre </w:t>
      </w:r>
      <w:r w:rsidR="00025F5D" w:rsidRPr="00AC7736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 xml:space="preserve">dal 2021 </w:t>
      </w:r>
      <w:r w:rsidRPr="00AC7736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 xml:space="preserve">il ruolo di Legal &amp; Compliance </w:t>
      </w:r>
      <w:r w:rsidR="00774E11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>Director e Data Protection Officer</w:t>
      </w:r>
      <w:r w:rsidR="00C557F7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 xml:space="preserve">, </w:t>
      </w:r>
      <w:r w:rsidR="00C557F7" w:rsidRPr="00FC0F88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 xml:space="preserve">classe </w:t>
      </w:r>
      <w:r w:rsidR="00DE539B" w:rsidRPr="00FC0F88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>‘</w:t>
      </w:r>
      <w:r w:rsidR="00C557F7" w:rsidRPr="00FC0F88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>8</w:t>
      </w:r>
      <w:r w:rsidR="00FC0F88" w:rsidRPr="00FC0F88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>5</w:t>
      </w:r>
      <w:r w:rsidR="00C557F7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>,</w:t>
      </w:r>
      <w:r w:rsidR="00736C64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 xml:space="preserve"> è</w:t>
      </w:r>
      <w:r w:rsidR="00C557F7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 xml:space="preserve"> il più giovane componente del board</w:t>
      </w:r>
      <w:r w:rsidRPr="00AC7736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 xml:space="preserve">. </w:t>
      </w:r>
      <w:r w:rsidR="00025F5D" w:rsidRPr="00AC7736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>La sua formazione giuridic</w:t>
      </w:r>
      <w:r w:rsidR="00025F5D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>a e i</w:t>
      </w:r>
      <w:r w:rsidR="00025F5D" w:rsidRPr="00AC7736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 xml:space="preserve">l consolidato background </w:t>
      </w:r>
      <w:r w:rsidR="00025F5D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>sulla</w:t>
      </w:r>
      <w:r w:rsidR="00025F5D" w:rsidRPr="00200686">
        <w:rPr>
          <w:rFonts w:ascii="Verdana Pro Light" w:eastAsiaTheme="majorEastAsia" w:hAnsi="Verdana Pro Light" w:cstheme="majorBidi"/>
          <w:b/>
          <w:bCs/>
          <w:spacing w:val="-10"/>
          <w:kern w:val="28"/>
          <w:sz w:val="21"/>
          <w:szCs w:val="21"/>
          <w:lang w:val="it"/>
        </w:rPr>
        <w:t xml:space="preserve"> </w:t>
      </w:r>
      <w:r w:rsidR="00774E11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>normativa</w:t>
      </w:r>
      <w:r w:rsidR="00025F5D" w:rsidRPr="00AC7736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 xml:space="preserve"> farmaceutic</w:t>
      </w:r>
      <w:r w:rsidR="00025F5D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>a</w:t>
      </w:r>
      <w:r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 xml:space="preserve"> rappresentano un valore e rispondono alla volontà di garantire una </w:t>
      </w:r>
      <w:r w:rsidR="00C557F7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>rappresentanza</w:t>
      </w:r>
      <w:r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  <w:lang w:val="it"/>
        </w:rPr>
        <w:t xml:space="preserve"> diversificata e di alto profilo del CdA. </w:t>
      </w:r>
    </w:p>
    <w:p w14:paraId="6786FA02" w14:textId="3B5DB8E9" w:rsidR="00286738" w:rsidRPr="00645B7A" w:rsidRDefault="00A9330A" w:rsidP="00286738">
      <w:pPr>
        <w:autoSpaceDE w:val="0"/>
        <w:autoSpaceDN w:val="0"/>
        <w:adjustRightInd w:val="0"/>
        <w:spacing w:after="120"/>
        <w:jc w:val="both"/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</w:pPr>
      <w:r w:rsidRPr="00A37069"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>“</w:t>
      </w:r>
      <w:r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>Le nomine di Stefania Chinca e di Federico Esposito</w:t>
      </w:r>
      <w:r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  <w:lang w:val="it"/>
        </w:rPr>
        <w:t xml:space="preserve"> </w:t>
      </w:r>
      <w:r w:rsidRPr="00A37069"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  <w:lang w:val="it"/>
        </w:rPr>
        <w:t>riflett</w:t>
      </w:r>
      <w:r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  <w:lang w:val="it"/>
        </w:rPr>
        <w:t>ono</w:t>
      </w:r>
      <w:r w:rsidRPr="00A37069"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  <w:lang w:val="it"/>
        </w:rPr>
        <w:t xml:space="preserve"> la</w:t>
      </w:r>
      <w:r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  <w:lang w:val="it"/>
        </w:rPr>
        <w:t xml:space="preserve"> filosofia e la cultura </w:t>
      </w:r>
      <w:r w:rsidRPr="00025F5D"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 xml:space="preserve">organizzativa di Chiesi Italia orientate a valorizzare il capitale umano e a </w:t>
      </w:r>
      <w:r w:rsidRPr="00A37069"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>favorire</w:t>
      </w:r>
      <w:r w:rsidR="00286738"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 xml:space="preserve"> </w:t>
      </w:r>
      <w:r w:rsidR="00286738" w:rsidRPr="00025F5D"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>un rinnovato</w:t>
      </w:r>
      <w:r w:rsidRPr="00025F5D"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 xml:space="preserve"> equilibrio</w:t>
      </w:r>
      <w:r w:rsidRPr="00A37069"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 xml:space="preserve"> </w:t>
      </w:r>
      <w:r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>generazionale</w:t>
      </w:r>
      <w:r w:rsidRPr="00A37069"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 xml:space="preserve"> nel processo decisionale, in linea con le politiche di </w:t>
      </w:r>
      <w:r w:rsidRPr="00A37069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>Diversity &amp; Inclusion</w:t>
      </w:r>
      <w:r w:rsidRPr="00A37069"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 xml:space="preserve"> e con i valori di azienda certificata B Cor</w:t>
      </w:r>
      <w:r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>p</w:t>
      </w:r>
      <w:r w:rsidRPr="00A37069"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>”</w:t>
      </w:r>
      <w:r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 xml:space="preserve">, </w:t>
      </w:r>
      <w:r w:rsidR="006D0B0B" w:rsidRPr="006D0B0B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>ha</w:t>
      </w:r>
      <w:r w:rsidR="006D0B0B"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 xml:space="preserve"> </w:t>
      </w:r>
      <w:r w:rsidR="006D0B0B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 xml:space="preserve">commentato </w:t>
      </w:r>
      <w:r w:rsidRPr="00E833A8">
        <w:rPr>
          <w:rFonts w:ascii="Verdana Pro Light" w:eastAsiaTheme="majorEastAsia" w:hAnsi="Verdana Pro Light" w:cstheme="majorBidi"/>
          <w:b/>
          <w:bCs/>
          <w:spacing w:val="-10"/>
          <w:kern w:val="28"/>
          <w:sz w:val="21"/>
          <w:szCs w:val="21"/>
        </w:rPr>
        <w:t>Raffaello Innocenti</w:t>
      </w:r>
      <w:r w:rsidRPr="00E833A8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>, CEO e Managing Director di Chiesi Italia</w:t>
      </w:r>
      <w:r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 xml:space="preserve">. </w:t>
      </w:r>
      <w:r w:rsidRPr="004F738E"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>“</w:t>
      </w:r>
      <w:r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>Integrare competenze</w:t>
      </w:r>
      <w:r w:rsidR="006D0B0B"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 xml:space="preserve"> ed </w:t>
      </w:r>
      <w:r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 xml:space="preserve">esperienze è fondamentale per migliorare la governance aziendale e </w:t>
      </w:r>
      <w:r w:rsidR="006D0B0B"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 xml:space="preserve">aprirsi al cambiamento. </w:t>
      </w:r>
      <w:r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>Il nuovo CdA</w:t>
      </w:r>
      <w:r w:rsidRPr="004F738E"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 xml:space="preserve"> </w:t>
      </w:r>
      <w:r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 xml:space="preserve">continuerà a perseguire la sfida dell’innovazione e della </w:t>
      </w:r>
      <w:r w:rsidRPr="004F738E"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>crescita</w:t>
      </w:r>
      <w:r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 xml:space="preserve"> sostenibile che </w:t>
      </w:r>
      <w:r w:rsidRPr="00D16BD0"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>ha</w:t>
      </w:r>
      <w:r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>nno</w:t>
      </w:r>
      <w:r w:rsidRPr="00D16BD0"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 xml:space="preserve"> fatto di Chiesi Italia un’azienda leader </w:t>
      </w:r>
      <w:r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>in aree terapeutiche importanti, sempre rimanendo fedeli a quei</w:t>
      </w:r>
      <w:r w:rsidRPr="009A0F1B"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 xml:space="preserve"> valori</w:t>
      </w:r>
      <w:r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 xml:space="preserve"> che sono </w:t>
      </w:r>
      <w:r w:rsidRPr="009A0F1B"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>espressione della nostra strategia di sostenibilità</w:t>
      </w:r>
      <w:r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>. A</w:t>
      </w:r>
      <w:r w:rsidRPr="005C2736"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>ugur</w:t>
      </w:r>
      <w:r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>o</w:t>
      </w:r>
      <w:r w:rsidRPr="005C2736"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 xml:space="preserve"> buon lavoro </w:t>
      </w:r>
      <w:r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 xml:space="preserve">a Stefania e Federico </w:t>
      </w:r>
      <w:r w:rsidRPr="005C2736"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 xml:space="preserve">che sono </w:t>
      </w:r>
      <w:r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 xml:space="preserve">certo daranno un contributo significativo </w:t>
      </w:r>
      <w:r w:rsidR="006D0B0B"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 xml:space="preserve">ad </w:t>
      </w:r>
      <w:r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 xml:space="preserve">affrontare le nuove sfide per </w:t>
      </w:r>
      <w:r w:rsidRPr="00A37069"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>creare un futuro migliore</w:t>
      </w:r>
      <w:r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 xml:space="preserve"> a beneficio dei pazienti, delle nostre persone e </w:t>
      </w:r>
      <w:r w:rsidR="00C557F7"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>degli</w:t>
      </w:r>
      <w:r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 xml:space="preserve"> interlocutori</w:t>
      </w:r>
      <w:r w:rsidRPr="00043E85"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>”.</w:t>
      </w:r>
    </w:p>
    <w:p w14:paraId="06647180" w14:textId="468D5AFD" w:rsidR="00774E11" w:rsidRDefault="00286738" w:rsidP="00645B7A">
      <w:pPr>
        <w:jc w:val="both"/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</w:pPr>
      <w:r w:rsidRPr="009A0F1B">
        <w:rPr>
          <w:rFonts w:ascii="Verdana Pro Light" w:eastAsiaTheme="majorEastAsia" w:hAnsi="Verdana Pro Light" w:cstheme="majorBidi"/>
          <w:b/>
          <w:bCs/>
          <w:spacing w:val="-10"/>
          <w:kern w:val="28"/>
          <w:sz w:val="21"/>
          <w:szCs w:val="21"/>
        </w:rPr>
        <w:t>Stefania Chinca</w:t>
      </w:r>
      <w:r w:rsidRPr="009A0F1B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 xml:space="preserve"> </w:t>
      </w:r>
      <w:r w:rsidR="00025F5D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>commenta</w:t>
      </w:r>
      <w:r w:rsidRPr="009A0F1B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 xml:space="preserve">: </w:t>
      </w:r>
      <w:r w:rsidR="00774E11" w:rsidRPr="00774E11"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>“Ringrazio l’Azienda per la fiducia riposta nei miei confronti e per avermi dato la possibilità di crescere professionalmente all’interno di Chiesi. Accolgo con entusiasmo e grande responsabilità questa nomina, per supportare la crescita, la competitività di Chiesi Italia, ascoltando i bisogni dei diversi stakeholder e credendo responsabilmente in un modello di business sostenibile</w:t>
      </w:r>
      <w:r w:rsidR="00774E11"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>”</w:t>
      </w:r>
      <w:r w:rsidR="00774E11" w:rsidRPr="00774E11"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>.</w:t>
      </w:r>
    </w:p>
    <w:p w14:paraId="501C0D6E" w14:textId="77777777" w:rsidR="00774E11" w:rsidRPr="00774E11" w:rsidRDefault="00774E11" w:rsidP="00774E11">
      <w:pPr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</w:pPr>
    </w:p>
    <w:p w14:paraId="3825E014" w14:textId="09709D22" w:rsidR="006D0B0B" w:rsidRDefault="006D0B0B" w:rsidP="006D0B0B">
      <w:pPr>
        <w:autoSpaceDE w:val="0"/>
        <w:autoSpaceDN w:val="0"/>
        <w:adjustRightInd w:val="0"/>
        <w:spacing w:after="120"/>
        <w:jc w:val="both"/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</w:pPr>
      <w:r w:rsidRPr="009A0F1B">
        <w:rPr>
          <w:rFonts w:ascii="Verdana Pro Light" w:eastAsiaTheme="majorEastAsia" w:hAnsi="Verdana Pro Light" w:cstheme="majorBidi"/>
          <w:b/>
          <w:bCs/>
          <w:spacing w:val="-10"/>
          <w:kern w:val="28"/>
          <w:sz w:val="21"/>
          <w:szCs w:val="21"/>
        </w:rPr>
        <w:t>Federico Esposito</w:t>
      </w:r>
      <w:r w:rsidRPr="009A0F1B">
        <w:rPr>
          <w:rFonts w:ascii="Verdana Pro Light" w:eastAsiaTheme="majorEastAsia" w:hAnsi="Verdana Pro Light" w:cstheme="majorBidi"/>
          <w:spacing w:val="-10"/>
          <w:kern w:val="28"/>
          <w:sz w:val="21"/>
          <w:szCs w:val="21"/>
        </w:rPr>
        <w:t xml:space="preserve">: </w:t>
      </w:r>
      <w:r w:rsidRPr="009A0F1B"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 xml:space="preserve">“Desidero ringraziare </w:t>
      </w:r>
      <w:r w:rsidR="00774E11"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>la Società</w:t>
      </w:r>
      <w:r w:rsidRPr="009A0F1B"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 xml:space="preserve"> per avermi dato questa </w:t>
      </w:r>
      <w:r w:rsidR="00C557F7"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>responsabilità</w:t>
      </w:r>
      <w:r w:rsidRPr="009A0F1B"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 xml:space="preserve">. Sono </w:t>
      </w:r>
      <w:r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 xml:space="preserve">entusiasta </w:t>
      </w:r>
      <w:r w:rsidRPr="009A0F1B"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>di poter</w:t>
      </w:r>
      <w:r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 xml:space="preserve"> mettere le mie competenze al servizio di</w:t>
      </w:r>
      <w:r w:rsidRPr="009A0F1B"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 xml:space="preserve"> un’azienda </w:t>
      </w:r>
      <w:r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 xml:space="preserve">guidata </w:t>
      </w:r>
      <w:r w:rsidRPr="009A0F1B"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 xml:space="preserve">da un approccio </w:t>
      </w:r>
      <w:r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 xml:space="preserve">altamente </w:t>
      </w:r>
      <w:r w:rsidRPr="009A0F1B"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>innovativo</w:t>
      </w:r>
      <w:r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 xml:space="preserve"> e improntato all’</w:t>
      </w:r>
      <w:r w:rsidRPr="006949C9">
        <w:rPr>
          <w:rFonts w:ascii="Verdana Pro Light" w:eastAsiaTheme="majorEastAsia" w:hAnsi="Verdana Pro Light" w:cstheme="majorBidi" w:hint="cs"/>
          <w:i/>
          <w:iCs/>
          <w:spacing w:val="-10"/>
          <w:kern w:val="28"/>
          <w:sz w:val="21"/>
          <w:szCs w:val="21"/>
        </w:rPr>
        <w:t xml:space="preserve">etica, </w:t>
      </w:r>
      <w:r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 xml:space="preserve">alla </w:t>
      </w:r>
      <w:r w:rsidRPr="006949C9">
        <w:rPr>
          <w:rFonts w:ascii="Verdana Pro Light" w:eastAsiaTheme="majorEastAsia" w:hAnsi="Verdana Pro Light" w:cstheme="majorBidi" w:hint="cs"/>
          <w:i/>
          <w:iCs/>
          <w:spacing w:val="-10"/>
          <w:kern w:val="28"/>
          <w:sz w:val="21"/>
          <w:szCs w:val="21"/>
        </w:rPr>
        <w:t xml:space="preserve">trasparenza e </w:t>
      </w:r>
      <w:r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 xml:space="preserve">alla </w:t>
      </w:r>
      <w:r w:rsidRPr="006949C9">
        <w:rPr>
          <w:rFonts w:ascii="Verdana Pro Light" w:eastAsiaTheme="majorEastAsia" w:hAnsi="Verdana Pro Light" w:cstheme="majorBidi" w:hint="cs"/>
          <w:i/>
          <w:iCs/>
          <w:spacing w:val="-10"/>
          <w:kern w:val="28"/>
          <w:sz w:val="21"/>
          <w:szCs w:val="21"/>
        </w:rPr>
        <w:t xml:space="preserve">responsabilità </w:t>
      </w:r>
      <w:r>
        <w:rPr>
          <w:rFonts w:ascii="Verdana Pro Light" w:eastAsiaTheme="majorEastAsia" w:hAnsi="Verdana Pro Light" w:cstheme="majorBidi"/>
          <w:i/>
          <w:iCs/>
          <w:spacing w:val="-10"/>
          <w:kern w:val="28"/>
          <w:sz w:val="21"/>
          <w:szCs w:val="21"/>
        </w:rPr>
        <w:t>verso i propri stakeholder interni ed esterni”.</w:t>
      </w:r>
    </w:p>
    <w:p w14:paraId="6A624C98" w14:textId="77777777" w:rsidR="00C014D0" w:rsidRPr="00043E85" w:rsidRDefault="00C014D0" w:rsidP="00841BF5">
      <w:pPr>
        <w:tabs>
          <w:tab w:val="left" w:pos="0"/>
        </w:tabs>
        <w:contextualSpacing/>
        <w:jc w:val="both"/>
        <w:rPr>
          <w:rFonts w:ascii="Verdana Pro Light" w:hAnsi="Verdana Pro Light" w:cs="Arial"/>
          <w:b/>
          <w:sz w:val="21"/>
          <w:szCs w:val="21"/>
        </w:rPr>
      </w:pPr>
    </w:p>
    <w:p w14:paraId="28DF1513" w14:textId="77777777" w:rsidR="00A708D4" w:rsidRPr="00043E85" w:rsidRDefault="00A708D4" w:rsidP="00A708D4">
      <w:pPr>
        <w:tabs>
          <w:tab w:val="left" w:pos="0"/>
        </w:tabs>
        <w:contextualSpacing/>
        <w:jc w:val="center"/>
        <w:rPr>
          <w:rFonts w:ascii="Verdana Pro Light" w:hAnsi="Verdana Pro Light" w:cs="Arial"/>
          <w:bCs/>
          <w:sz w:val="21"/>
          <w:szCs w:val="21"/>
        </w:rPr>
      </w:pPr>
      <w:r w:rsidRPr="00043E85">
        <w:rPr>
          <w:rFonts w:ascii="Verdana Pro Light" w:hAnsi="Verdana Pro Light" w:cs="Arial"/>
          <w:bCs/>
          <w:sz w:val="21"/>
          <w:szCs w:val="21"/>
        </w:rPr>
        <w:t>###</w:t>
      </w:r>
    </w:p>
    <w:p w14:paraId="24D56060" w14:textId="77777777" w:rsidR="00A708D4" w:rsidRPr="00043E85" w:rsidRDefault="00A708D4" w:rsidP="00841BF5">
      <w:pPr>
        <w:tabs>
          <w:tab w:val="left" w:pos="0"/>
        </w:tabs>
        <w:contextualSpacing/>
        <w:jc w:val="both"/>
        <w:rPr>
          <w:rFonts w:ascii="Verdana Pro Light" w:hAnsi="Verdana Pro Light" w:cs="Arial"/>
          <w:b/>
          <w:sz w:val="18"/>
          <w:szCs w:val="18"/>
        </w:rPr>
      </w:pPr>
    </w:p>
    <w:p w14:paraId="4BB04520" w14:textId="77777777" w:rsidR="00043E85" w:rsidRPr="00043E85" w:rsidRDefault="00043E85" w:rsidP="00043E85">
      <w:pPr>
        <w:rPr>
          <w:rFonts w:ascii="Verdana Pro Light" w:hAnsi="Verdana Pro Light"/>
          <w:b/>
          <w:bCs/>
          <w:color w:val="212121"/>
          <w:sz w:val="18"/>
          <w:szCs w:val="18"/>
        </w:rPr>
      </w:pPr>
      <w:r w:rsidRPr="00043E85">
        <w:rPr>
          <w:rFonts w:ascii="Verdana Pro Light" w:hAnsi="Verdana Pro Light"/>
          <w:b/>
          <w:bCs/>
          <w:color w:val="212121"/>
          <w:sz w:val="18"/>
          <w:szCs w:val="18"/>
        </w:rPr>
        <w:t>Chiesi Italia</w:t>
      </w:r>
    </w:p>
    <w:p w14:paraId="4458C35A" w14:textId="77777777" w:rsidR="00043E85" w:rsidRPr="00043E85" w:rsidRDefault="00043E85" w:rsidP="00043E85">
      <w:pPr>
        <w:jc w:val="both"/>
        <w:rPr>
          <w:rFonts w:ascii="Verdana Pro Light" w:hAnsi="Verdana Pro Light"/>
          <w:color w:val="212121"/>
          <w:sz w:val="18"/>
          <w:szCs w:val="18"/>
        </w:rPr>
      </w:pPr>
      <w:r w:rsidRPr="00043E85">
        <w:rPr>
          <w:rFonts w:ascii="Verdana Pro Light" w:hAnsi="Verdana Pro Light"/>
          <w:color w:val="212121"/>
          <w:sz w:val="18"/>
          <w:szCs w:val="18"/>
        </w:rPr>
        <w:t>Chiesi Italia, la filiale italiana del Gruppo Chiesi, rivolge il suo impegno alle attività di informazione medico scientifica e commercializzazione dei prodotti Chiesi sul territorio italiano. L'organico comprende 512 persone, di queste 126 nella sede di Parma e 386 che rivolgono la propria attività agli attori del sistema sanitario nazionale.</w:t>
      </w:r>
    </w:p>
    <w:p w14:paraId="1C4B2EA9" w14:textId="77777777" w:rsidR="00043E85" w:rsidRPr="00043E85" w:rsidRDefault="00043E85" w:rsidP="00043E85">
      <w:pPr>
        <w:jc w:val="both"/>
        <w:rPr>
          <w:rFonts w:ascii="Verdana Pro Light" w:hAnsi="Verdana Pro Light"/>
          <w:color w:val="212121"/>
          <w:sz w:val="18"/>
          <w:szCs w:val="18"/>
        </w:rPr>
      </w:pPr>
      <w:r w:rsidRPr="00043E85">
        <w:rPr>
          <w:rFonts w:ascii="Verdana Pro Light" w:hAnsi="Verdana Pro Light"/>
          <w:color w:val="212121"/>
          <w:sz w:val="18"/>
          <w:szCs w:val="18"/>
        </w:rPr>
        <w:t xml:space="preserve">Per maggiori informazioni, vi invitiamo a visitare il sito </w:t>
      </w:r>
      <w:hyperlink r:id="rId11" w:history="1">
        <w:r w:rsidRPr="00043E85">
          <w:rPr>
            <w:rStyle w:val="Collegamentoipertestuale"/>
            <w:rFonts w:ascii="Verdana Pro Light" w:hAnsi="Verdana Pro Light"/>
            <w:sz w:val="18"/>
            <w:szCs w:val="18"/>
          </w:rPr>
          <w:t>www.chiesi.it</w:t>
        </w:r>
      </w:hyperlink>
    </w:p>
    <w:p w14:paraId="0B49D081" w14:textId="77777777" w:rsidR="00043E85" w:rsidRPr="00043E85" w:rsidRDefault="00043E85" w:rsidP="00043E85">
      <w:pPr>
        <w:rPr>
          <w:rFonts w:ascii="Verdana Pro Light" w:hAnsi="Verdana Pro Light"/>
          <w:color w:val="212121"/>
          <w:sz w:val="18"/>
          <w:szCs w:val="18"/>
        </w:rPr>
      </w:pPr>
      <w:r w:rsidRPr="00043E85">
        <w:rPr>
          <w:rFonts w:ascii="Verdana Pro Light" w:hAnsi="Verdana Pro Light"/>
          <w:color w:val="212121"/>
          <w:sz w:val="18"/>
          <w:szCs w:val="18"/>
        </w:rPr>
        <w:t> </w:t>
      </w:r>
    </w:p>
    <w:p w14:paraId="594425C4" w14:textId="1BB5790A" w:rsidR="00307B59" w:rsidRPr="00645B7A" w:rsidRDefault="00043E85" w:rsidP="00043E85">
      <w:pPr>
        <w:rPr>
          <w:rFonts w:ascii="Verdana Pro Light" w:hAnsi="Verdana Pro Light"/>
          <w:color w:val="212121"/>
          <w:sz w:val="18"/>
          <w:szCs w:val="18"/>
        </w:rPr>
      </w:pPr>
      <w:r w:rsidRPr="00043E85">
        <w:rPr>
          <w:rFonts w:ascii="Verdana Pro Light" w:hAnsi="Verdana Pro Light"/>
          <w:color w:val="212121"/>
          <w:sz w:val="18"/>
          <w:szCs w:val="18"/>
        </w:rPr>
        <w:t> </w:t>
      </w:r>
    </w:p>
    <w:p w14:paraId="449BDA51" w14:textId="77777777" w:rsidR="00043E85" w:rsidRPr="00043E85" w:rsidRDefault="00043E85" w:rsidP="00043E85">
      <w:pPr>
        <w:rPr>
          <w:color w:val="212121"/>
          <w:sz w:val="18"/>
          <w:szCs w:val="18"/>
        </w:rPr>
      </w:pPr>
      <w:r w:rsidRPr="00043E85">
        <w:rPr>
          <w:rFonts w:ascii="Verdana Pro Light" w:hAnsi="Verdana Pro Light"/>
          <w:b/>
          <w:bCs/>
          <w:color w:val="212121"/>
          <w:sz w:val="18"/>
          <w:szCs w:val="18"/>
        </w:rPr>
        <w:t>Gruppo Chiesi</w:t>
      </w:r>
    </w:p>
    <w:p w14:paraId="2A133915" w14:textId="77777777" w:rsidR="00043E85" w:rsidRPr="00043E85" w:rsidRDefault="00043E85" w:rsidP="00043E85">
      <w:pPr>
        <w:jc w:val="both"/>
        <w:rPr>
          <w:color w:val="212121"/>
          <w:sz w:val="18"/>
          <w:szCs w:val="18"/>
        </w:rPr>
      </w:pPr>
      <w:r w:rsidRPr="00043E85">
        <w:rPr>
          <w:rFonts w:ascii="Verdana Pro Light" w:hAnsi="Verdana Pro Light"/>
          <w:color w:val="212121"/>
          <w:sz w:val="18"/>
          <w:szCs w:val="18"/>
        </w:rPr>
        <w:t>Chiesi è un gruppo biofarmaceutico internazionale orientato alla ricerca che sviluppa e commercializza soluzioni terapeutiche innovative nel campo della salute respiratoria, delle malattie rare e delle cure specialistiche.</w:t>
      </w:r>
    </w:p>
    <w:p w14:paraId="3E81A46F" w14:textId="77777777" w:rsidR="00043E85" w:rsidRPr="00043E85" w:rsidRDefault="00043E85" w:rsidP="00043E85">
      <w:pPr>
        <w:jc w:val="both"/>
        <w:rPr>
          <w:color w:val="212121"/>
          <w:sz w:val="18"/>
          <w:szCs w:val="18"/>
        </w:rPr>
      </w:pPr>
      <w:r w:rsidRPr="00043E85">
        <w:rPr>
          <w:rFonts w:ascii="Verdana Pro Light" w:hAnsi="Verdana Pro Light"/>
          <w:color w:val="212121"/>
          <w:sz w:val="18"/>
          <w:szCs w:val="18"/>
        </w:rPr>
        <w:t>Per realizzare la propria missione di migliorare la qualità di vita delle persone, il Gruppo agisce in maniera responsabile non solo verso i pazienti, ma anche per le comunità in cui opera e per l’ambiente.</w:t>
      </w:r>
      <w:r w:rsidRPr="00043E85">
        <w:rPr>
          <w:rStyle w:val="apple-converted-space"/>
          <w:rFonts w:ascii="Verdana Pro Light" w:hAnsi="Verdana Pro Light"/>
          <w:color w:val="212121"/>
          <w:sz w:val="18"/>
          <w:szCs w:val="18"/>
        </w:rPr>
        <w:t> </w:t>
      </w:r>
    </w:p>
    <w:p w14:paraId="0E8E0CF2" w14:textId="77777777" w:rsidR="00043E85" w:rsidRPr="00043E85" w:rsidRDefault="00043E85" w:rsidP="00043E85">
      <w:pPr>
        <w:jc w:val="both"/>
        <w:rPr>
          <w:color w:val="212121"/>
          <w:sz w:val="18"/>
          <w:szCs w:val="18"/>
        </w:rPr>
      </w:pPr>
      <w:r w:rsidRPr="00043E85">
        <w:rPr>
          <w:rFonts w:ascii="Verdana Pro Light" w:hAnsi="Verdana Pro Light"/>
          <w:color w:val="212121"/>
          <w:sz w:val="18"/>
          <w:szCs w:val="18"/>
        </w:rPr>
        <w:lastRenderedPageBreak/>
        <w:t>Avendo adottato lo status giuridico di Società Benefit in Italia, negli Stati Uniti e in Francia, l’impegno di Chiesi a creare valore condiviso per la società nel suo complesso è legalmente vincolante, e al centro di ogni decisione aziendale.</w:t>
      </w:r>
    </w:p>
    <w:p w14:paraId="7A93527D" w14:textId="77777777" w:rsidR="00043E85" w:rsidRPr="00043E85" w:rsidRDefault="00043E85" w:rsidP="00043E85">
      <w:pPr>
        <w:jc w:val="both"/>
        <w:rPr>
          <w:color w:val="212121"/>
          <w:sz w:val="18"/>
          <w:szCs w:val="18"/>
        </w:rPr>
      </w:pPr>
      <w:r w:rsidRPr="00043E85">
        <w:rPr>
          <w:rFonts w:ascii="Verdana Pro Light" w:hAnsi="Verdana Pro Light"/>
          <w:color w:val="212121"/>
          <w:sz w:val="18"/>
          <w:szCs w:val="18"/>
        </w:rPr>
        <w:t>Come B Corp certificata dal 2019, siamo parte di un movimento globale di aziende che rispettano alti standard di impatto sociale e ambientale. L’azienda ha l’obiettivo di raggiungere Zero Emissioni Nette di gas a effetto serra (GHG) entro il 2035.</w:t>
      </w:r>
    </w:p>
    <w:p w14:paraId="00D0768E" w14:textId="77777777" w:rsidR="00043E85" w:rsidRPr="00043E85" w:rsidRDefault="00043E85" w:rsidP="00043E85">
      <w:pPr>
        <w:jc w:val="both"/>
        <w:rPr>
          <w:color w:val="212121"/>
          <w:sz w:val="18"/>
          <w:szCs w:val="18"/>
        </w:rPr>
      </w:pPr>
      <w:r w:rsidRPr="00043E85">
        <w:rPr>
          <w:rFonts w:ascii="Verdana Pro Light" w:hAnsi="Verdana Pro Light"/>
          <w:color w:val="212121"/>
          <w:sz w:val="18"/>
          <w:szCs w:val="18"/>
        </w:rPr>
        <w:t>Chiesi, che vanta oltre 85 anni di esperienza, ha sede a Parma, opera in 31 Paesi, e conta oltre 6.500 collaboratori. Il Centro Ricerche di Parma collabora con altri sei importanti poli di R&amp;S in Francia, Stati Uniti, Canada, Cina, Regno Unito, e Svezia.</w:t>
      </w:r>
      <w:r w:rsidRPr="00043E85">
        <w:rPr>
          <w:rStyle w:val="apple-converted-space"/>
          <w:rFonts w:ascii="Verdana Pro Light" w:hAnsi="Verdana Pro Light"/>
          <w:color w:val="212121"/>
          <w:sz w:val="18"/>
          <w:szCs w:val="18"/>
        </w:rPr>
        <w:t> </w:t>
      </w:r>
    </w:p>
    <w:p w14:paraId="5860E3DA" w14:textId="77777777" w:rsidR="00043E85" w:rsidRPr="00043E85" w:rsidRDefault="00043E85" w:rsidP="00043E85">
      <w:pPr>
        <w:jc w:val="both"/>
        <w:rPr>
          <w:color w:val="212121"/>
          <w:sz w:val="18"/>
          <w:szCs w:val="18"/>
        </w:rPr>
      </w:pPr>
      <w:r w:rsidRPr="00043E85">
        <w:rPr>
          <w:rFonts w:ascii="Verdana Pro Light" w:hAnsi="Verdana Pro Light"/>
          <w:color w:val="212121"/>
          <w:sz w:val="18"/>
          <w:szCs w:val="18"/>
        </w:rPr>
        <w:t>Per ulteriori informazioni</w:t>
      </w:r>
      <w:r w:rsidRPr="00043E85">
        <w:rPr>
          <w:rStyle w:val="apple-converted-space"/>
          <w:rFonts w:ascii="Verdana Pro Light" w:hAnsi="Verdana Pro Light"/>
          <w:color w:val="212121"/>
          <w:sz w:val="18"/>
          <w:szCs w:val="18"/>
        </w:rPr>
        <w:t> </w:t>
      </w:r>
      <w:hyperlink r:id="rId12" w:tooltip="http://www.chiesi.com" w:history="1">
        <w:r w:rsidRPr="00043E85">
          <w:rPr>
            <w:rStyle w:val="Collegamentoipertestuale"/>
            <w:rFonts w:ascii="Verdana Pro Light" w:hAnsi="Verdana Pro Light"/>
            <w:color w:val="0078D7"/>
            <w:sz w:val="18"/>
            <w:szCs w:val="18"/>
          </w:rPr>
          <w:t>www.chiesi.com</w:t>
        </w:r>
      </w:hyperlink>
    </w:p>
    <w:p w14:paraId="1811F9DE" w14:textId="77777777" w:rsidR="00043E85" w:rsidRDefault="00043E85" w:rsidP="00043E85">
      <w:pPr>
        <w:rPr>
          <w:rFonts w:ascii="Verdana Pro Light" w:hAnsi="Verdana Pro Light" w:cs="Arial"/>
          <w:b/>
          <w:bCs/>
          <w:color w:val="212121"/>
          <w:sz w:val="21"/>
          <w:szCs w:val="21"/>
        </w:rPr>
      </w:pPr>
    </w:p>
    <w:p w14:paraId="3B8CF6BF" w14:textId="77777777" w:rsidR="00841BF5" w:rsidRDefault="00841BF5" w:rsidP="00841BF5">
      <w:pPr>
        <w:tabs>
          <w:tab w:val="left" w:pos="0"/>
        </w:tabs>
        <w:jc w:val="both"/>
        <w:rPr>
          <w:rFonts w:ascii="Verdana Pro Light" w:hAnsi="Verdana Pro Light" w:cs="Arial"/>
          <w:bCs/>
          <w:sz w:val="18"/>
          <w:szCs w:val="18"/>
        </w:rPr>
      </w:pPr>
    </w:p>
    <w:p w14:paraId="29E2C4DF" w14:textId="77777777" w:rsidR="00841BF5" w:rsidRPr="0093104C" w:rsidRDefault="00841BF5" w:rsidP="00841BF5">
      <w:pPr>
        <w:tabs>
          <w:tab w:val="left" w:pos="0"/>
        </w:tabs>
        <w:contextualSpacing/>
        <w:jc w:val="center"/>
        <w:rPr>
          <w:rFonts w:ascii="Verdana Pro Light" w:hAnsi="Verdana Pro Light" w:cs="Arial"/>
          <w:bCs/>
          <w:sz w:val="18"/>
          <w:szCs w:val="18"/>
        </w:rPr>
      </w:pPr>
      <w:r w:rsidRPr="00662505">
        <w:rPr>
          <w:rFonts w:ascii="Verdana Pro Light" w:hAnsi="Verdana Pro Light" w:cs="Arial"/>
          <w:bCs/>
          <w:sz w:val="18"/>
          <w:szCs w:val="18"/>
        </w:rPr>
        <w:t>###</w:t>
      </w:r>
    </w:p>
    <w:p w14:paraId="1DDEF677" w14:textId="77777777" w:rsidR="00497F41" w:rsidRDefault="00497F41" w:rsidP="00841BF5">
      <w:pPr>
        <w:tabs>
          <w:tab w:val="left" w:pos="0"/>
        </w:tabs>
        <w:jc w:val="both"/>
        <w:rPr>
          <w:rFonts w:ascii="Verdana Pro Light" w:hAnsi="Verdana Pro Light" w:cs="Arial"/>
          <w:b/>
          <w:sz w:val="20"/>
          <w:szCs w:val="20"/>
        </w:rPr>
      </w:pPr>
    </w:p>
    <w:p w14:paraId="1433E11B" w14:textId="77777777" w:rsidR="00CD0197" w:rsidRDefault="00CD0197" w:rsidP="00841BF5">
      <w:pPr>
        <w:tabs>
          <w:tab w:val="left" w:pos="0"/>
        </w:tabs>
        <w:jc w:val="both"/>
        <w:rPr>
          <w:rFonts w:ascii="Verdana Pro Light" w:hAnsi="Verdana Pro Light" w:cs="Arial"/>
          <w:b/>
          <w:sz w:val="20"/>
          <w:szCs w:val="20"/>
        </w:rPr>
      </w:pPr>
    </w:p>
    <w:p w14:paraId="4EB48BF4" w14:textId="77777777" w:rsidR="00C014D0" w:rsidRDefault="00C014D0" w:rsidP="00841BF5">
      <w:pPr>
        <w:tabs>
          <w:tab w:val="left" w:pos="0"/>
        </w:tabs>
        <w:jc w:val="both"/>
        <w:rPr>
          <w:rFonts w:ascii="Verdana Pro Light" w:hAnsi="Verdana Pro Light" w:cs="Arial"/>
          <w:b/>
          <w:sz w:val="20"/>
          <w:szCs w:val="20"/>
        </w:rPr>
      </w:pPr>
    </w:p>
    <w:p w14:paraId="5485FE0E" w14:textId="68E906BE" w:rsidR="00841BF5" w:rsidRPr="00774465" w:rsidRDefault="00841BF5" w:rsidP="00841BF5">
      <w:pPr>
        <w:tabs>
          <w:tab w:val="left" w:pos="0"/>
        </w:tabs>
        <w:jc w:val="both"/>
        <w:rPr>
          <w:rFonts w:ascii="Verdana Pro Light" w:hAnsi="Verdana Pro Light" w:cs="Arial"/>
          <w:b/>
          <w:sz w:val="20"/>
          <w:szCs w:val="20"/>
        </w:rPr>
      </w:pPr>
      <w:r w:rsidRPr="00774465">
        <w:rPr>
          <w:rFonts w:ascii="Verdana Pro Light" w:hAnsi="Verdana Pro Light" w:cs="Arial"/>
          <w:b/>
          <w:sz w:val="20"/>
          <w:szCs w:val="20"/>
        </w:rPr>
        <w:t>Per ulteriori informazioni</w:t>
      </w:r>
    </w:p>
    <w:p w14:paraId="14615BB2" w14:textId="77777777" w:rsidR="000761E8" w:rsidRDefault="0030208E" w:rsidP="00497F41">
      <w:pPr>
        <w:tabs>
          <w:tab w:val="left" w:pos="0"/>
        </w:tabs>
        <w:jc w:val="both"/>
        <w:rPr>
          <w:rFonts w:ascii="Verdana Pro Light" w:eastAsia="Calibri" w:hAnsi="Verdana Pro Light" w:cs="Arial"/>
          <w:sz w:val="20"/>
          <w:szCs w:val="20"/>
        </w:rPr>
      </w:pPr>
      <w:r>
        <w:rPr>
          <w:rFonts w:ascii="Verdana Pro Light" w:eastAsia="Calibri" w:hAnsi="Verdana Pro Light" w:cs="Arial"/>
          <w:sz w:val="20"/>
          <w:szCs w:val="20"/>
        </w:rPr>
        <w:t>Benedetta Lu</w:t>
      </w:r>
      <w:r w:rsidR="00893A1A">
        <w:rPr>
          <w:rFonts w:ascii="Verdana Pro Light" w:eastAsia="Calibri" w:hAnsi="Verdana Pro Light" w:cs="Arial"/>
          <w:sz w:val="20"/>
          <w:szCs w:val="20"/>
        </w:rPr>
        <w:t>on</w:t>
      </w:r>
      <w:r w:rsidR="000761E8">
        <w:rPr>
          <w:rFonts w:ascii="Verdana Pro Light" w:eastAsia="Calibri" w:hAnsi="Verdana Pro Light" w:cs="Arial"/>
          <w:sz w:val="20"/>
          <w:szCs w:val="20"/>
        </w:rPr>
        <w:t>i</w:t>
      </w:r>
    </w:p>
    <w:p w14:paraId="1D66250A" w14:textId="3053729A" w:rsidR="000761E8" w:rsidRDefault="000761E8" w:rsidP="00497F41">
      <w:pPr>
        <w:tabs>
          <w:tab w:val="left" w:pos="0"/>
        </w:tabs>
        <w:jc w:val="both"/>
        <w:rPr>
          <w:rFonts w:ascii="Verdana Pro Light" w:eastAsia="Calibri" w:hAnsi="Verdana Pro Light" w:cs="Arial"/>
          <w:sz w:val="20"/>
          <w:szCs w:val="20"/>
        </w:rPr>
      </w:pPr>
      <w:proofErr w:type="spellStart"/>
      <w:r>
        <w:rPr>
          <w:rFonts w:ascii="Verdana Pro Light" w:eastAsia="Calibri" w:hAnsi="Verdana Pro Light" w:cs="Arial"/>
          <w:sz w:val="20"/>
          <w:szCs w:val="20"/>
        </w:rPr>
        <w:t>Communication</w:t>
      </w:r>
      <w:proofErr w:type="spellEnd"/>
      <w:r>
        <w:rPr>
          <w:rFonts w:ascii="Verdana Pro Light" w:eastAsia="Calibri" w:hAnsi="Verdana Pro Light" w:cs="Arial"/>
          <w:sz w:val="20"/>
          <w:szCs w:val="20"/>
        </w:rPr>
        <w:t xml:space="preserve"> Manager Chiesi Italia</w:t>
      </w:r>
    </w:p>
    <w:p w14:paraId="65BC0F48" w14:textId="520F4EEB" w:rsidR="00497F41" w:rsidRPr="000761E8" w:rsidRDefault="00497F41" w:rsidP="00497F41">
      <w:pPr>
        <w:tabs>
          <w:tab w:val="left" w:pos="0"/>
        </w:tabs>
        <w:jc w:val="both"/>
        <w:rPr>
          <w:rFonts w:ascii="Verdana Pro Light" w:eastAsia="Calibri" w:hAnsi="Verdana Pro Light" w:cs="Arial"/>
          <w:sz w:val="20"/>
          <w:szCs w:val="20"/>
          <w:lang w:val="en-US"/>
        </w:rPr>
      </w:pPr>
      <w:r w:rsidRPr="000761E8">
        <w:rPr>
          <w:rFonts w:ascii="Verdana Pro Light" w:eastAsia="Calibri" w:hAnsi="Verdana Pro Light" w:cs="Arial"/>
          <w:sz w:val="20"/>
          <w:szCs w:val="20"/>
          <w:lang w:val="en-US"/>
        </w:rPr>
        <w:t xml:space="preserve">Email </w:t>
      </w:r>
      <w:hyperlink r:id="rId13" w:history="1">
        <w:r w:rsidR="00893A1A" w:rsidRPr="000761E8">
          <w:rPr>
            <w:rStyle w:val="Collegamentoipertestuale"/>
            <w:rFonts w:ascii="Verdana Pro Light" w:eastAsia="Calibri" w:hAnsi="Verdana Pro Light" w:cs="Arial"/>
            <w:sz w:val="20"/>
            <w:szCs w:val="20"/>
            <w:lang w:val="en-US"/>
          </w:rPr>
          <w:t>b.luoni@chiesi.com</w:t>
        </w:r>
      </w:hyperlink>
      <w:r w:rsidR="00893A1A" w:rsidRPr="000761E8">
        <w:rPr>
          <w:rFonts w:ascii="Verdana Pro Light" w:eastAsia="Calibri" w:hAnsi="Verdana Pro Light" w:cs="Arial"/>
          <w:sz w:val="20"/>
          <w:szCs w:val="20"/>
          <w:lang w:val="en-US"/>
        </w:rPr>
        <w:t xml:space="preserve"> </w:t>
      </w:r>
    </w:p>
    <w:p w14:paraId="7AA32CF2" w14:textId="7926C731" w:rsidR="00497F41" w:rsidRPr="00F83C02" w:rsidRDefault="00497F41" w:rsidP="00497F41">
      <w:pPr>
        <w:tabs>
          <w:tab w:val="left" w:pos="0"/>
        </w:tabs>
        <w:jc w:val="both"/>
        <w:rPr>
          <w:rFonts w:ascii="Verdana Pro Light" w:eastAsia="Calibri" w:hAnsi="Verdana Pro Light" w:cs="Arial"/>
          <w:sz w:val="20"/>
          <w:szCs w:val="20"/>
          <w:lang w:val="en-US"/>
        </w:rPr>
      </w:pPr>
      <w:r w:rsidRPr="00F83C02">
        <w:rPr>
          <w:rFonts w:ascii="Verdana Pro Light" w:eastAsia="Calibri" w:hAnsi="Verdana Pro Light" w:cs="Arial"/>
          <w:sz w:val="20"/>
          <w:szCs w:val="20"/>
          <w:lang w:val="en-US"/>
        </w:rPr>
        <w:t xml:space="preserve">Mob. </w:t>
      </w:r>
      <w:r w:rsidR="00893A1A" w:rsidRPr="00F83C02">
        <w:rPr>
          <w:rFonts w:ascii="Verdana Pro Light" w:eastAsia="Calibri" w:hAnsi="Verdana Pro Light" w:cs="Arial"/>
          <w:sz w:val="20"/>
          <w:szCs w:val="20"/>
          <w:lang w:val="en-US"/>
        </w:rPr>
        <w:t>+39 347 9052271</w:t>
      </w:r>
    </w:p>
    <w:p w14:paraId="154F2B86" w14:textId="77777777" w:rsidR="00841BF5" w:rsidRPr="00F83C02" w:rsidRDefault="00841BF5" w:rsidP="00841BF5">
      <w:pPr>
        <w:tabs>
          <w:tab w:val="left" w:pos="0"/>
        </w:tabs>
        <w:jc w:val="both"/>
        <w:rPr>
          <w:rFonts w:ascii="Verdana Pro Light" w:hAnsi="Verdana Pro Light" w:cs="Arial"/>
          <w:b/>
          <w:sz w:val="20"/>
          <w:szCs w:val="20"/>
          <w:lang w:val="en-US"/>
        </w:rPr>
      </w:pPr>
    </w:p>
    <w:p w14:paraId="19457120" w14:textId="77777777" w:rsidR="00841BF5" w:rsidRPr="00774465" w:rsidRDefault="00841BF5" w:rsidP="00841BF5">
      <w:pPr>
        <w:tabs>
          <w:tab w:val="left" w:pos="0"/>
        </w:tabs>
        <w:jc w:val="both"/>
        <w:rPr>
          <w:rFonts w:ascii="Verdana Pro Light" w:hAnsi="Verdana Pro Light" w:cs="Arial"/>
          <w:sz w:val="20"/>
          <w:szCs w:val="20"/>
        </w:rPr>
      </w:pPr>
      <w:r w:rsidRPr="00774465">
        <w:rPr>
          <w:rFonts w:ascii="Verdana Pro Light" w:hAnsi="Verdana Pro Light" w:cs="Arial"/>
          <w:sz w:val="20"/>
          <w:szCs w:val="20"/>
        </w:rPr>
        <w:t>Ufficio stampa Value Relations</w:t>
      </w:r>
    </w:p>
    <w:p w14:paraId="18118A01" w14:textId="77777777" w:rsidR="00841BF5" w:rsidRPr="00774465" w:rsidRDefault="00841BF5" w:rsidP="00841BF5">
      <w:pPr>
        <w:tabs>
          <w:tab w:val="left" w:pos="0"/>
        </w:tabs>
        <w:jc w:val="both"/>
        <w:rPr>
          <w:rFonts w:ascii="Verdana Pro Light" w:hAnsi="Verdana Pro Light" w:cs="Arial"/>
          <w:sz w:val="20"/>
          <w:szCs w:val="20"/>
        </w:rPr>
      </w:pPr>
      <w:r w:rsidRPr="00774465">
        <w:rPr>
          <w:rFonts w:ascii="Verdana Pro Light" w:hAnsi="Verdana Pro Light" w:cs="Arial"/>
          <w:sz w:val="20"/>
          <w:szCs w:val="20"/>
        </w:rPr>
        <w:t>Angela Del Giudice</w:t>
      </w:r>
    </w:p>
    <w:p w14:paraId="73E816BC" w14:textId="77777777" w:rsidR="00841BF5" w:rsidRPr="000761E8" w:rsidRDefault="00841BF5" w:rsidP="00841BF5">
      <w:pPr>
        <w:tabs>
          <w:tab w:val="left" w:pos="0"/>
        </w:tabs>
        <w:jc w:val="both"/>
        <w:rPr>
          <w:rFonts w:ascii="Verdana Pro Light" w:hAnsi="Verdana Pro Light" w:cs="Arial"/>
          <w:sz w:val="20"/>
          <w:szCs w:val="20"/>
          <w:lang w:val="en-US"/>
        </w:rPr>
      </w:pPr>
      <w:r w:rsidRPr="000761E8">
        <w:rPr>
          <w:rFonts w:ascii="Verdana Pro Light" w:hAnsi="Verdana Pro Light" w:cs="Arial"/>
          <w:sz w:val="20"/>
          <w:szCs w:val="20"/>
          <w:lang w:val="en-US"/>
        </w:rPr>
        <w:t xml:space="preserve">Email </w:t>
      </w:r>
      <w:hyperlink r:id="rId14" w:history="1">
        <w:r w:rsidRPr="000761E8">
          <w:rPr>
            <w:rStyle w:val="Collegamentoipertestuale"/>
            <w:rFonts w:ascii="Verdana Pro Light" w:hAnsi="Verdana Pro Light" w:cs="Arial"/>
            <w:sz w:val="20"/>
            <w:szCs w:val="20"/>
            <w:lang w:val="en-US"/>
          </w:rPr>
          <w:t>a.delgiudice@vrelations.it</w:t>
        </w:r>
      </w:hyperlink>
      <w:r w:rsidRPr="000761E8">
        <w:rPr>
          <w:rFonts w:ascii="Verdana Pro Light" w:hAnsi="Verdana Pro Light" w:cs="Arial"/>
          <w:sz w:val="20"/>
          <w:szCs w:val="20"/>
          <w:lang w:val="en-US"/>
        </w:rPr>
        <w:t xml:space="preserve"> </w:t>
      </w:r>
    </w:p>
    <w:p w14:paraId="29BD2A5A" w14:textId="77777777" w:rsidR="00841BF5" w:rsidRPr="000761E8" w:rsidRDefault="00841BF5" w:rsidP="00841BF5">
      <w:pPr>
        <w:tabs>
          <w:tab w:val="left" w:pos="0"/>
        </w:tabs>
        <w:jc w:val="both"/>
        <w:rPr>
          <w:rFonts w:ascii="Verdana Pro Light" w:hAnsi="Verdana Pro Light" w:cs="Arial"/>
          <w:sz w:val="20"/>
          <w:szCs w:val="20"/>
          <w:lang w:val="en-US"/>
        </w:rPr>
      </w:pPr>
      <w:r w:rsidRPr="000761E8">
        <w:rPr>
          <w:rFonts w:ascii="Verdana Pro Light" w:hAnsi="Verdana Pro Light" w:cs="Arial"/>
          <w:sz w:val="20"/>
          <w:szCs w:val="20"/>
          <w:lang w:val="en-US"/>
        </w:rPr>
        <w:t xml:space="preserve">Mob. +39 392 6858392 </w:t>
      </w:r>
    </w:p>
    <w:p w14:paraId="590E8281" w14:textId="77777777" w:rsidR="00841BF5" w:rsidRPr="00774465" w:rsidRDefault="00841BF5" w:rsidP="00841BF5">
      <w:pPr>
        <w:tabs>
          <w:tab w:val="left" w:pos="0"/>
        </w:tabs>
        <w:jc w:val="both"/>
        <w:rPr>
          <w:rFonts w:ascii="Verdana Pro Light" w:hAnsi="Verdana Pro Light" w:cs="Arial"/>
          <w:sz w:val="20"/>
          <w:szCs w:val="20"/>
        </w:rPr>
      </w:pPr>
      <w:r w:rsidRPr="00774465">
        <w:rPr>
          <w:rFonts w:ascii="Verdana Pro Light" w:hAnsi="Verdana Pro Light" w:cs="Arial"/>
          <w:sz w:val="20"/>
          <w:szCs w:val="20"/>
        </w:rPr>
        <w:t>Chiara Farroni</w:t>
      </w:r>
    </w:p>
    <w:p w14:paraId="1CB17777" w14:textId="77777777" w:rsidR="00841BF5" w:rsidRPr="00774465" w:rsidRDefault="00841BF5" w:rsidP="00841BF5">
      <w:pPr>
        <w:tabs>
          <w:tab w:val="left" w:pos="0"/>
        </w:tabs>
        <w:jc w:val="both"/>
        <w:rPr>
          <w:rFonts w:ascii="Verdana Pro Light" w:hAnsi="Verdana Pro Light" w:cs="Arial"/>
          <w:sz w:val="20"/>
          <w:szCs w:val="20"/>
        </w:rPr>
      </w:pPr>
      <w:r w:rsidRPr="00774465">
        <w:rPr>
          <w:rFonts w:ascii="Verdana Pro Light" w:hAnsi="Verdana Pro Light" w:cs="Arial"/>
          <w:sz w:val="20"/>
          <w:szCs w:val="20"/>
        </w:rPr>
        <w:t xml:space="preserve">Email </w:t>
      </w:r>
      <w:hyperlink r:id="rId15" w:history="1">
        <w:r w:rsidRPr="00774465">
          <w:rPr>
            <w:rStyle w:val="Collegamentoipertestuale"/>
            <w:rFonts w:ascii="Verdana Pro Light" w:hAnsi="Verdana Pro Light" w:cs="Arial"/>
            <w:sz w:val="20"/>
            <w:szCs w:val="20"/>
          </w:rPr>
          <w:t>c.farroni@vrelations.it</w:t>
        </w:r>
      </w:hyperlink>
      <w:r w:rsidRPr="00774465">
        <w:rPr>
          <w:rFonts w:ascii="Verdana Pro Light" w:hAnsi="Verdana Pro Light" w:cs="Arial"/>
          <w:sz w:val="20"/>
          <w:szCs w:val="20"/>
        </w:rPr>
        <w:t xml:space="preserve"> </w:t>
      </w:r>
    </w:p>
    <w:p w14:paraId="546A9AAA" w14:textId="333F3D60" w:rsidR="00841BF5" w:rsidRPr="00841BF5" w:rsidRDefault="00841BF5" w:rsidP="00841BF5">
      <w:pPr>
        <w:tabs>
          <w:tab w:val="left" w:pos="0"/>
        </w:tabs>
        <w:jc w:val="both"/>
        <w:rPr>
          <w:rFonts w:ascii="Verdana Pro Light" w:hAnsi="Verdana Pro Light" w:cs="Arial"/>
          <w:sz w:val="20"/>
          <w:szCs w:val="20"/>
        </w:rPr>
      </w:pPr>
      <w:r w:rsidRPr="00774465">
        <w:rPr>
          <w:rFonts w:ascii="Verdana Pro Light" w:hAnsi="Verdana Pro Light" w:cs="Arial"/>
          <w:sz w:val="20"/>
          <w:szCs w:val="20"/>
        </w:rPr>
        <w:t>Mob. +39 331 499737</w:t>
      </w:r>
      <w:r w:rsidR="00361C4F">
        <w:rPr>
          <w:rFonts w:ascii="Verdana Pro Light" w:hAnsi="Verdana Pro Light" w:cs="Arial"/>
          <w:sz w:val="20"/>
          <w:szCs w:val="20"/>
        </w:rPr>
        <w:t>5</w:t>
      </w:r>
    </w:p>
    <w:sectPr w:rsidR="00841BF5" w:rsidRPr="00841BF5" w:rsidSect="00AD3D6E">
      <w:headerReference w:type="default" r:id="rId16"/>
      <w:pgSz w:w="11906" w:h="16838"/>
      <w:pgMar w:top="1843" w:right="1247" w:bottom="1134" w:left="1247" w:header="709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BB07E" w14:textId="77777777" w:rsidR="0049156C" w:rsidRDefault="0049156C" w:rsidP="000B5934">
      <w:r>
        <w:separator/>
      </w:r>
    </w:p>
  </w:endnote>
  <w:endnote w:type="continuationSeparator" w:id="0">
    <w:p w14:paraId="45D88A71" w14:textId="77777777" w:rsidR="0049156C" w:rsidRDefault="0049156C" w:rsidP="000B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 Light">
    <w:panose1 w:val="020B0304030504040204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">
    <w:panose1 w:val="020B0604030504040204"/>
    <w:charset w:val="00"/>
    <w:family w:val="swiss"/>
    <w:pitch w:val="variable"/>
    <w:sig w:usb0="80000287" w:usb1="0000004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B5E88" w14:textId="77777777" w:rsidR="0049156C" w:rsidRDefault="0049156C" w:rsidP="000B5934">
      <w:r>
        <w:separator/>
      </w:r>
    </w:p>
  </w:footnote>
  <w:footnote w:type="continuationSeparator" w:id="0">
    <w:p w14:paraId="23B38BEC" w14:textId="77777777" w:rsidR="0049156C" w:rsidRDefault="0049156C" w:rsidP="000B5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A7409" w14:textId="77777777" w:rsidR="000B5934" w:rsidRPr="008005F7" w:rsidRDefault="008005F7">
    <w:pPr>
      <w:pStyle w:val="Intestazione"/>
      <w:rPr>
        <w:rFonts w:ascii="Verdana Pro Light" w:hAnsi="Verdana Pro Light"/>
        <w:sz w:val="36"/>
        <w:szCs w:val="36"/>
        <w:lang w:val="en-US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5CE1BDF" wp14:editId="0F101581">
          <wp:simplePos x="0" y="0"/>
          <wp:positionH relativeFrom="page">
            <wp:align>left</wp:align>
          </wp:positionH>
          <wp:positionV relativeFrom="paragraph">
            <wp:posOffset>-436880</wp:posOffset>
          </wp:positionV>
          <wp:extent cx="3911600" cy="1079566"/>
          <wp:effectExtent l="0" t="0" r="0" b="6350"/>
          <wp:wrapNone/>
          <wp:docPr id="1180087911" name="Immagine 11800879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1600" cy="1079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5934" w:rsidRPr="000B593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15A105" wp14:editId="13CF2EA3">
              <wp:simplePos x="0" y="0"/>
              <wp:positionH relativeFrom="column">
                <wp:posOffset>-516889</wp:posOffset>
              </wp:positionH>
              <wp:positionV relativeFrom="paragraph">
                <wp:posOffset>-227329</wp:posOffset>
              </wp:positionV>
              <wp:extent cx="1200150" cy="266700"/>
              <wp:effectExtent l="0" t="0" r="0" b="0"/>
              <wp:wrapNone/>
              <wp:docPr id="6" name="objec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0150" cy="266700"/>
                      </a:xfrm>
                      <a:prstGeom prst="rect">
                        <a:avLst/>
                      </a:prstGeom>
                      <a:blipFill>
                        <a:blip r:embed="rId2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414DEF" id="object 6" o:spid="_x0000_s1026" style="position:absolute;margin-left:-40.7pt;margin-top:-17.9pt;width:94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" stroked="f">
              <v:fill r:id="rId3" o:title="" recolor="t" rotate="t" type="frame"/>
              <v:textbox inset="0,0,0,0"/>
            </v:rect>
          </w:pict>
        </mc:Fallback>
      </mc:AlternateContent>
    </w:r>
    <w:r w:rsidR="00EB394D">
      <w:rPr>
        <w:lang w:val="en-US"/>
      </w:rPr>
      <w:tab/>
    </w:r>
    <w:r w:rsidR="00EB394D">
      <w:rPr>
        <w:lang w:val="en-US"/>
      </w:rPr>
      <w:tab/>
    </w:r>
    <w:r w:rsidR="006B2CCF">
      <w:rPr>
        <w:rFonts w:ascii="Verdana Pro Light" w:hAnsi="Verdana Pro Light"/>
        <w:color w:val="808080" w:themeColor="background1" w:themeShade="80"/>
        <w:sz w:val="36"/>
        <w:szCs w:val="36"/>
        <w:lang w:val="en-US"/>
      </w:rPr>
      <w:t>COMUNICATO STAMPA</w:t>
    </w:r>
    <w:r w:rsidR="00EB394D" w:rsidRPr="008005F7">
      <w:rPr>
        <w:rFonts w:ascii="Verdana Pro Light" w:hAnsi="Verdana Pro Light"/>
        <w:color w:val="808080" w:themeColor="background1" w:themeShade="80"/>
        <w:sz w:val="36"/>
        <w:szCs w:val="3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F083A"/>
    <w:multiLevelType w:val="hybridMultilevel"/>
    <w:tmpl w:val="B4F0E1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A26E3"/>
    <w:multiLevelType w:val="hybridMultilevel"/>
    <w:tmpl w:val="0F5236B2"/>
    <w:styleLink w:val="Stileimportato1"/>
    <w:lvl w:ilvl="0" w:tplc="B0C63B18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B90066"/>
        <w:spacing w:val="0"/>
        <w:w w:val="100"/>
        <w:kern w:val="0"/>
        <w:position w:val="0"/>
        <w:highlight w:val="none"/>
        <w:vertAlign w:val="baseline"/>
      </w:rPr>
    </w:lvl>
    <w:lvl w:ilvl="1" w:tplc="5B36BDE2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B90066"/>
        <w:spacing w:val="0"/>
        <w:w w:val="100"/>
        <w:kern w:val="0"/>
        <w:position w:val="0"/>
        <w:highlight w:val="none"/>
        <w:vertAlign w:val="baseline"/>
      </w:rPr>
    </w:lvl>
    <w:lvl w:ilvl="2" w:tplc="255C88C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B90066"/>
        <w:spacing w:val="0"/>
        <w:w w:val="100"/>
        <w:kern w:val="0"/>
        <w:position w:val="0"/>
        <w:highlight w:val="none"/>
        <w:vertAlign w:val="baseline"/>
      </w:rPr>
    </w:lvl>
    <w:lvl w:ilvl="3" w:tplc="47F05214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B90066"/>
        <w:spacing w:val="0"/>
        <w:w w:val="100"/>
        <w:kern w:val="0"/>
        <w:position w:val="0"/>
        <w:highlight w:val="none"/>
        <w:vertAlign w:val="baseline"/>
      </w:rPr>
    </w:lvl>
    <w:lvl w:ilvl="4" w:tplc="3B909136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B90066"/>
        <w:spacing w:val="0"/>
        <w:w w:val="100"/>
        <w:kern w:val="0"/>
        <w:position w:val="0"/>
        <w:highlight w:val="none"/>
        <w:vertAlign w:val="baseline"/>
      </w:rPr>
    </w:lvl>
    <w:lvl w:ilvl="5" w:tplc="5838F42E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B90066"/>
        <w:spacing w:val="0"/>
        <w:w w:val="100"/>
        <w:kern w:val="0"/>
        <w:position w:val="0"/>
        <w:highlight w:val="none"/>
        <w:vertAlign w:val="baseline"/>
      </w:rPr>
    </w:lvl>
    <w:lvl w:ilvl="6" w:tplc="4AFE4F58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B90066"/>
        <w:spacing w:val="0"/>
        <w:w w:val="100"/>
        <w:kern w:val="0"/>
        <w:position w:val="0"/>
        <w:highlight w:val="none"/>
        <w:vertAlign w:val="baseline"/>
      </w:rPr>
    </w:lvl>
    <w:lvl w:ilvl="7" w:tplc="6BB680BE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B90066"/>
        <w:spacing w:val="0"/>
        <w:w w:val="100"/>
        <w:kern w:val="0"/>
        <w:position w:val="0"/>
        <w:highlight w:val="none"/>
        <w:vertAlign w:val="baseline"/>
      </w:rPr>
    </w:lvl>
    <w:lvl w:ilvl="8" w:tplc="6DAA959C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B90066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9AE6516"/>
    <w:multiLevelType w:val="hybridMultilevel"/>
    <w:tmpl w:val="0F5236B2"/>
    <w:numStyleLink w:val="Stileimportato1"/>
  </w:abstractNum>
  <w:abstractNum w:abstractNumId="3" w15:restartNumberingAfterBreak="0">
    <w:nsid w:val="4BD55F45"/>
    <w:multiLevelType w:val="hybridMultilevel"/>
    <w:tmpl w:val="6F00D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30E28"/>
    <w:multiLevelType w:val="hybridMultilevel"/>
    <w:tmpl w:val="8042D3C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CF1CCF"/>
    <w:multiLevelType w:val="multilevel"/>
    <w:tmpl w:val="C4E6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6212C0"/>
    <w:multiLevelType w:val="hybridMultilevel"/>
    <w:tmpl w:val="EDCA21AA"/>
    <w:lvl w:ilvl="0" w:tplc="963E4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9006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A689E"/>
    <w:multiLevelType w:val="hybridMultilevel"/>
    <w:tmpl w:val="2BAA8AD4"/>
    <w:lvl w:ilvl="0" w:tplc="934AE0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D12D5"/>
    <w:multiLevelType w:val="hybridMultilevel"/>
    <w:tmpl w:val="1548EE50"/>
    <w:lvl w:ilvl="0" w:tplc="963E4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9006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193673">
    <w:abstractNumId w:val="6"/>
  </w:num>
  <w:num w:numId="2" w16cid:durableId="1899003196">
    <w:abstractNumId w:val="0"/>
  </w:num>
  <w:num w:numId="3" w16cid:durableId="1787843898">
    <w:abstractNumId w:val="3"/>
  </w:num>
  <w:num w:numId="4" w16cid:durableId="253515287">
    <w:abstractNumId w:val="1"/>
  </w:num>
  <w:num w:numId="5" w16cid:durableId="335807158">
    <w:abstractNumId w:val="2"/>
  </w:num>
  <w:num w:numId="6" w16cid:durableId="569315487">
    <w:abstractNumId w:val="8"/>
  </w:num>
  <w:num w:numId="7" w16cid:durableId="1924491134">
    <w:abstractNumId w:val="4"/>
  </w:num>
  <w:num w:numId="8" w16cid:durableId="1438982635">
    <w:abstractNumId w:val="7"/>
  </w:num>
  <w:num w:numId="9" w16cid:durableId="21444950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74B"/>
    <w:rsid w:val="00007BDE"/>
    <w:rsid w:val="00007EC1"/>
    <w:rsid w:val="00015815"/>
    <w:rsid w:val="000169A7"/>
    <w:rsid w:val="0002212E"/>
    <w:rsid w:val="00023EF6"/>
    <w:rsid w:val="000247E2"/>
    <w:rsid w:val="00025F5D"/>
    <w:rsid w:val="00032DCF"/>
    <w:rsid w:val="00035C84"/>
    <w:rsid w:val="000408A0"/>
    <w:rsid w:val="00041195"/>
    <w:rsid w:val="00042B7F"/>
    <w:rsid w:val="00043E85"/>
    <w:rsid w:val="00050687"/>
    <w:rsid w:val="000521C0"/>
    <w:rsid w:val="00052DC9"/>
    <w:rsid w:val="000571CE"/>
    <w:rsid w:val="000579B4"/>
    <w:rsid w:val="00070A39"/>
    <w:rsid w:val="00070DB2"/>
    <w:rsid w:val="000761E8"/>
    <w:rsid w:val="000768E8"/>
    <w:rsid w:val="00080F55"/>
    <w:rsid w:val="00081D5B"/>
    <w:rsid w:val="00087EEE"/>
    <w:rsid w:val="00087F54"/>
    <w:rsid w:val="00095230"/>
    <w:rsid w:val="000966F9"/>
    <w:rsid w:val="000A2BEC"/>
    <w:rsid w:val="000B5934"/>
    <w:rsid w:val="000B6365"/>
    <w:rsid w:val="000B6EF4"/>
    <w:rsid w:val="000C0AB4"/>
    <w:rsid w:val="000D0DF5"/>
    <w:rsid w:val="000D5D43"/>
    <w:rsid w:val="000D5E16"/>
    <w:rsid w:val="000E0FD4"/>
    <w:rsid w:val="000E3E33"/>
    <w:rsid w:val="000E56F1"/>
    <w:rsid w:val="000F0EB8"/>
    <w:rsid w:val="000F214D"/>
    <w:rsid w:val="000F443D"/>
    <w:rsid w:val="000F6A3D"/>
    <w:rsid w:val="000F747A"/>
    <w:rsid w:val="00100ECA"/>
    <w:rsid w:val="0011050B"/>
    <w:rsid w:val="001139DD"/>
    <w:rsid w:val="00116FF2"/>
    <w:rsid w:val="0012022B"/>
    <w:rsid w:val="00125CFB"/>
    <w:rsid w:val="00126FA3"/>
    <w:rsid w:val="001318B7"/>
    <w:rsid w:val="00133307"/>
    <w:rsid w:val="00153B97"/>
    <w:rsid w:val="00157ED1"/>
    <w:rsid w:val="00164156"/>
    <w:rsid w:val="001656A2"/>
    <w:rsid w:val="001658DD"/>
    <w:rsid w:val="00171134"/>
    <w:rsid w:val="001742C1"/>
    <w:rsid w:val="001766FF"/>
    <w:rsid w:val="00187624"/>
    <w:rsid w:val="001950BE"/>
    <w:rsid w:val="001960D7"/>
    <w:rsid w:val="00197630"/>
    <w:rsid w:val="001978EB"/>
    <w:rsid w:val="001B497D"/>
    <w:rsid w:val="001C3CAA"/>
    <w:rsid w:val="001C3FE2"/>
    <w:rsid w:val="001D16C5"/>
    <w:rsid w:val="001D31F4"/>
    <w:rsid w:val="001D5A3B"/>
    <w:rsid w:val="001D753C"/>
    <w:rsid w:val="001E73EE"/>
    <w:rsid w:val="001F1D26"/>
    <w:rsid w:val="001F2F4A"/>
    <w:rsid w:val="001F533C"/>
    <w:rsid w:val="001F6320"/>
    <w:rsid w:val="00200686"/>
    <w:rsid w:val="00202DF0"/>
    <w:rsid w:val="00202FE6"/>
    <w:rsid w:val="0020677D"/>
    <w:rsid w:val="002103CC"/>
    <w:rsid w:val="00210FC5"/>
    <w:rsid w:val="002177A7"/>
    <w:rsid w:val="00221EB8"/>
    <w:rsid w:val="00225306"/>
    <w:rsid w:val="00226726"/>
    <w:rsid w:val="00227742"/>
    <w:rsid w:val="00227B39"/>
    <w:rsid w:val="00237576"/>
    <w:rsid w:val="00250F8D"/>
    <w:rsid w:val="002540B0"/>
    <w:rsid w:val="00262670"/>
    <w:rsid w:val="00270B56"/>
    <w:rsid w:val="00283544"/>
    <w:rsid w:val="00286738"/>
    <w:rsid w:val="00286D8B"/>
    <w:rsid w:val="002A3E03"/>
    <w:rsid w:val="002A7E3E"/>
    <w:rsid w:val="002B48F5"/>
    <w:rsid w:val="002D5B24"/>
    <w:rsid w:val="002D7012"/>
    <w:rsid w:val="002E6775"/>
    <w:rsid w:val="002F04B6"/>
    <w:rsid w:val="002F1DCC"/>
    <w:rsid w:val="0030208E"/>
    <w:rsid w:val="00303B6A"/>
    <w:rsid w:val="00307B59"/>
    <w:rsid w:val="00316600"/>
    <w:rsid w:val="00316A9B"/>
    <w:rsid w:val="00321985"/>
    <w:rsid w:val="00326C28"/>
    <w:rsid w:val="00333A84"/>
    <w:rsid w:val="003342BB"/>
    <w:rsid w:val="00337E6D"/>
    <w:rsid w:val="00352605"/>
    <w:rsid w:val="0035544D"/>
    <w:rsid w:val="00361C4F"/>
    <w:rsid w:val="00364781"/>
    <w:rsid w:val="00365ECB"/>
    <w:rsid w:val="00366400"/>
    <w:rsid w:val="00374BAF"/>
    <w:rsid w:val="00381C02"/>
    <w:rsid w:val="003833A8"/>
    <w:rsid w:val="00385C46"/>
    <w:rsid w:val="00394261"/>
    <w:rsid w:val="003A5E75"/>
    <w:rsid w:val="003B4359"/>
    <w:rsid w:val="003B5125"/>
    <w:rsid w:val="003B7C9D"/>
    <w:rsid w:val="003C23CC"/>
    <w:rsid w:val="003C2F15"/>
    <w:rsid w:val="003C395E"/>
    <w:rsid w:val="003C7527"/>
    <w:rsid w:val="003D3F0A"/>
    <w:rsid w:val="003D51DE"/>
    <w:rsid w:val="003D585C"/>
    <w:rsid w:val="003E7B94"/>
    <w:rsid w:val="003F0B02"/>
    <w:rsid w:val="003F21D3"/>
    <w:rsid w:val="003F26FC"/>
    <w:rsid w:val="00400447"/>
    <w:rsid w:val="00402AC6"/>
    <w:rsid w:val="0040406B"/>
    <w:rsid w:val="00404A67"/>
    <w:rsid w:val="00406405"/>
    <w:rsid w:val="00406960"/>
    <w:rsid w:val="00413799"/>
    <w:rsid w:val="0041478C"/>
    <w:rsid w:val="004241A0"/>
    <w:rsid w:val="00426439"/>
    <w:rsid w:val="00426F5D"/>
    <w:rsid w:val="00427420"/>
    <w:rsid w:val="00433142"/>
    <w:rsid w:val="00434E62"/>
    <w:rsid w:val="00436FA9"/>
    <w:rsid w:val="004428E2"/>
    <w:rsid w:val="00443DC8"/>
    <w:rsid w:val="004445F9"/>
    <w:rsid w:val="00444729"/>
    <w:rsid w:val="0044498C"/>
    <w:rsid w:val="00451188"/>
    <w:rsid w:val="00452557"/>
    <w:rsid w:val="00462DC5"/>
    <w:rsid w:val="00466AB7"/>
    <w:rsid w:val="00471B14"/>
    <w:rsid w:val="00480295"/>
    <w:rsid w:val="00481B2D"/>
    <w:rsid w:val="00484DFF"/>
    <w:rsid w:val="00487DA8"/>
    <w:rsid w:val="00490DFB"/>
    <w:rsid w:val="00491410"/>
    <w:rsid w:val="0049156C"/>
    <w:rsid w:val="00497F41"/>
    <w:rsid w:val="004A2996"/>
    <w:rsid w:val="004A3893"/>
    <w:rsid w:val="004B3915"/>
    <w:rsid w:val="004B7709"/>
    <w:rsid w:val="004C512F"/>
    <w:rsid w:val="004C6FD8"/>
    <w:rsid w:val="004E1209"/>
    <w:rsid w:val="004E3EE1"/>
    <w:rsid w:val="004F04BE"/>
    <w:rsid w:val="004F0E8F"/>
    <w:rsid w:val="004F193C"/>
    <w:rsid w:val="004F2A49"/>
    <w:rsid w:val="004F6334"/>
    <w:rsid w:val="004F738E"/>
    <w:rsid w:val="004F7F01"/>
    <w:rsid w:val="0050722F"/>
    <w:rsid w:val="00507FF9"/>
    <w:rsid w:val="0051076E"/>
    <w:rsid w:val="00512F76"/>
    <w:rsid w:val="00514BF3"/>
    <w:rsid w:val="005158C5"/>
    <w:rsid w:val="00515CD8"/>
    <w:rsid w:val="005203A0"/>
    <w:rsid w:val="00525F04"/>
    <w:rsid w:val="00526654"/>
    <w:rsid w:val="00527DC1"/>
    <w:rsid w:val="005361EE"/>
    <w:rsid w:val="00540D00"/>
    <w:rsid w:val="00541D65"/>
    <w:rsid w:val="00550285"/>
    <w:rsid w:val="00557490"/>
    <w:rsid w:val="00560E9F"/>
    <w:rsid w:val="005618CB"/>
    <w:rsid w:val="00564D1E"/>
    <w:rsid w:val="005659B6"/>
    <w:rsid w:val="00576F88"/>
    <w:rsid w:val="00582906"/>
    <w:rsid w:val="00582CFD"/>
    <w:rsid w:val="00592302"/>
    <w:rsid w:val="00597DED"/>
    <w:rsid w:val="005A6E88"/>
    <w:rsid w:val="005A77A6"/>
    <w:rsid w:val="005C2736"/>
    <w:rsid w:val="005C76CF"/>
    <w:rsid w:val="005D702F"/>
    <w:rsid w:val="005F28D8"/>
    <w:rsid w:val="00604224"/>
    <w:rsid w:val="006054DA"/>
    <w:rsid w:val="00606B04"/>
    <w:rsid w:val="00606E57"/>
    <w:rsid w:val="00610FF8"/>
    <w:rsid w:val="00613318"/>
    <w:rsid w:val="0061557D"/>
    <w:rsid w:val="0061715A"/>
    <w:rsid w:val="00624C51"/>
    <w:rsid w:val="00635679"/>
    <w:rsid w:val="006409D8"/>
    <w:rsid w:val="006433B9"/>
    <w:rsid w:val="00645A17"/>
    <w:rsid w:val="00645B7A"/>
    <w:rsid w:val="006460A1"/>
    <w:rsid w:val="006605D8"/>
    <w:rsid w:val="00660ECD"/>
    <w:rsid w:val="00662505"/>
    <w:rsid w:val="006627C2"/>
    <w:rsid w:val="006702E5"/>
    <w:rsid w:val="006926F2"/>
    <w:rsid w:val="006949C9"/>
    <w:rsid w:val="00694E58"/>
    <w:rsid w:val="00695E6B"/>
    <w:rsid w:val="00695F00"/>
    <w:rsid w:val="00695F33"/>
    <w:rsid w:val="006A479A"/>
    <w:rsid w:val="006B03A0"/>
    <w:rsid w:val="006B248C"/>
    <w:rsid w:val="006B2A05"/>
    <w:rsid w:val="006B2CCF"/>
    <w:rsid w:val="006B3BA7"/>
    <w:rsid w:val="006C682F"/>
    <w:rsid w:val="006D0458"/>
    <w:rsid w:val="006D0B0B"/>
    <w:rsid w:val="006D3723"/>
    <w:rsid w:val="006D49C6"/>
    <w:rsid w:val="006D5878"/>
    <w:rsid w:val="006D6FF6"/>
    <w:rsid w:val="006D7AD6"/>
    <w:rsid w:val="006F132C"/>
    <w:rsid w:val="006F765A"/>
    <w:rsid w:val="007018B0"/>
    <w:rsid w:val="00703B38"/>
    <w:rsid w:val="0070586E"/>
    <w:rsid w:val="00707570"/>
    <w:rsid w:val="00711487"/>
    <w:rsid w:val="007126D2"/>
    <w:rsid w:val="00715839"/>
    <w:rsid w:val="007158A6"/>
    <w:rsid w:val="0071603B"/>
    <w:rsid w:val="0072656E"/>
    <w:rsid w:val="0072755F"/>
    <w:rsid w:val="0073113C"/>
    <w:rsid w:val="00732725"/>
    <w:rsid w:val="00733AE2"/>
    <w:rsid w:val="00734006"/>
    <w:rsid w:val="00736C64"/>
    <w:rsid w:val="0073723C"/>
    <w:rsid w:val="00737CAF"/>
    <w:rsid w:val="0075275D"/>
    <w:rsid w:val="00752943"/>
    <w:rsid w:val="007579A0"/>
    <w:rsid w:val="0076027E"/>
    <w:rsid w:val="00771075"/>
    <w:rsid w:val="00774217"/>
    <w:rsid w:val="00774E11"/>
    <w:rsid w:val="00774E25"/>
    <w:rsid w:val="0078296A"/>
    <w:rsid w:val="00783DE6"/>
    <w:rsid w:val="00784741"/>
    <w:rsid w:val="007849AD"/>
    <w:rsid w:val="007930FC"/>
    <w:rsid w:val="00795202"/>
    <w:rsid w:val="007B50A2"/>
    <w:rsid w:val="007B52B5"/>
    <w:rsid w:val="007B742E"/>
    <w:rsid w:val="007C6B67"/>
    <w:rsid w:val="007D4030"/>
    <w:rsid w:val="007D78B0"/>
    <w:rsid w:val="008005F7"/>
    <w:rsid w:val="00803F49"/>
    <w:rsid w:val="00815463"/>
    <w:rsid w:val="00816297"/>
    <w:rsid w:val="008202EC"/>
    <w:rsid w:val="00821E7C"/>
    <w:rsid w:val="00840CFD"/>
    <w:rsid w:val="00841BF5"/>
    <w:rsid w:val="00842B7A"/>
    <w:rsid w:val="0085586A"/>
    <w:rsid w:val="00855FCA"/>
    <w:rsid w:val="0086027E"/>
    <w:rsid w:val="00860B71"/>
    <w:rsid w:val="00866404"/>
    <w:rsid w:val="00866D0D"/>
    <w:rsid w:val="00872C16"/>
    <w:rsid w:val="008831C3"/>
    <w:rsid w:val="00892EA8"/>
    <w:rsid w:val="00893A1A"/>
    <w:rsid w:val="008A12D4"/>
    <w:rsid w:val="008A474C"/>
    <w:rsid w:val="008A6CC0"/>
    <w:rsid w:val="008C3789"/>
    <w:rsid w:val="008C6328"/>
    <w:rsid w:val="008C66CA"/>
    <w:rsid w:val="008D18D1"/>
    <w:rsid w:val="008D4C3B"/>
    <w:rsid w:val="008D4EA7"/>
    <w:rsid w:val="008D73D0"/>
    <w:rsid w:val="008E6EF5"/>
    <w:rsid w:val="00903ECC"/>
    <w:rsid w:val="00905C1F"/>
    <w:rsid w:val="00906941"/>
    <w:rsid w:val="00913432"/>
    <w:rsid w:val="009161BE"/>
    <w:rsid w:val="009231A7"/>
    <w:rsid w:val="009258AE"/>
    <w:rsid w:val="00926EBE"/>
    <w:rsid w:val="00927CE3"/>
    <w:rsid w:val="00930EF1"/>
    <w:rsid w:val="0093104C"/>
    <w:rsid w:val="009367D0"/>
    <w:rsid w:val="009377E8"/>
    <w:rsid w:val="009427AE"/>
    <w:rsid w:val="00942889"/>
    <w:rsid w:val="00943A5E"/>
    <w:rsid w:val="00947549"/>
    <w:rsid w:val="009540C0"/>
    <w:rsid w:val="0095481A"/>
    <w:rsid w:val="009615FC"/>
    <w:rsid w:val="00963539"/>
    <w:rsid w:val="009642BE"/>
    <w:rsid w:val="00974584"/>
    <w:rsid w:val="00986C36"/>
    <w:rsid w:val="00994496"/>
    <w:rsid w:val="0099474B"/>
    <w:rsid w:val="00997655"/>
    <w:rsid w:val="009A0F1B"/>
    <w:rsid w:val="009A0FC1"/>
    <w:rsid w:val="009A4A61"/>
    <w:rsid w:val="009B24EF"/>
    <w:rsid w:val="009B5B5F"/>
    <w:rsid w:val="009B6FC3"/>
    <w:rsid w:val="009C5AB6"/>
    <w:rsid w:val="009D62C6"/>
    <w:rsid w:val="009D7AB0"/>
    <w:rsid w:val="009F0216"/>
    <w:rsid w:val="00A11CE6"/>
    <w:rsid w:val="00A1270A"/>
    <w:rsid w:val="00A20999"/>
    <w:rsid w:val="00A2428A"/>
    <w:rsid w:val="00A2500B"/>
    <w:rsid w:val="00A26E8D"/>
    <w:rsid w:val="00A330B2"/>
    <w:rsid w:val="00A37069"/>
    <w:rsid w:val="00A40C92"/>
    <w:rsid w:val="00A50D4B"/>
    <w:rsid w:val="00A52A23"/>
    <w:rsid w:val="00A53FB0"/>
    <w:rsid w:val="00A54EEB"/>
    <w:rsid w:val="00A56373"/>
    <w:rsid w:val="00A60340"/>
    <w:rsid w:val="00A610BA"/>
    <w:rsid w:val="00A635A9"/>
    <w:rsid w:val="00A66C35"/>
    <w:rsid w:val="00A708D4"/>
    <w:rsid w:val="00A7644B"/>
    <w:rsid w:val="00A84368"/>
    <w:rsid w:val="00A9330A"/>
    <w:rsid w:val="00A950DE"/>
    <w:rsid w:val="00A95D6D"/>
    <w:rsid w:val="00AA47F6"/>
    <w:rsid w:val="00AA73A0"/>
    <w:rsid w:val="00AA7F4A"/>
    <w:rsid w:val="00AB1747"/>
    <w:rsid w:val="00AB18D6"/>
    <w:rsid w:val="00AB364E"/>
    <w:rsid w:val="00AB7D17"/>
    <w:rsid w:val="00AC7736"/>
    <w:rsid w:val="00AD1840"/>
    <w:rsid w:val="00AD204E"/>
    <w:rsid w:val="00AD3D6E"/>
    <w:rsid w:val="00AE4A27"/>
    <w:rsid w:val="00AF7C01"/>
    <w:rsid w:val="00B03A3C"/>
    <w:rsid w:val="00B0481F"/>
    <w:rsid w:val="00B07303"/>
    <w:rsid w:val="00B10203"/>
    <w:rsid w:val="00B14492"/>
    <w:rsid w:val="00B33BDF"/>
    <w:rsid w:val="00B47229"/>
    <w:rsid w:val="00B53A2B"/>
    <w:rsid w:val="00B630A3"/>
    <w:rsid w:val="00B66520"/>
    <w:rsid w:val="00B665B9"/>
    <w:rsid w:val="00B6682B"/>
    <w:rsid w:val="00B678AE"/>
    <w:rsid w:val="00B7157E"/>
    <w:rsid w:val="00B7269B"/>
    <w:rsid w:val="00B74EA7"/>
    <w:rsid w:val="00B8090A"/>
    <w:rsid w:val="00B81518"/>
    <w:rsid w:val="00B8495D"/>
    <w:rsid w:val="00B8564D"/>
    <w:rsid w:val="00BB287C"/>
    <w:rsid w:val="00BB46FF"/>
    <w:rsid w:val="00BB73BE"/>
    <w:rsid w:val="00BC026D"/>
    <w:rsid w:val="00BC204B"/>
    <w:rsid w:val="00BC2BE6"/>
    <w:rsid w:val="00BC75DF"/>
    <w:rsid w:val="00BD0815"/>
    <w:rsid w:val="00BD35B9"/>
    <w:rsid w:val="00BD76F0"/>
    <w:rsid w:val="00BE2951"/>
    <w:rsid w:val="00BE2F3B"/>
    <w:rsid w:val="00BE4107"/>
    <w:rsid w:val="00BF0B36"/>
    <w:rsid w:val="00BF0C95"/>
    <w:rsid w:val="00BF5A01"/>
    <w:rsid w:val="00BF671B"/>
    <w:rsid w:val="00BF7003"/>
    <w:rsid w:val="00BF7821"/>
    <w:rsid w:val="00C014D0"/>
    <w:rsid w:val="00C022D3"/>
    <w:rsid w:val="00C03A6E"/>
    <w:rsid w:val="00C13CC7"/>
    <w:rsid w:val="00C17C08"/>
    <w:rsid w:val="00C20F32"/>
    <w:rsid w:val="00C311CD"/>
    <w:rsid w:val="00C36D3F"/>
    <w:rsid w:val="00C557F7"/>
    <w:rsid w:val="00C6777F"/>
    <w:rsid w:val="00C67A81"/>
    <w:rsid w:val="00C71E37"/>
    <w:rsid w:val="00C7274E"/>
    <w:rsid w:val="00C75B6B"/>
    <w:rsid w:val="00C7612A"/>
    <w:rsid w:val="00C87991"/>
    <w:rsid w:val="00C93409"/>
    <w:rsid w:val="00C95B54"/>
    <w:rsid w:val="00CA5BF3"/>
    <w:rsid w:val="00CB175B"/>
    <w:rsid w:val="00CB2094"/>
    <w:rsid w:val="00CB3257"/>
    <w:rsid w:val="00CC0599"/>
    <w:rsid w:val="00CC07D3"/>
    <w:rsid w:val="00CC2461"/>
    <w:rsid w:val="00CC30C2"/>
    <w:rsid w:val="00CC628E"/>
    <w:rsid w:val="00CD0197"/>
    <w:rsid w:val="00CD2418"/>
    <w:rsid w:val="00CD4A17"/>
    <w:rsid w:val="00CE38BE"/>
    <w:rsid w:val="00CE78DE"/>
    <w:rsid w:val="00CF1344"/>
    <w:rsid w:val="00CF137F"/>
    <w:rsid w:val="00CF3C64"/>
    <w:rsid w:val="00CF467D"/>
    <w:rsid w:val="00D0382B"/>
    <w:rsid w:val="00D05738"/>
    <w:rsid w:val="00D068F8"/>
    <w:rsid w:val="00D16BD0"/>
    <w:rsid w:val="00D17EE7"/>
    <w:rsid w:val="00D20180"/>
    <w:rsid w:val="00D2499C"/>
    <w:rsid w:val="00D330E4"/>
    <w:rsid w:val="00D3565B"/>
    <w:rsid w:val="00D35C03"/>
    <w:rsid w:val="00D35DBC"/>
    <w:rsid w:val="00D41010"/>
    <w:rsid w:val="00D439D8"/>
    <w:rsid w:val="00D442BB"/>
    <w:rsid w:val="00D4635A"/>
    <w:rsid w:val="00D46447"/>
    <w:rsid w:val="00D4682B"/>
    <w:rsid w:val="00D46A32"/>
    <w:rsid w:val="00D51176"/>
    <w:rsid w:val="00D556E5"/>
    <w:rsid w:val="00D56C67"/>
    <w:rsid w:val="00D64988"/>
    <w:rsid w:val="00D76669"/>
    <w:rsid w:val="00D85DAD"/>
    <w:rsid w:val="00D86F5A"/>
    <w:rsid w:val="00D91A20"/>
    <w:rsid w:val="00D9782A"/>
    <w:rsid w:val="00DA1954"/>
    <w:rsid w:val="00DA5EEF"/>
    <w:rsid w:val="00DA6BF2"/>
    <w:rsid w:val="00DC57F1"/>
    <w:rsid w:val="00DE11DD"/>
    <w:rsid w:val="00DE2E59"/>
    <w:rsid w:val="00DE3487"/>
    <w:rsid w:val="00DE36B3"/>
    <w:rsid w:val="00DE539B"/>
    <w:rsid w:val="00DE6BED"/>
    <w:rsid w:val="00DE6E3C"/>
    <w:rsid w:val="00DE7C36"/>
    <w:rsid w:val="00DF1396"/>
    <w:rsid w:val="00DF2D27"/>
    <w:rsid w:val="00DF68F0"/>
    <w:rsid w:val="00DF69B5"/>
    <w:rsid w:val="00E05F41"/>
    <w:rsid w:val="00E10A5C"/>
    <w:rsid w:val="00E11A55"/>
    <w:rsid w:val="00E1235B"/>
    <w:rsid w:val="00E144DD"/>
    <w:rsid w:val="00E1482E"/>
    <w:rsid w:val="00E1644A"/>
    <w:rsid w:val="00E20625"/>
    <w:rsid w:val="00E2287B"/>
    <w:rsid w:val="00E24080"/>
    <w:rsid w:val="00E308C4"/>
    <w:rsid w:val="00E3488A"/>
    <w:rsid w:val="00E350A5"/>
    <w:rsid w:val="00E40002"/>
    <w:rsid w:val="00E44A7B"/>
    <w:rsid w:val="00E44F91"/>
    <w:rsid w:val="00E54FA9"/>
    <w:rsid w:val="00E573C3"/>
    <w:rsid w:val="00E6426C"/>
    <w:rsid w:val="00E748E8"/>
    <w:rsid w:val="00E762F9"/>
    <w:rsid w:val="00E77E29"/>
    <w:rsid w:val="00E803E2"/>
    <w:rsid w:val="00E81897"/>
    <w:rsid w:val="00E833A8"/>
    <w:rsid w:val="00E83E2D"/>
    <w:rsid w:val="00E83F77"/>
    <w:rsid w:val="00E915E4"/>
    <w:rsid w:val="00E93FF2"/>
    <w:rsid w:val="00E96CF8"/>
    <w:rsid w:val="00EA3367"/>
    <w:rsid w:val="00EA478B"/>
    <w:rsid w:val="00EB2559"/>
    <w:rsid w:val="00EB394D"/>
    <w:rsid w:val="00EB399B"/>
    <w:rsid w:val="00EC7FC5"/>
    <w:rsid w:val="00EC7FDF"/>
    <w:rsid w:val="00ED12E9"/>
    <w:rsid w:val="00EE2061"/>
    <w:rsid w:val="00EF25DC"/>
    <w:rsid w:val="00EF47A6"/>
    <w:rsid w:val="00F017AB"/>
    <w:rsid w:val="00F04B47"/>
    <w:rsid w:val="00F04F05"/>
    <w:rsid w:val="00F11D80"/>
    <w:rsid w:val="00F13D80"/>
    <w:rsid w:val="00F17038"/>
    <w:rsid w:val="00F202AC"/>
    <w:rsid w:val="00F202C4"/>
    <w:rsid w:val="00F4521A"/>
    <w:rsid w:val="00F56491"/>
    <w:rsid w:val="00F57CF9"/>
    <w:rsid w:val="00F61305"/>
    <w:rsid w:val="00F64683"/>
    <w:rsid w:val="00F64EEB"/>
    <w:rsid w:val="00F668A5"/>
    <w:rsid w:val="00F724B0"/>
    <w:rsid w:val="00F7507B"/>
    <w:rsid w:val="00F756AF"/>
    <w:rsid w:val="00F81394"/>
    <w:rsid w:val="00F8383B"/>
    <w:rsid w:val="00F83C02"/>
    <w:rsid w:val="00F91D81"/>
    <w:rsid w:val="00F93AF2"/>
    <w:rsid w:val="00F942BE"/>
    <w:rsid w:val="00F9792F"/>
    <w:rsid w:val="00FA0BF7"/>
    <w:rsid w:val="00FA13D9"/>
    <w:rsid w:val="00FA4C76"/>
    <w:rsid w:val="00FA7156"/>
    <w:rsid w:val="00FB4B5B"/>
    <w:rsid w:val="00FC0F88"/>
    <w:rsid w:val="00FD122E"/>
    <w:rsid w:val="00FD4505"/>
    <w:rsid w:val="00FE12A1"/>
    <w:rsid w:val="00FE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69BAA"/>
  <w15:chartTrackingRefBased/>
  <w15:docId w15:val="{4A5A5B25-639C-4D25-8E24-E5EC3FDB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4A1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5934"/>
    <w:pPr>
      <w:tabs>
        <w:tab w:val="center" w:pos="4819"/>
        <w:tab w:val="right" w:pos="9638"/>
      </w:tabs>
    </w:pPr>
    <w:rPr>
      <w:rFonts w:ascii="Arial" w:hAnsi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934"/>
    <w:rPr>
      <w:rFonts w:ascii="Arial" w:hAnsi="Arial"/>
    </w:rPr>
  </w:style>
  <w:style w:type="paragraph" w:styleId="Pidipagina">
    <w:name w:val="footer"/>
    <w:basedOn w:val="Normale"/>
    <w:link w:val="PidipaginaCarattere"/>
    <w:uiPriority w:val="99"/>
    <w:unhideWhenUsed/>
    <w:rsid w:val="000B5934"/>
    <w:pPr>
      <w:tabs>
        <w:tab w:val="center" w:pos="4819"/>
        <w:tab w:val="right" w:pos="9638"/>
      </w:tabs>
    </w:pPr>
    <w:rPr>
      <w:rFonts w:ascii="Arial" w:hAnsi="Ari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934"/>
    <w:rPr>
      <w:rFonts w:ascii="Arial" w:hAnsi="Arial"/>
    </w:rPr>
  </w:style>
  <w:style w:type="paragraph" w:customStyle="1" w:styleId="VERDANA">
    <w:name w:val="VERDANA"/>
    <w:basedOn w:val="Normale"/>
    <w:link w:val="VERDANACarattere"/>
    <w:rsid w:val="00EB394D"/>
    <w:pPr>
      <w:jc w:val="both"/>
    </w:pPr>
    <w:rPr>
      <w:rFonts w:ascii="Verdana Pro Light" w:hAnsi="Verdana Pro Light"/>
      <w:b/>
      <w:bCs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39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VERDANACarattere">
    <w:name w:val="VERDANA Carattere"/>
    <w:basedOn w:val="Carpredefinitoparagrafo"/>
    <w:link w:val="VERDANA"/>
    <w:rsid w:val="00EB394D"/>
    <w:rPr>
      <w:rFonts w:ascii="Verdana Pro Light" w:hAnsi="Verdana Pro Light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EB3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olo1">
    <w:name w:val="Titolo1"/>
    <w:basedOn w:val="Titolo"/>
    <w:qFormat/>
    <w:rsid w:val="00EB394D"/>
    <w:rPr>
      <w:rFonts w:ascii="Verdana Pro Light" w:hAnsi="Verdana Pro Light"/>
      <w:b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9A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9A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849A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618CB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0E56F1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7126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126D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126D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26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26D2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0DF5"/>
    <w:rPr>
      <w:color w:val="605E5C"/>
      <w:shd w:val="clear" w:color="auto" w:fill="E1DFDD"/>
    </w:rPr>
  </w:style>
  <w:style w:type="paragraph" w:customStyle="1" w:styleId="Default">
    <w:name w:val="Default"/>
    <w:basedOn w:val="Normale"/>
    <w:rsid w:val="008D73D0"/>
    <w:pPr>
      <w:autoSpaceDE w:val="0"/>
      <w:autoSpaceDN w:val="0"/>
    </w:pPr>
    <w:rPr>
      <w:rFonts w:ascii="Verdana Pro" w:hAnsi="Verdana Pro" w:cs="Calibri"/>
      <w:color w:val="000000"/>
    </w:rPr>
  </w:style>
  <w:style w:type="paragraph" w:styleId="NormaleWeb">
    <w:name w:val="Normal (Web)"/>
    <w:basedOn w:val="Normale"/>
    <w:uiPriority w:val="99"/>
    <w:unhideWhenUsed/>
    <w:rsid w:val="00481B2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604224"/>
  </w:style>
  <w:style w:type="character" w:styleId="Enfasicorsivo">
    <w:name w:val="Emphasis"/>
    <w:basedOn w:val="Carpredefinitoparagrafo"/>
    <w:uiPriority w:val="20"/>
    <w:qFormat/>
    <w:rsid w:val="00D46447"/>
    <w:rPr>
      <w:i/>
      <w:iCs/>
    </w:rPr>
  </w:style>
  <w:style w:type="character" w:customStyle="1" w:styleId="Hyperlink1">
    <w:name w:val="Hyperlink.1"/>
    <w:basedOn w:val="Carpredefinitoparagrafo"/>
    <w:rsid w:val="004E1209"/>
    <w:rPr>
      <w:rFonts w:ascii="Verdana Pro Light" w:eastAsia="Verdana Pro Light" w:hAnsi="Verdana Pro Light" w:cs="Verdana Pro Light"/>
      <w:outline w:val="0"/>
      <w:color w:val="0563C1"/>
      <w:sz w:val="18"/>
      <w:szCs w:val="18"/>
      <w:u w:val="single" w:color="0563C1"/>
    </w:rPr>
  </w:style>
  <w:style w:type="numbering" w:customStyle="1" w:styleId="Stileimportato1">
    <w:name w:val="Stile importato 1"/>
    <w:rsid w:val="00A708D4"/>
    <w:pPr>
      <w:numPr>
        <w:numId w:val="4"/>
      </w:numPr>
    </w:pPr>
  </w:style>
  <w:style w:type="character" w:styleId="Collegamentovisitato">
    <w:name w:val="FollowedHyperlink"/>
    <w:basedOn w:val="Carpredefinitoparagrafo"/>
    <w:uiPriority w:val="99"/>
    <w:semiHidden/>
    <w:unhideWhenUsed/>
    <w:rsid w:val="000169A7"/>
    <w:rPr>
      <w:color w:val="954F72" w:themeColor="followedHyperlink"/>
      <w:u w:val="single"/>
    </w:rPr>
  </w:style>
  <w:style w:type="paragraph" w:customStyle="1" w:styleId="xs21">
    <w:name w:val="x_s21"/>
    <w:basedOn w:val="Normale"/>
    <w:rsid w:val="00352605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xbumpedfont15">
    <w:name w:val="x_bumpedfont15"/>
    <w:basedOn w:val="Carpredefinitoparagrafo"/>
    <w:rsid w:val="00352605"/>
  </w:style>
  <w:style w:type="character" w:customStyle="1" w:styleId="xapple-converted-space">
    <w:name w:val="x_apple-converted-space"/>
    <w:basedOn w:val="Carpredefinitoparagrafo"/>
    <w:rsid w:val="00352605"/>
  </w:style>
  <w:style w:type="paragraph" w:styleId="Nessunaspaziatura">
    <w:name w:val="No Spacing"/>
    <w:uiPriority w:val="1"/>
    <w:qFormat/>
    <w:rsid w:val="00E77E29"/>
  </w:style>
  <w:style w:type="paragraph" w:customStyle="1" w:styleId="xmsonormal">
    <w:name w:val="x_msonormal"/>
    <w:basedOn w:val="Normale"/>
    <w:rsid w:val="009540C0"/>
    <w:pPr>
      <w:spacing w:before="100" w:beforeAutospacing="1" w:after="100" w:afterAutospacing="1"/>
    </w:pPr>
  </w:style>
  <w:style w:type="paragraph" w:customStyle="1" w:styleId="EndNoteBibliography">
    <w:name w:val="EndNote Bibliography"/>
    <w:basedOn w:val="Normale"/>
    <w:link w:val="EndNoteBibliographyChar"/>
    <w:rsid w:val="00043E85"/>
    <w:pPr>
      <w:autoSpaceDE w:val="0"/>
      <w:autoSpaceDN w:val="0"/>
      <w:jc w:val="both"/>
    </w:pPr>
    <w:rPr>
      <w:rFonts w:ascii="Arial" w:eastAsia="SimSun" w:hAnsi="Arial" w:cs="Arial"/>
      <w:noProof/>
      <w:sz w:val="22"/>
      <w:lang w:val="en-US" w:eastAsia="en-US"/>
    </w:rPr>
  </w:style>
  <w:style w:type="character" w:customStyle="1" w:styleId="EndNoteBibliographyChar">
    <w:name w:val="EndNote Bibliography Char"/>
    <w:basedOn w:val="Carpredefinitoparagrafo"/>
    <w:link w:val="EndNoteBibliography"/>
    <w:rsid w:val="00043E85"/>
    <w:rPr>
      <w:rFonts w:ascii="Arial" w:eastAsia="SimSun" w:hAnsi="Arial" w:cs="Arial"/>
      <w:noProof/>
      <w:szCs w:val="24"/>
      <w:lang w:val="en-US"/>
    </w:rPr>
  </w:style>
  <w:style w:type="paragraph" w:customStyle="1" w:styleId="p2">
    <w:name w:val="p2"/>
    <w:basedOn w:val="Normale"/>
    <w:rsid w:val="00283544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5C7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6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1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18917">
          <w:marLeft w:val="0"/>
          <w:marRight w:val="0"/>
          <w:marTop w:val="0"/>
          <w:marBottom w:val="0"/>
          <w:divBdr>
            <w:top w:val="single" w:sz="6" w:space="8" w:color="999999"/>
            <w:left w:val="single" w:sz="6" w:space="12" w:color="999999"/>
            <w:bottom w:val="single" w:sz="6" w:space="8" w:color="999999"/>
            <w:right w:val="single" w:sz="6" w:space="12" w:color="999999"/>
          </w:divBdr>
        </w:div>
        <w:div w:id="17652953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2" w:color="999999"/>
            <w:bottom w:val="none" w:sz="0" w:space="0" w:color="auto"/>
            <w:right w:val="single" w:sz="6" w:space="0" w:color="999999"/>
          </w:divBdr>
          <w:divsChild>
            <w:div w:id="4782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8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9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37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516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60992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00180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35934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40628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19587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33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19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0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1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7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.luoni@chiesi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hiesi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hiesi.i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.farroni@vrelations.i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.delgiudice@vrelations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farroni\AppData\Local\Microsoft\Windows\Temporary%20Internet%20Files\Content.Outlook\X7677U25\TEMPLATE%20PRESS%20RELEAS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3FA6F1DC7A7244A6AB9C222A71EF36" ma:contentTypeVersion="9" ma:contentTypeDescription="Creare un nuovo documento." ma:contentTypeScope="" ma:versionID="861bf5e0c65fc23a2d2f6c8a2e564830">
  <xsd:schema xmlns:xsd="http://www.w3.org/2001/XMLSchema" xmlns:xs="http://www.w3.org/2001/XMLSchema" xmlns:p="http://schemas.microsoft.com/office/2006/metadata/properties" xmlns:ns2="b3f2f397-1059-4fc7-91dc-5d2519be13c7" xmlns:ns3="c518c9b9-f83b-400b-a520-00335904cf6e" targetNamespace="http://schemas.microsoft.com/office/2006/metadata/properties" ma:root="true" ma:fieldsID="e85abed2f292e10ac7fbff75b0d36799" ns2:_="" ns3:_="">
    <xsd:import namespace="b3f2f397-1059-4fc7-91dc-5d2519be13c7"/>
    <xsd:import namespace="c518c9b9-f83b-400b-a520-00335904c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2f397-1059-4fc7-91dc-5d2519be1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c9b9-f83b-400b-a520-00335904cf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500D14-C23C-42EE-86BB-AF560A7E29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5421E6-2ED7-4E0C-AEAE-CD75184001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B56D3-402F-4373-AA21-85A3ED00E1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1B0398-6F90-4F70-9AC6-61643839D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2f397-1059-4fc7-91dc-5d2519be13c7"/>
    <ds:schemaRef ds:uri="c518c9b9-f83b-400b-a520-00335904c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C:\Users\cfarroni\AppData\Local\Microsoft\Windows\Temporary Internet Files\Content.Outlook\X7677U25\TEMPLATE PRESS RELEASE.dotx</Template>
  <TotalTime>4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Del Giudice</dc:creator>
  <cp:keywords/>
  <dc:description/>
  <cp:lastModifiedBy>Angela Del Giudice</cp:lastModifiedBy>
  <cp:revision>3</cp:revision>
  <cp:lastPrinted>2021-09-22T10:13:00Z</cp:lastPrinted>
  <dcterms:created xsi:type="dcterms:W3CDTF">2023-06-22T09:50:00Z</dcterms:created>
  <dcterms:modified xsi:type="dcterms:W3CDTF">2023-06-22T09:52:00Z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0x0101005C3FA6F1DC7A7244A6AB9C222A71EF36</vt:lpwstr>
  </property>
</Properties>
</file>