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3C4B" w14:textId="473EA38F" w:rsidR="00606E57" w:rsidRPr="004241A0" w:rsidRDefault="006D0B0B" w:rsidP="00A11CE6">
      <w:pPr>
        <w:pStyle w:val="Titolo1"/>
        <w:rPr>
          <w:sz w:val="27"/>
          <w:szCs w:val="27"/>
        </w:rPr>
      </w:pPr>
      <w:r>
        <w:rPr>
          <w:sz w:val="27"/>
          <w:szCs w:val="27"/>
        </w:rPr>
        <w:t>Chiesi Italia r</w:t>
      </w:r>
      <w:r w:rsidR="004241A0" w:rsidRPr="004241A0">
        <w:rPr>
          <w:sz w:val="27"/>
          <w:szCs w:val="27"/>
        </w:rPr>
        <w:t>innova il</w:t>
      </w:r>
      <w:r w:rsidR="00606E57" w:rsidRPr="004241A0">
        <w:rPr>
          <w:sz w:val="27"/>
          <w:szCs w:val="27"/>
        </w:rPr>
        <w:t xml:space="preserve"> Consiglio di Amministrazione </w:t>
      </w:r>
    </w:p>
    <w:p w14:paraId="3714C2EC" w14:textId="77777777" w:rsidR="009540C0" w:rsidRDefault="009540C0" w:rsidP="00F64EEB">
      <w:pPr>
        <w:pStyle w:val="Paragrafoelenco"/>
        <w:tabs>
          <w:tab w:val="left" w:pos="0"/>
        </w:tabs>
        <w:ind w:left="284"/>
        <w:jc w:val="both"/>
        <w:rPr>
          <w:rFonts w:ascii="Verdana Pro Light" w:eastAsiaTheme="majorEastAsia" w:hAnsi="Verdana Pro Light" w:cstheme="majorBidi"/>
          <w:color w:val="000000" w:themeColor="text1"/>
          <w:spacing w:val="-10"/>
          <w:kern w:val="28"/>
          <w:sz w:val="21"/>
          <w:szCs w:val="21"/>
          <w:lang w:val="it"/>
        </w:rPr>
      </w:pPr>
    </w:p>
    <w:p w14:paraId="6005C5C0" w14:textId="12EF0561" w:rsidR="001139DD" w:rsidRPr="006B248C" w:rsidRDefault="008A12D4" w:rsidP="00540D00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</w:pP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Stefania Chinca 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nominata nuovo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Presidente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, </w:t>
      </w:r>
      <w:r w:rsidR="000D5E16" w:rsidRPr="00032DCF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F</w:t>
      </w:r>
      <w:r w:rsidR="001139DD" w:rsidRPr="00032DCF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ederico Esposito</w:t>
      </w:r>
      <w:r w:rsidR="000D5E16" w:rsidRPr="00032DCF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eletto componente del board</w:t>
      </w:r>
    </w:p>
    <w:p w14:paraId="284927A6" w14:textId="3A2F0A00" w:rsidR="00FA0BF7" w:rsidRPr="008D18D1" w:rsidRDefault="00BE4107" w:rsidP="000D5E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</w:pP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L</w:t>
      </w:r>
      <w:r w:rsidR="001139D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e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n</w:t>
      </w:r>
      <w:r w:rsidR="00E144D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omin</w:t>
      </w:r>
      <w:r w:rsidR="001139D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e</w:t>
      </w:r>
      <w:r w:rsidR="00E144D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rappresentano in modo tangibile</w:t>
      </w:r>
      <w:r w:rsidR="0020068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i valori e</w:t>
      </w:r>
      <w:r w:rsidRPr="000E0FD4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490DF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le</w:t>
      </w:r>
      <w:r w:rsidR="00E144DD" w:rsidRPr="000E0FD4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politiche</w:t>
      </w:r>
      <w:r w:rsidR="008D18D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basate </w:t>
      </w:r>
      <w:r w:rsidR="00200686" w:rsidRP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sul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la valorizzazione del</w:t>
      </w:r>
      <w:r w:rsidR="00200686" w:rsidRP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0D5E1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capitale umano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,</w:t>
      </w:r>
      <w:r w:rsidR="000D5E1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in linea con i pri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ncipi aziendali e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della certificazione B Corp</w:t>
      </w:r>
    </w:p>
    <w:p w14:paraId="1C67CD01" w14:textId="77777777" w:rsidR="00D51176" w:rsidRPr="008D18D1" w:rsidRDefault="00D51176" w:rsidP="00A54EEB">
      <w:pPr>
        <w:pStyle w:val="Paragrafoelenco"/>
        <w:tabs>
          <w:tab w:val="left" w:pos="0"/>
        </w:tabs>
        <w:ind w:left="284"/>
        <w:jc w:val="both"/>
        <w:rPr>
          <w:rFonts w:ascii="Verdana Pro Light" w:eastAsiaTheme="majorEastAsia" w:hAnsi="Verdana Pro Light" w:cstheme="majorBidi"/>
          <w:color w:val="000000" w:themeColor="text1"/>
          <w:spacing w:val="-10"/>
          <w:kern w:val="28"/>
          <w:sz w:val="21"/>
          <w:szCs w:val="21"/>
          <w:lang w:val="it"/>
        </w:rPr>
      </w:pPr>
    </w:p>
    <w:p w14:paraId="58DE8F8F" w14:textId="77777777" w:rsidR="00E803E2" w:rsidRPr="00490DFB" w:rsidRDefault="00E803E2" w:rsidP="006D0458">
      <w:pPr>
        <w:tabs>
          <w:tab w:val="left" w:pos="0"/>
        </w:tabs>
        <w:spacing w:after="120"/>
        <w:contextualSpacing/>
        <w:jc w:val="both"/>
        <w:rPr>
          <w:rFonts w:ascii="Verdana Pro Light" w:eastAsiaTheme="majorEastAsia" w:hAnsi="Verdana Pro Light" w:cstheme="majorBidi"/>
          <w:spacing w:val="-10"/>
          <w:kern w:val="28"/>
        </w:rPr>
      </w:pPr>
    </w:p>
    <w:p w14:paraId="355DE110" w14:textId="6A618CA6" w:rsidR="00286738" w:rsidRPr="006B248C" w:rsidRDefault="006C682F" w:rsidP="00A9330A">
      <w:pPr>
        <w:autoSpaceDE w:val="0"/>
        <w:autoSpaceDN w:val="0"/>
        <w:adjustRightInd w:val="0"/>
        <w:spacing w:after="120"/>
        <w:jc w:val="both"/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</w:pPr>
      <w:r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Parma, </w:t>
      </w:r>
      <w:r w:rsidR="00645B7A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22</w:t>
      </w:r>
      <w:r w:rsidR="00963539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366400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giugno</w:t>
      </w:r>
      <w:r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202</w:t>
      </w:r>
      <w:r w:rsidR="00963539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3</w:t>
      </w:r>
      <w:r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481B2D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–</w:t>
      </w:r>
      <w:r w:rsidR="009C5AB6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</w:t>
      </w:r>
      <w:r w:rsidR="00DE6E3C" w:rsidRPr="00EE2061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 xml:space="preserve">Chiesi Italia, la filiale italiana del Gruppo Chiesi, ha </w:t>
      </w:r>
      <w:r w:rsidR="009C5AB6" w:rsidRPr="00EE2061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>rinnovato il Consiglio di Amministrazione</w:t>
      </w:r>
      <w:r w:rsidR="00A635A9" w:rsidRPr="00EE2061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 xml:space="preserve"> </w:t>
      </w:r>
      <w:r w:rsidR="00A635A9" w:rsidRPr="00541D65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>per il triennio 2023-2025</w:t>
      </w:r>
      <w:r w:rsidR="009C5AB6" w:rsidRPr="00EE206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: l’Assemblea degli azionisti ha nominato </w:t>
      </w:r>
      <w:r w:rsidR="005C76CF" w:rsidRPr="005C76CF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>Stefania Chinca alla Presidenza</w:t>
      </w:r>
      <w:r w:rsidR="005C76CF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e </w:t>
      </w:r>
      <w:r w:rsidR="00771075" w:rsidRPr="00EE2061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Federico Esposito</w:t>
      </w:r>
      <w:r w:rsidR="00771075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 xml:space="preserve"> </w:t>
      </w:r>
      <w:r w:rsidR="005C76CF" w:rsidRPr="005C76CF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 xml:space="preserve">come </w:t>
      </w:r>
      <w:r w:rsidR="005C76CF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consigliere</w:t>
      </w:r>
      <w:r w:rsidR="006B248C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.</w:t>
      </w:r>
      <w:r w:rsidR="0020068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</w:p>
    <w:p w14:paraId="51432132" w14:textId="01012DB8" w:rsidR="00A9330A" w:rsidRPr="009A0F1B" w:rsidRDefault="00A9330A" w:rsidP="00A9330A">
      <w:pPr>
        <w:autoSpaceDE w:val="0"/>
        <w:autoSpaceDN w:val="0"/>
        <w:adjustRightInd w:val="0"/>
        <w:spacing w:after="120"/>
        <w:jc w:val="both"/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</w:pPr>
      <w:r w:rsidRPr="00A9330A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Stefania Chinca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, già consigliere e Finance &amp; Sales Operations Director di Chiesi Italia dal 2021,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subentra</w:t>
      </w:r>
      <w:r w:rsidR="0028673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  <w:r w:rsidRPr="00A9330A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ad</w:t>
      </w:r>
      <w:r w:rsidRPr="00A9330A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 xml:space="preserve"> </w:t>
      </w:r>
      <w:r w:rsidRPr="00A9330A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Alessandro Chiesi </w:t>
      </w:r>
      <w:r w:rsidR="006B248C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come</w:t>
      </w:r>
      <w:r w:rsidRPr="00A9330A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 xml:space="preserve"> Presidente</w:t>
      </w:r>
      <w:r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 xml:space="preserve"> del CdA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.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  <w:r w:rsidR="00286738" w:rsidRPr="00025F5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Stefania</w:t>
      </w:r>
      <w:r w:rsidR="0028673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metterà a disposizione dell’Azienda le proprie competenze e una profonda conoscenza del settore farmaceutico e dei processi di governance interni all’organizzazione, maturate nel corso di una carriera ultraventennale in Chiesi</w:t>
      </w:r>
      <w:r w:rsidR="00286738" w:rsidRPr="00286738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.</w:t>
      </w:r>
    </w:p>
    <w:p w14:paraId="02FA5F7E" w14:textId="5C3A4432" w:rsidR="00286738" w:rsidRDefault="00286738" w:rsidP="00286738">
      <w:pPr>
        <w:autoSpaceDE w:val="0"/>
        <w:autoSpaceDN w:val="0"/>
        <w:adjustRightInd w:val="0"/>
        <w:spacing w:after="120"/>
        <w:jc w:val="both"/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</w:pPr>
      <w:r w:rsidRPr="00E05F41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 xml:space="preserve">Federico Esposito </w:t>
      </w:r>
      <w:r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ricopre </w:t>
      </w:r>
      <w:r w:rsidR="00025F5D"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dal 2021 </w:t>
      </w:r>
      <w:r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il ruolo di Legal &amp; Compliance </w:t>
      </w:r>
      <w:r w:rsidR="00774E1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Director e Data Protection Officer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, </w:t>
      </w:r>
      <w:r w:rsidR="00C557F7" w:rsidRPr="00FC0F8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classe </w:t>
      </w:r>
      <w:r w:rsidR="00DE539B" w:rsidRPr="00FC0F8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‘</w:t>
      </w:r>
      <w:r w:rsidR="00C557F7" w:rsidRPr="00FC0F8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8</w:t>
      </w:r>
      <w:r w:rsidR="00FC0F88" w:rsidRPr="00FC0F8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5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,</w:t>
      </w:r>
      <w:r w:rsidR="00736C64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è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il più giovane componente del board</w:t>
      </w:r>
      <w:r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. </w:t>
      </w:r>
      <w:r w:rsidR="00025F5D"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La sua formazione giuridic</w:t>
      </w:r>
      <w:r w:rsidR="00025F5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a e i</w:t>
      </w:r>
      <w:r w:rsidR="00025F5D"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l consolidato background </w:t>
      </w:r>
      <w:r w:rsidR="00025F5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sulla</w:t>
      </w:r>
      <w:r w:rsidR="00025F5D" w:rsidRPr="00200686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  <w:lang w:val="it"/>
        </w:rPr>
        <w:t xml:space="preserve"> </w:t>
      </w:r>
      <w:r w:rsidR="00774E11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normativa</w:t>
      </w:r>
      <w:r w:rsidR="00025F5D" w:rsidRPr="00AC7736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farmaceutic</w:t>
      </w:r>
      <w:r w:rsidR="00025F5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a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rappresentano un valore e rispondono alla volontà di garantire una </w:t>
      </w:r>
      <w:r w:rsidR="00C557F7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>rappresentanza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  <w:lang w:val="it"/>
        </w:rPr>
        <w:t xml:space="preserve"> diversificata e di alto profilo del CdA. </w:t>
      </w:r>
    </w:p>
    <w:p w14:paraId="6786FA02" w14:textId="3B5DB8E9" w:rsidR="00286738" w:rsidRPr="00645B7A" w:rsidRDefault="00A9330A" w:rsidP="00286738">
      <w:pPr>
        <w:autoSpaceDE w:val="0"/>
        <w:autoSpaceDN w:val="0"/>
        <w:adjustRightInd w:val="0"/>
        <w:spacing w:after="120"/>
        <w:jc w:val="both"/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</w:pP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“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Le nomine di Stefania Chinca e di Federico Esposito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  <w:lang w:val="it"/>
        </w:rPr>
        <w:t xml:space="preserve"> 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  <w:lang w:val="it"/>
        </w:rPr>
        <w:t>riflett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  <w:lang w:val="it"/>
        </w:rPr>
        <w:t>ono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  <w:lang w:val="it"/>
        </w:rPr>
        <w:t xml:space="preserve"> la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  <w:lang w:val="it"/>
        </w:rPr>
        <w:t xml:space="preserve"> filosofia e la cultura </w:t>
      </w:r>
      <w:r w:rsidRPr="00025F5D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organizzativa di Chiesi Italia orientate a valorizzare il capitale umano e a 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favorire</w:t>
      </w:r>
      <w:r w:rsidR="00286738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</w:t>
      </w:r>
      <w:r w:rsidR="00286738" w:rsidRPr="00025F5D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un rinnovato</w:t>
      </w:r>
      <w:r w:rsidRPr="00025F5D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equilibrio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generazionale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nel processo decisionale, in linea con le politiche di </w:t>
      </w:r>
      <w:r w:rsidRPr="00A37069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Diversity &amp; Inclusion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e con i valori di azienda certificata B Cor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p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”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, </w:t>
      </w:r>
      <w:r w:rsidR="006D0B0B" w:rsidRPr="006D0B0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ha</w:t>
      </w:r>
      <w:r w:rsidR="006D0B0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</w:t>
      </w:r>
      <w:r w:rsidR="006D0B0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commentato </w:t>
      </w:r>
      <w:r w:rsidRPr="00E833A8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Raffaello Innocenti</w:t>
      </w:r>
      <w:r w:rsidRPr="00E833A8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, CEO e Managing Director di Chiesi Italia</w:t>
      </w:r>
      <w:r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. </w:t>
      </w:r>
      <w:r w:rsidRPr="004F738E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“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Integrare competenze</w:t>
      </w:r>
      <w:r w:rsidR="006D0B0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ed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esperienze è fondamentale per migliorare la governance aziendale e </w:t>
      </w:r>
      <w:r w:rsidR="006D0B0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aprirsi al cambiamento.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Il nuovo CdA</w:t>
      </w:r>
      <w:r w:rsidRPr="004F738E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continuerà a perseguire la sfida dell’innovazione e della </w:t>
      </w:r>
      <w:r w:rsidRPr="004F738E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crescita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sostenibile che </w:t>
      </w:r>
      <w:r w:rsidRPr="00D16BD0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ha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nno</w:t>
      </w:r>
      <w:r w:rsidRPr="00D16BD0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fatto di Chiesi Italia un’azienda leader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in aree terapeutiche importanti, sempre rimanendo fedeli a quei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valori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che sono 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espressione della nostra strategia di sostenibilità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. A</w:t>
      </w:r>
      <w:r w:rsidRPr="005C2736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ugur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o</w:t>
      </w:r>
      <w:r w:rsidRPr="005C2736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buon lavoro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 Stefania e Federico </w:t>
      </w:r>
      <w:r w:rsidRPr="005C2736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che sono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certo daranno un contributo significativo </w:t>
      </w:r>
      <w:r w:rsidR="006D0B0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ad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affrontare le nuove sfide per </w:t>
      </w:r>
      <w:r w:rsidRPr="00A37069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creare un futuro migliore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a beneficio dei pazienti, delle nostre persone e </w:t>
      </w:r>
      <w:r w:rsidR="00C557F7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degli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interlocutori</w:t>
      </w:r>
      <w:r w:rsidRPr="00043E85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”.</w:t>
      </w:r>
    </w:p>
    <w:p w14:paraId="06647180" w14:textId="468D5AFD" w:rsidR="00774E11" w:rsidRDefault="00286738" w:rsidP="00645B7A">
      <w:pPr>
        <w:jc w:val="both"/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</w:pPr>
      <w:r w:rsidRPr="009A0F1B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Stefania Chinca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 </w:t>
      </w:r>
      <w:r w:rsidR="00025F5D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>commenta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: </w:t>
      </w:r>
      <w:r w:rsidR="00774E11" w:rsidRPr="00774E11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“Ringrazio l’Azienda per la fiducia riposta nei miei confronti e per avermi dato la possibilità di crescere professionalmente all’interno di Chiesi. Accolgo con entusiasmo e grande responsabilità questa nomina, per supportare la crescita, la competitività di Chiesi Italia, ascoltando i bisogni dei diversi stakeholder e credendo responsabilmente in un modello di business sostenibile</w:t>
      </w:r>
      <w:r w:rsidR="00774E11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”</w:t>
      </w:r>
      <w:r w:rsidR="00774E11" w:rsidRPr="00774E11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.</w:t>
      </w:r>
    </w:p>
    <w:p w14:paraId="501C0D6E" w14:textId="77777777" w:rsidR="00774E11" w:rsidRPr="00774E11" w:rsidRDefault="00774E11" w:rsidP="00774E11">
      <w:pP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</w:pPr>
    </w:p>
    <w:p w14:paraId="3825E014" w14:textId="09709D22" w:rsidR="006D0B0B" w:rsidRDefault="006D0B0B" w:rsidP="006D0B0B">
      <w:pPr>
        <w:autoSpaceDE w:val="0"/>
        <w:autoSpaceDN w:val="0"/>
        <w:adjustRightInd w:val="0"/>
        <w:spacing w:after="120"/>
        <w:jc w:val="both"/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</w:pPr>
      <w:r w:rsidRPr="009A0F1B">
        <w:rPr>
          <w:rFonts w:ascii="Verdana Pro Light" w:eastAsiaTheme="majorEastAsia" w:hAnsi="Verdana Pro Light" w:cstheme="majorBidi"/>
          <w:b/>
          <w:bCs/>
          <w:spacing w:val="-10"/>
          <w:kern w:val="28"/>
          <w:sz w:val="21"/>
          <w:szCs w:val="21"/>
        </w:rPr>
        <w:t>Federico Esposito</w:t>
      </w:r>
      <w:r w:rsidRPr="009A0F1B">
        <w:rPr>
          <w:rFonts w:ascii="Verdana Pro Light" w:eastAsiaTheme="majorEastAsia" w:hAnsi="Verdana Pro Light" w:cstheme="majorBidi"/>
          <w:spacing w:val="-10"/>
          <w:kern w:val="28"/>
          <w:sz w:val="21"/>
          <w:szCs w:val="21"/>
        </w:rPr>
        <w:t xml:space="preserve">: 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“Desidero ringraziare </w:t>
      </w:r>
      <w:r w:rsidR="00774E11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la Società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per avermi dato questa </w:t>
      </w:r>
      <w:r w:rsidR="00C557F7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responsabilità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. Sono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entusiasta 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di poter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mettere le mie competenze al servizio di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un’azienda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guidata 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da un approccio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altamente </w:t>
      </w:r>
      <w:r w:rsidRPr="009A0F1B"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innovativo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 e improntato all’</w:t>
      </w:r>
      <w:r w:rsidRPr="006949C9">
        <w:rPr>
          <w:rFonts w:ascii="Verdana Pro Light" w:eastAsiaTheme="majorEastAsia" w:hAnsi="Verdana Pro Light" w:cstheme="majorBidi" w:hint="cs"/>
          <w:i/>
          <w:iCs/>
          <w:spacing w:val="-10"/>
          <w:kern w:val="28"/>
          <w:sz w:val="21"/>
          <w:szCs w:val="21"/>
        </w:rPr>
        <w:t xml:space="preserve">etica,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alla </w:t>
      </w:r>
      <w:r w:rsidRPr="006949C9">
        <w:rPr>
          <w:rFonts w:ascii="Verdana Pro Light" w:eastAsiaTheme="majorEastAsia" w:hAnsi="Verdana Pro Light" w:cstheme="majorBidi" w:hint="cs"/>
          <w:i/>
          <w:iCs/>
          <w:spacing w:val="-10"/>
          <w:kern w:val="28"/>
          <w:sz w:val="21"/>
          <w:szCs w:val="21"/>
        </w:rPr>
        <w:t xml:space="preserve">trasparenza e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 xml:space="preserve">alla </w:t>
      </w:r>
      <w:r w:rsidRPr="006949C9">
        <w:rPr>
          <w:rFonts w:ascii="Verdana Pro Light" w:eastAsiaTheme="majorEastAsia" w:hAnsi="Verdana Pro Light" w:cstheme="majorBidi" w:hint="cs"/>
          <w:i/>
          <w:iCs/>
          <w:spacing w:val="-10"/>
          <w:kern w:val="28"/>
          <w:sz w:val="21"/>
          <w:szCs w:val="21"/>
        </w:rPr>
        <w:t xml:space="preserve">responsabilità </w:t>
      </w:r>
      <w:r>
        <w:rPr>
          <w:rFonts w:ascii="Verdana Pro Light" w:eastAsiaTheme="majorEastAsia" w:hAnsi="Verdana Pro Light" w:cstheme="majorBidi"/>
          <w:i/>
          <w:iCs/>
          <w:spacing w:val="-10"/>
          <w:kern w:val="28"/>
          <w:sz w:val="21"/>
          <w:szCs w:val="21"/>
        </w:rPr>
        <w:t>verso i propri stakeholder interni ed esterni”.</w:t>
      </w:r>
    </w:p>
    <w:p w14:paraId="6A624C98" w14:textId="77777777" w:rsidR="00C014D0" w:rsidRPr="00043E85" w:rsidRDefault="00C014D0" w:rsidP="00841BF5">
      <w:pPr>
        <w:tabs>
          <w:tab w:val="left" w:pos="0"/>
        </w:tabs>
        <w:contextualSpacing/>
        <w:jc w:val="both"/>
        <w:rPr>
          <w:rFonts w:ascii="Verdana Pro Light" w:hAnsi="Verdana Pro Light" w:cs="Arial"/>
          <w:b/>
          <w:sz w:val="21"/>
          <w:szCs w:val="21"/>
        </w:rPr>
      </w:pPr>
    </w:p>
    <w:p w14:paraId="28DF1513" w14:textId="77777777" w:rsidR="00A708D4" w:rsidRPr="00043E85" w:rsidRDefault="00A708D4" w:rsidP="00A708D4">
      <w:pPr>
        <w:tabs>
          <w:tab w:val="left" w:pos="0"/>
        </w:tabs>
        <w:contextualSpacing/>
        <w:jc w:val="center"/>
        <w:rPr>
          <w:rFonts w:ascii="Verdana Pro Light" w:hAnsi="Verdana Pro Light" w:cs="Arial"/>
          <w:bCs/>
          <w:sz w:val="21"/>
          <w:szCs w:val="21"/>
        </w:rPr>
      </w:pPr>
      <w:r w:rsidRPr="00043E85">
        <w:rPr>
          <w:rFonts w:ascii="Verdana Pro Light" w:hAnsi="Verdana Pro Light" w:cs="Arial"/>
          <w:bCs/>
          <w:sz w:val="21"/>
          <w:szCs w:val="21"/>
        </w:rPr>
        <w:t>###</w:t>
      </w:r>
    </w:p>
    <w:p w14:paraId="24D56060" w14:textId="77777777" w:rsidR="00A708D4" w:rsidRPr="00043E85" w:rsidRDefault="00A708D4" w:rsidP="00841BF5">
      <w:pPr>
        <w:tabs>
          <w:tab w:val="left" w:pos="0"/>
        </w:tabs>
        <w:contextualSpacing/>
        <w:jc w:val="both"/>
        <w:rPr>
          <w:rFonts w:ascii="Verdana Pro Light" w:hAnsi="Verdana Pro Light" w:cs="Arial"/>
          <w:b/>
          <w:sz w:val="18"/>
          <w:szCs w:val="18"/>
        </w:rPr>
      </w:pPr>
    </w:p>
    <w:p w14:paraId="4BB04520" w14:textId="77777777" w:rsidR="00043E85" w:rsidRPr="00043E85" w:rsidRDefault="00043E85" w:rsidP="00043E85">
      <w:pPr>
        <w:rPr>
          <w:rFonts w:ascii="Verdana Pro Light" w:hAnsi="Verdana Pro Light"/>
          <w:b/>
          <w:bCs/>
          <w:color w:val="212121"/>
          <w:sz w:val="18"/>
          <w:szCs w:val="18"/>
        </w:rPr>
      </w:pPr>
      <w:r w:rsidRPr="00043E85">
        <w:rPr>
          <w:rFonts w:ascii="Verdana Pro Light" w:hAnsi="Verdana Pro Light"/>
          <w:b/>
          <w:bCs/>
          <w:color w:val="212121"/>
          <w:sz w:val="18"/>
          <w:szCs w:val="18"/>
        </w:rPr>
        <w:t>Chiesi Italia</w:t>
      </w:r>
    </w:p>
    <w:p w14:paraId="4458C35A" w14:textId="77777777" w:rsidR="00043E85" w:rsidRPr="00043E85" w:rsidRDefault="00043E85" w:rsidP="00043E85">
      <w:pPr>
        <w:jc w:val="both"/>
        <w:rPr>
          <w:rFonts w:ascii="Verdana Pro Light" w:hAnsi="Verdana Pro Light"/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Chiesi Italia, la filiale italiana del Gruppo Chiesi, rivolge il suo impegno alle attività di informazione medico scientifica e commercializzazione dei prodotti Chiesi sul territorio italiano. L'organico comprende 512 persone, di queste 126 nella sede di Parma e 386 che rivolgono la propria attività agli attori del sistema sanitario nazionale.</w:t>
      </w:r>
    </w:p>
    <w:p w14:paraId="1C4B2EA9" w14:textId="77777777" w:rsidR="00043E85" w:rsidRPr="00043E85" w:rsidRDefault="00043E85" w:rsidP="00043E85">
      <w:pPr>
        <w:jc w:val="both"/>
        <w:rPr>
          <w:rFonts w:ascii="Verdana Pro Light" w:hAnsi="Verdana Pro Light"/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 xml:space="preserve">Per maggiori informazioni, vi invitiamo a visitare il sito </w:t>
      </w:r>
      <w:hyperlink r:id="rId11" w:history="1">
        <w:r w:rsidRPr="00043E85">
          <w:rPr>
            <w:rStyle w:val="Collegamentoipertestuale"/>
            <w:rFonts w:ascii="Verdana Pro Light" w:hAnsi="Verdana Pro Light"/>
            <w:sz w:val="18"/>
            <w:szCs w:val="18"/>
          </w:rPr>
          <w:t>www.chiesi.it</w:t>
        </w:r>
      </w:hyperlink>
    </w:p>
    <w:p w14:paraId="0B49D081" w14:textId="77777777" w:rsidR="00043E85" w:rsidRPr="00043E85" w:rsidRDefault="00043E85" w:rsidP="00043E85">
      <w:pPr>
        <w:rPr>
          <w:rFonts w:ascii="Verdana Pro Light" w:hAnsi="Verdana Pro Light"/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 </w:t>
      </w:r>
    </w:p>
    <w:p w14:paraId="594425C4" w14:textId="1BB5790A" w:rsidR="00307B59" w:rsidRPr="00645B7A" w:rsidRDefault="00043E85" w:rsidP="00043E85">
      <w:pPr>
        <w:rPr>
          <w:rFonts w:ascii="Verdana Pro Light" w:hAnsi="Verdana Pro Light"/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 </w:t>
      </w:r>
    </w:p>
    <w:p w14:paraId="449BDA51" w14:textId="77777777" w:rsidR="00043E85" w:rsidRPr="00043E85" w:rsidRDefault="00043E85" w:rsidP="00043E85">
      <w:pPr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b/>
          <w:bCs/>
          <w:color w:val="212121"/>
          <w:sz w:val="18"/>
          <w:szCs w:val="18"/>
        </w:rPr>
        <w:t>Gruppo Chiesi</w:t>
      </w:r>
    </w:p>
    <w:p w14:paraId="2A133915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Chiesi è un gruppo biofarmaceutico internazionale orientato alla ricerca che sviluppa e commercializza soluzioni terapeutiche innovative nel campo della salute respiratoria, delle malattie rare e delle cure specialistiche.</w:t>
      </w:r>
    </w:p>
    <w:p w14:paraId="3E81A46F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Per realizzare la propria missione di migliorare la qualità di vita delle persone, il Gruppo agisce in maniera responsabile non solo verso i pazienti, ma anche per le comunità in cui opera e per l’ambiente.</w:t>
      </w:r>
      <w:r w:rsidRPr="00043E85">
        <w:rPr>
          <w:rStyle w:val="apple-converted-space"/>
          <w:rFonts w:ascii="Verdana Pro Light" w:hAnsi="Verdana Pro Light"/>
          <w:color w:val="212121"/>
          <w:sz w:val="18"/>
          <w:szCs w:val="18"/>
        </w:rPr>
        <w:t> </w:t>
      </w:r>
    </w:p>
    <w:p w14:paraId="0E8E0CF2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lastRenderedPageBreak/>
        <w:t>Avendo adottato lo status giuridico di Società Benefit in Italia, negli Stati Uniti e in Francia, l’impegno di Chiesi a creare valore condiviso per la società nel suo complesso è legalmente vincolante, e al centro di ogni decisione aziendale.</w:t>
      </w:r>
    </w:p>
    <w:p w14:paraId="7A93527D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Come B Corp certificata dal 2019, siamo parte di un movimento globale di aziende che rispettano alti standard di impatto sociale e ambientale. L’azienda ha l’obiettivo di raggiungere Zero Emissioni Nette di gas a effetto serra (GHG) entro il 2035.</w:t>
      </w:r>
    </w:p>
    <w:p w14:paraId="00D0768E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Chiesi, che vanta oltre 85 anni di esperienza, ha sede a Parma, opera in 31 Paesi, e conta oltre 6.500 collaboratori. Il Centro Ricerche di Parma collabora con altri sei importanti poli di R&amp;S in Francia, Stati Uniti, Canada, Cina, Regno Unito, e Svezia.</w:t>
      </w:r>
      <w:r w:rsidRPr="00043E85">
        <w:rPr>
          <w:rStyle w:val="apple-converted-space"/>
          <w:rFonts w:ascii="Verdana Pro Light" w:hAnsi="Verdana Pro Light"/>
          <w:color w:val="212121"/>
          <w:sz w:val="18"/>
          <w:szCs w:val="18"/>
        </w:rPr>
        <w:t> </w:t>
      </w:r>
    </w:p>
    <w:p w14:paraId="5860E3DA" w14:textId="77777777" w:rsidR="00043E85" w:rsidRPr="00043E85" w:rsidRDefault="00043E85" w:rsidP="00043E85">
      <w:pPr>
        <w:jc w:val="both"/>
        <w:rPr>
          <w:color w:val="212121"/>
          <w:sz w:val="18"/>
          <w:szCs w:val="18"/>
        </w:rPr>
      </w:pPr>
      <w:r w:rsidRPr="00043E85">
        <w:rPr>
          <w:rFonts w:ascii="Verdana Pro Light" w:hAnsi="Verdana Pro Light"/>
          <w:color w:val="212121"/>
          <w:sz w:val="18"/>
          <w:szCs w:val="18"/>
        </w:rPr>
        <w:t>Per ulteriori informazioni</w:t>
      </w:r>
      <w:r w:rsidRPr="00043E85">
        <w:rPr>
          <w:rStyle w:val="apple-converted-space"/>
          <w:rFonts w:ascii="Verdana Pro Light" w:hAnsi="Verdana Pro Light"/>
          <w:color w:val="212121"/>
          <w:sz w:val="18"/>
          <w:szCs w:val="18"/>
        </w:rPr>
        <w:t> </w:t>
      </w:r>
      <w:hyperlink r:id="rId12" w:tooltip="http://www.chiesi.com" w:history="1">
        <w:r w:rsidRPr="00043E85">
          <w:rPr>
            <w:rStyle w:val="Collegamentoipertestuale"/>
            <w:rFonts w:ascii="Verdana Pro Light" w:hAnsi="Verdana Pro Light"/>
            <w:color w:val="0078D7"/>
            <w:sz w:val="18"/>
            <w:szCs w:val="18"/>
          </w:rPr>
          <w:t>www.chiesi.com</w:t>
        </w:r>
      </w:hyperlink>
    </w:p>
    <w:p w14:paraId="1811F9DE" w14:textId="77777777" w:rsidR="00043E85" w:rsidRDefault="00043E85" w:rsidP="00043E85">
      <w:pPr>
        <w:rPr>
          <w:rFonts w:ascii="Verdana Pro Light" w:hAnsi="Verdana Pro Light" w:cs="Arial"/>
          <w:b/>
          <w:bCs/>
          <w:color w:val="212121"/>
          <w:sz w:val="21"/>
          <w:szCs w:val="21"/>
        </w:rPr>
      </w:pPr>
    </w:p>
    <w:p w14:paraId="3B8CF6BF" w14:textId="77777777" w:rsidR="00841BF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bCs/>
          <w:sz w:val="18"/>
          <w:szCs w:val="18"/>
        </w:rPr>
      </w:pPr>
    </w:p>
    <w:p w14:paraId="29E2C4DF" w14:textId="77777777" w:rsidR="00841BF5" w:rsidRPr="0093104C" w:rsidRDefault="00841BF5" w:rsidP="00841BF5">
      <w:pPr>
        <w:tabs>
          <w:tab w:val="left" w:pos="0"/>
        </w:tabs>
        <w:contextualSpacing/>
        <w:jc w:val="center"/>
        <w:rPr>
          <w:rFonts w:ascii="Verdana Pro Light" w:hAnsi="Verdana Pro Light" w:cs="Arial"/>
          <w:bCs/>
          <w:sz w:val="18"/>
          <w:szCs w:val="18"/>
        </w:rPr>
      </w:pPr>
      <w:r w:rsidRPr="00662505">
        <w:rPr>
          <w:rFonts w:ascii="Verdana Pro Light" w:hAnsi="Verdana Pro Light" w:cs="Arial"/>
          <w:bCs/>
          <w:sz w:val="18"/>
          <w:szCs w:val="18"/>
        </w:rPr>
        <w:t>###</w:t>
      </w:r>
    </w:p>
    <w:p w14:paraId="1DDEF677" w14:textId="77777777" w:rsidR="00497F41" w:rsidRDefault="00497F41" w:rsidP="00841BF5">
      <w:pPr>
        <w:tabs>
          <w:tab w:val="left" w:pos="0"/>
        </w:tabs>
        <w:jc w:val="both"/>
        <w:rPr>
          <w:rFonts w:ascii="Verdana Pro Light" w:hAnsi="Verdana Pro Light" w:cs="Arial"/>
          <w:b/>
          <w:sz w:val="20"/>
          <w:szCs w:val="20"/>
        </w:rPr>
      </w:pPr>
    </w:p>
    <w:p w14:paraId="1433E11B" w14:textId="77777777" w:rsidR="00CD0197" w:rsidRDefault="00CD0197" w:rsidP="00841BF5">
      <w:pPr>
        <w:tabs>
          <w:tab w:val="left" w:pos="0"/>
        </w:tabs>
        <w:jc w:val="both"/>
        <w:rPr>
          <w:rFonts w:ascii="Verdana Pro Light" w:hAnsi="Verdana Pro Light" w:cs="Arial"/>
          <w:b/>
          <w:sz w:val="20"/>
          <w:szCs w:val="20"/>
        </w:rPr>
      </w:pPr>
    </w:p>
    <w:p w14:paraId="4EB48BF4" w14:textId="77777777" w:rsidR="00C014D0" w:rsidRDefault="00C014D0" w:rsidP="00841BF5">
      <w:pPr>
        <w:tabs>
          <w:tab w:val="left" w:pos="0"/>
        </w:tabs>
        <w:jc w:val="both"/>
        <w:rPr>
          <w:rFonts w:ascii="Verdana Pro Light" w:hAnsi="Verdana Pro Light" w:cs="Arial"/>
          <w:b/>
          <w:sz w:val="20"/>
          <w:szCs w:val="20"/>
        </w:rPr>
      </w:pPr>
    </w:p>
    <w:p w14:paraId="5485FE0E" w14:textId="68E906BE" w:rsidR="00841BF5" w:rsidRPr="0077446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b/>
          <w:sz w:val="20"/>
          <w:szCs w:val="20"/>
        </w:rPr>
      </w:pPr>
      <w:r w:rsidRPr="00774465">
        <w:rPr>
          <w:rFonts w:ascii="Verdana Pro Light" w:hAnsi="Verdana Pro Light" w:cs="Arial"/>
          <w:b/>
          <w:sz w:val="20"/>
          <w:szCs w:val="20"/>
        </w:rPr>
        <w:t>Per ulteriori informazioni</w:t>
      </w:r>
    </w:p>
    <w:p w14:paraId="14615BB2" w14:textId="77777777" w:rsidR="000761E8" w:rsidRDefault="0030208E" w:rsidP="00497F41">
      <w:pPr>
        <w:tabs>
          <w:tab w:val="left" w:pos="0"/>
        </w:tabs>
        <w:jc w:val="both"/>
        <w:rPr>
          <w:rFonts w:ascii="Verdana Pro Light" w:eastAsia="Calibri" w:hAnsi="Verdana Pro Light" w:cs="Arial"/>
          <w:sz w:val="20"/>
          <w:szCs w:val="20"/>
        </w:rPr>
      </w:pPr>
      <w:r>
        <w:rPr>
          <w:rFonts w:ascii="Verdana Pro Light" w:eastAsia="Calibri" w:hAnsi="Verdana Pro Light" w:cs="Arial"/>
          <w:sz w:val="20"/>
          <w:szCs w:val="20"/>
        </w:rPr>
        <w:t>Benedetta Lu</w:t>
      </w:r>
      <w:r w:rsidR="00893A1A">
        <w:rPr>
          <w:rFonts w:ascii="Verdana Pro Light" w:eastAsia="Calibri" w:hAnsi="Verdana Pro Light" w:cs="Arial"/>
          <w:sz w:val="20"/>
          <w:szCs w:val="20"/>
        </w:rPr>
        <w:t>on</w:t>
      </w:r>
      <w:r w:rsidR="000761E8">
        <w:rPr>
          <w:rFonts w:ascii="Verdana Pro Light" w:eastAsia="Calibri" w:hAnsi="Verdana Pro Light" w:cs="Arial"/>
          <w:sz w:val="20"/>
          <w:szCs w:val="20"/>
        </w:rPr>
        <w:t>i</w:t>
      </w:r>
    </w:p>
    <w:p w14:paraId="1D66250A" w14:textId="3053729A" w:rsidR="000761E8" w:rsidRDefault="000761E8" w:rsidP="00497F41">
      <w:pPr>
        <w:tabs>
          <w:tab w:val="left" w:pos="0"/>
        </w:tabs>
        <w:jc w:val="both"/>
        <w:rPr>
          <w:rFonts w:ascii="Verdana Pro Light" w:eastAsia="Calibri" w:hAnsi="Verdana Pro Light" w:cs="Arial"/>
          <w:sz w:val="20"/>
          <w:szCs w:val="20"/>
        </w:rPr>
      </w:pPr>
      <w:proofErr w:type="spellStart"/>
      <w:r>
        <w:rPr>
          <w:rFonts w:ascii="Verdana Pro Light" w:eastAsia="Calibri" w:hAnsi="Verdana Pro Light" w:cs="Arial"/>
          <w:sz w:val="20"/>
          <w:szCs w:val="20"/>
        </w:rPr>
        <w:t>Communication</w:t>
      </w:r>
      <w:proofErr w:type="spellEnd"/>
      <w:r>
        <w:rPr>
          <w:rFonts w:ascii="Verdana Pro Light" w:eastAsia="Calibri" w:hAnsi="Verdana Pro Light" w:cs="Arial"/>
          <w:sz w:val="20"/>
          <w:szCs w:val="20"/>
        </w:rPr>
        <w:t xml:space="preserve"> Manager Chiesi Italia</w:t>
      </w:r>
    </w:p>
    <w:p w14:paraId="65BC0F48" w14:textId="520F4EEB" w:rsidR="00497F41" w:rsidRPr="000761E8" w:rsidRDefault="00497F41" w:rsidP="00497F41">
      <w:pPr>
        <w:tabs>
          <w:tab w:val="left" w:pos="0"/>
        </w:tabs>
        <w:jc w:val="both"/>
        <w:rPr>
          <w:rFonts w:ascii="Verdana Pro Light" w:eastAsia="Calibri" w:hAnsi="Verdana Pro Light" w:cs="Arial"/>
          <w:sz w:val="20"/>
          <w:szCs w:val="20"/>
          <w:lang w:val="en-US"/>
        </w:rPr>
      </w:pPr>
      <w:r w:rsidRPr="000761E8">
        <w:rPr>
          <w:rFonts w:ascii="Verdana Pro Light" w:eastAsia="Calibri" w:hAnsi="Verdana Pro Light" w:cs="Arial"/>
          <w:sz w:val="20"/>
          <w:szCs w:val="20"/>
          <w:lang w:val="en-US"/>
        </w:rPr>
        <w:t xml:space="preserve">Email </w:t>
      </w:r>
      <w:hyperlink r:id="rId13" w:history="1">
        <w:r w:rsidR="00893A1A" w:rsidRPr="000761E8">
          <w:rPr>
            <w:rStyle w:val="Collegamentoipertestuale"/>
            <w:rFonts w:ascii="Verdana Pro Light" w:eastAsia="Calibri" w:hAnsi="Verdana Pro Light" w:cs="Arial"/>
            <w:sz w:val="20"/>
            <w:szCs w:val="20"/>
            <w:lang w:val="en-US"/>
          </w:rPr>
          <w:t>b.luoni@chiesi.com</w:t>
        </w:r>
      </w:hyperlink>
      <w:r w:rsidR="00893A1A" w:rsidRPr="000761E8">
        <w:rPr>
          <w:rFonts w:ascii="Verdana Pro Light" w:eastAsia="Calibri" w:hAnsi="Verdana Pro Light" w:cs="Arial"/>
          <w:sz w:val="20"/>
          <w:szCs w:val="20"/>
          <w:lang w:val="en-US"/>
        </w:rPr>
        <w:t xml:space="preserve"> </w:t>
      </w:r>
    </w:p>
    <w:p w14:paraId="7AA32CF2" w14:textId="7926C731" w:rsidR="00497F41" w:rsidRPr="00F83C02" w:rsidRDefault="00497F41" w:rsidP="00497F41">
      <w:pPr>
        <w:tabs>
          <w:tab w:val="left" w:pos="0"/>
        </w:tabs>
        <w:jc w:val="both"/>
        <w:rPr>
          <w:rFonts w:ascii="Verdana Pro Light" w:eastAsia="Calibri" w:hAnsi="Verdana Pro Light" w:cs="Arial"/>
          <w:sz w:val="20"/>
          <w:szCs w:val="20"/>
          <w:lang w:val="en-US"/>
        </w:rPr>
      </w:pPr>
      <w:r w:rsidRPr="00F83C02">
        <w:rPr>
          <w:rFonts w:ascii="Verdana Pro Light" w:eastAsia="Calibri" w:hAnsi="Verdana Pro Light" w:cs="Arial"/>
          <w:sz w:val="20"/>
          <w:szCs w:val="20"/>
          <w:lang w:val="en-US"/>
        </w:rPr>
        <w:t xml:space="preserve">Mob. </w:t>
      </w:r>
      <w:r w:rsidR="00893A1A" w:rsidRPr="00F83C02">
        <w:rPr>
          <w:rFonts w:ascii="Verdana Pro Light" w:eastAsia="Calibri" w:hAnsi="Verdana Pro Light" w:cs="Arial"/>
          <w:sz w:val="20"/>
          <w:szCs w:val="20"/>
          <w:lang w:val="en-US"/>
        </w:rPr>
        <w:t>+39 347 9052271</w:t>
      </w:r>
    </w:p>
    <w:p w14:paraId="154F2B86" w14:textId="77777777" w:rsidR="00841BF5" w:rsidRPr="00F83C02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b/>
          <w:sz w:val="20"/>
          <w:szCs w:val="20"/>
          <w:lang w:val="en-US"/>
        </w:rPr>
      </w:pPr>
    </w:p>
    <w:p w14:paraId="19457120" w14:textId="77777777" w:rsidR="00841BF5" w:rsidRPr="0077446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</w:rPr>
      </w:pPr>
      <w:r w:rsidRPr="00774465">
        <w:rPr>
          <w:rFonts w:ascii="Verdana Pro Light" w:hAnsi="Verdana Pro Light" w:cs="Arial"/>
          <w:sz w:val="20"/>
          <w:szCs w:val="20"/>
        </w:rPr>
        <w:t>Ufficio stampa Value Relations</w:t>
      </w:r>
    </w:p>
    <w:p w14:paraId="18118A01" w14:textId="77777777" w:rsidR="00841BF5" w:rsidRPr="0077446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</w:rPr>
      </w:pPr>
      <w:r w:rsidRPr="00774465">
        <w:rPr>
          <w:rFonts w:ascii="Verdana Pro Light" w:hAnsi="Verdana Pro Light" w:cs="Arial"/>
          <w:sz w:val="20"/>
          <w:szCs w:val="20"/>
        </w:rPr>
        <w:t>Angela Del Giudice</w:t>
      </w:r>
    </w:p>
    <w:p w14:paraId="73E816BC" w14:textId="77777777" w:rsidR="00841BF5" w:rsidRPr="000761E8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  <w:lang w:val="en-US"/>
        </w:rPr>
      </w:pPr>
      <w:r w:rsidRPr="000761E8">
        <w:rPr>
          <w:rFonts w:ascii="Verdana Pro Light" w:hAnsi="Verdana Pro Light" w:cs="Arial"/>
          <w:sz w:val="20"/>
          <w:szCs w:val="20"/>
          <w:lang w:val="en-US"/>
        </w:rPr>
        <w:t xml:space="preserve">Email </w:t>
      </w:r>
      <w:hyperlink r:id="rId14" w:history="1">
        <w:r w:rsidRPr="000761E8">
          <w:rPr>
            <w:rStyle w:val="Collegamentoipertestuale"/>
            <w:rFonts w:ascii="Verdana Pro Light" w:hAnsi="Verdana Pro Light" w:cs="Arial"/>
            <w:sz w:val="20"/>
            <w:szCs w:val="20"/>
            <w:lang w:val="en-US"/>
          </w:rPr>
          <w:t>a.delgiudice@vrelations.it</w:t>
        </w:r>
      </w:hyperlink>
      <w:r w:rsidRPr="000761E8">
        <w:rPr>
          <w:rFonts w:ascii="Verdana Pro Light" w:hAnsi="Verdana Pro Light" w:cs="Arial"/>
          <w:sz w:val="20"/>
          <w:szCs w:val="20"/>
          <w:lang w:val="en-US"/>
        </w:rPr>
        <w:t xml:space="preserve"> </w:t>
      </w:r>
    </w:p>
    <w:p w14:paraId="29BD2A5A" w14:textId="77777777" w:rsidR="00841BF5" w:rsidRPr="000761E8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  <w:lang w:val="en-US"/>
        </w:rPr>
      </w:pPr>
      <w:r w:rsidRPr="000761E8">
        <w:rPr>
          <w:rFonts w:ascii="Verdana Pro Light" w:hAnsi="Verdana Pro Light" w:cs="Arial"/>
          <w:sz w:val="20"/>
          <w:szCs w:val="20"/>
          <w:lang w:val="en-US"/>
        </w:rPr>
        <w:t xml:space="preserve">Mob. +39 392 6858392 </w:t>
      </w:r>
    </w:p>
    <w:p w14:paraId="590E8281" w14:textId="77777777" w:rsidR="00841BF5" w:rsidRPr="0077446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</w:rPr>
      </w:pPr>
      <w:r w:rsidRPr="00774465">
        <w:rPr>
          <w:rFonts w:ascii="Verdana Pro Light" w:hAnsi="Verdana Pro Light" w:cs="Arial"/>
          <w:sz w:val="20"/>
          <w:szCs w:val="20"/>
        </w:rPr>
        <w:t>Chiara Farroni</w:t>
      </w:r>
    </w:p>
    <w:p w14:paraId="1CB17777" w14:textId="77777777" w:rsidR="00841BF5" w:rsidRPr="0077446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</w:rPr>
      </w:pPr>
      <w:r w:rsidRPr="00774465">
        <w:rPr>
          <w:rFonts w:ascii="Verdana Pro Light" w:hAnsi="Verdana Pro Light" w:cs="Arial"/>
          <w:sz w:val="20"/>
          <w:szCs w:val="20"/>
        </w:rPr>
        <w:t xml:space="preserve">Email </w:t>
      </w:r>
      <w:hyperlink r:id="rId15" w:history="1">
        <w:r w:rsidRPr="00774465">
          <w:rPr>
            <w:rStyle w:val="Collegamentoipertestuale"/>
            <w:rFonts w:ascii="Verdana Pro Light" w:hAnsi="Verdana Pro Light" w:cs="Arial"/>
            <w:sz w:val="20"/>
            <w:szCs w:val="20"/>
          </w:rPr>
          <w:t>c.farroni@vrelations.it</w:t>
        </w:r>
      </w:hyperlink>
      <w:r w:rsidRPr="00774465">
        <w:rPr>
          <w:rFonts w:ascii="Verdana Pro Light" w:hAnsi="Verdana Pro Light" w:cs="Arial"/>
          <w:sz w:val="20"/>
          <w:szCs w:val="20"/>
        </w:rPr>
        <w:t xml:space="preserve"> </w:t>
      </w:r>
    </w:p>
    <w:p w14:paraId="546A9AAA" w14:textId="333F3D60" w:rsidR="00841BF5" w:rsidRPr="00841BF5" w:rsidRDefault="00841BF5" w:rsidP="00841BF5">
      <w:pPr>
        <w:tabs>
          <w:tab w:val="left" w:pos="0"/>
        </w:tabs>
        <w:jc w:val="both"/>
        <w:rPr>
          <w:rFonts w:ascii="Verdana Pro Light" w:hAnsi="Verdana Pro Light" w:cs="Arial"/>
          <w:sz w:val="20"/>
          <w:szCs w:val="20"/>
        </w:rPr>
      </w:pPr>
      <w:r w:rsidRPr="00774465">
        <w:rPr>
          <w:rFonts w:ascii="Verdana Pro Light" w:hAnsi="Verdana Pro Light" w:cs="Arial"/>
          <w:sz w:val="20"/>
          <w:szCs w:val="20"/>
        </w:rPr>
        <w:t>Mob. +39 331 499737</w:t>
      </w:r>
      <w:r w:rsidR="00361C4F">
        <w:rPr>
          <w:rFonts w:ascii="Verdana Pro Light" w:hAnsi="Verdana Pro Light" w:cs="Arial"/>
          <w:sz w:val="20"/>
          <w:szCs w:val="20"/>
        </w:rPr>
        <w:t>5</w:t>
      </w:r>
    </w:p>
    <w:sectPr w:rsidR="00841BF5" w:rsidRPr="00841BF5" w:rsidSect="00AD3D6E">
      <w:headerReference w:type="default" r:id="rId16"/>
      <w:pgSz w:w="11906" w:h="16838"/>
      <w:pgMar w:top="1843" w:right="1247" w:bottom="1134" w:left="1247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07E" w14:textId="77777777" w:rsidR="0049156C" w:rsidRDefault="0049156C" w:rsidP="000B5934">
      <w:r>
        <w:separator/>
      </w:r>
    </w:p>
  </w:endnote>
  <w:endnote w:type="continuationSeparator" w:id="0">
    <w:p w14:paraId="45D88A71" w14:textId="77777777" w:rsidR="0049156C" w:rsidRDefault="0049156C" w:rsidP="000B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5E88" w14:textId="77777777" w:rsidR="0049156C" w:rsidRDefault="0049156C" w:rsidP="000B5934">
      <w:r>
        <w:separator/>
      </w:r>
    </w:p>
  </w:footnote>
  <w:footnote w:type="continuationSeparator" w:id="0">
    <w:p w14:paraId="23B38BEC" w14:textId="77777777" w:rsidR="0049156C" w:rsidRDefault="0049156C" w:rsidP="000B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7409" w14:textId="77777777" w:rsidR="000B5934" w:rsidRPr="008005F7" w:rsidRDefault="008005F7">
    <w:pPr>
      <w:pStyle w:val="Intestazione"/>
      <w:rPr>
        <w:rFonts w:ascii="Verdana Pro Light" w:hAnsi="Verdana Pro Light"/>
        <w:sz w:val="36"/>
        <w:szCs w:val="36"/>
        <w:lang w:val="en-U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5CE1BDF" wp14:editId="0F101581">
          <wp:simplePos x="0" y="0"/>
          <wp:positionH relativeFrom="page">
            <wp:align>left</wp:align>
          </wp:positionH>
          <wp:positionV relativeFrom="paragraph">
            <wp:posOffset>-436880</wp:posOffset>
          </wp:positionV>
          <wp:extent cx="3911600" cy="1079566"/>
          <wp:effectExtent l="0" t="0" r="0" b="6350"/>
          <wp:wrapNone/>
          <wp:docPr id="1180087911" name="Immagine 1180087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1600" cy="1079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934" w:rsidRPr="000B593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15A105" wp14:editId="13CF2EA3">
              <wp:simplePos x="0" y="0"/>
              <wp:positionH relativeFrom="column">
                <wp:posOffset>-516889</wp:posOffset>
              </wp:positionH>
              <wp:positionV relativeFrom="paragraph">
                <wp:posOffset>-227329</wp:posOffset>
              </wp:positionV>
              <wp:extent cx="1200150" cy="266700"/>
              <wp:effectExtent l="0" t="0" r="0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266700"/>
                      </a:xfrm>
                      <a:prstGeom prst="rect">
                        <a:avLst/>
                      </a:prstGeom>
                      <a:blipFill>
                        <a:blip r:embed="rId2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414DEF" id="object 6" o:spid="_x0000_s1026" style="position:absolute;margin-left:-40.7pt;margin-top:-17.9pt;width:94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" stroked="f">
              <v:fill r:id="rId3" o:title="" recolor="t" rotate="t" type="frame"/>
              <v:textbox inset="0,0,0,0"/>
            </v:rect>
          </w:pict>
        </mc:Fallback>
      </mc:AlternateContent>
    </w:r>
    <w:r w:rsidR="00EB394D">
      <w:rPr>
        <w:lang w:val="en-US"/>
      </w:rPr>
      <w:tab/>
    </w:r>
    <w:r w:rsidR="00EB394D">
      <w:rPr>
        <w:lang w:val="en-US"/>
      </w:rPr>
      <w:tab/>
    </w:r>
    <w:r w:rsidR="006B2CCF">
      <w:rPr>
        <w:rFonts w:ascii="Verdana Pro Light" w:hAnsi="Verdana Pro Light"/>
        <w:color w:val="808080" w:themeColor="background1" w:themeShade="80"/>
        <w:sz w:val="36"/>
        <w:szCs w:val="36"/>
        <w:lang w:val="en-US"/>
      </w:rPr>
      <w:t>COMUNICATO STAMPA</w:t>
    </w:r>
    <w:r w:rsidR="00EB394D" w:rsidRPr="008005F7">
      <w:rPr>
        <w:rFonts w:ascii="Verdana Pro Light" w:hAnsi="Verdana Pro Light"/>
        <w:color w:val="808080" w:themeColor="background1" w:themeShade="80"/>
        <w:sz w:val="36"/>
        <w:szCs w:val="3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083A"/>
    <w:multiLevelType w:val="hybridMultilevel"/>
    <w:tmpl w:val="B4F0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A26E3"/>
    <w:multiLevelType w:val="hybridMultilevel"/>
    <w:tmpl w:val="0F5236B2"/>
    <w:styleLink w:val="Stileimportato1"/>
    <w:lvl w:ilvl="0" w:tplc="B0C63B1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1" w:tplc="5B36BDE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2" w:tplc="255C88C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3" w:tplc="47F0521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4" w:tplc="3B90913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5" w:tplc="5838F42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6" w:tplc="4AFE4F5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7" w:tplc="6BB680BE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  <w:lvl w:ilvl="8" w:tplc="6DAA959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9006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9AE6516"/>
    <w:multiLevelType w:val="hybridMultilevel"/>
    <w:tmpl w:val="0F5236B2"/>
    <w:numStyleLink w:val="Stileimportato1"/>
  </w:abstractNum>
  <w:abstractNum w:abstractNumId="3" w15:restartNumberingAfterBreak="0">
    <w:nsid w:val="4BD55F45"/>
    <w:multiLevelType w:val="hybridMultilevel"/>
    <w:tmpl w:val="6F00D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30E28"/>
    <w:multiLevelType w:val="hybridMultilevel"/>
    <w:tmpl w:val="8042D3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CF1CCF"/>
    <w:multiLevelType w:val="multilevel"/>
    <w:tmpl w:val="C4E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6212C0"/>
    <w:multiLevelType w:val="hybridMultilevel"/>
    <w:tmpl w:val="EDCA21AA"/>
    <w:lvl w:ilvl="0" w:tplc="963E4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00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A689E"/>
    <w:multiLevelType w:val="hybridMultilevel"/>
    <w:tmpl w:val="2BAA8AD4"/>
    <w:lvl w:ilvl="0" w:tplc="934AE0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D12D5"/>
    <w:multiLevelType w:val="hybridMultilevel"/>
    <w:tmpl w:val="1548EE50"/>
    <w:lvl w:ilvl="0" w:tplc="963E4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00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93673">
    <w:abstractNumId w:val="6"/>
  </w:num>
  <w:num w:numId="2" w16cid:durableId="1899003196">
    <w:abstractNumId w:val="0"/>
  </w:num>
  <w:num w:numId="3" w16cid:durableId="1787843898">
    <w:abstractNumId w:val="3"/>
  </w:num>
  <w:num w:numId="4" w16cid:durableId="253515287">
    <w:abstractNumId w:val="1"/>
  </w:num>
  <w:num w:numId="5" w16cid:durableId="335807158">
    <w:abstractNumId w:val="2"/>
  </w:num>
  <w:num w:numId="6" w16cid:durableId="569315487">
    <w:abstractNumId w:val="8"/>
  </w:num>
  <w:num w:numId="7" w16cid:durableId="1924491134">
    <w:abstractNumId w:val="4"/>
  </w:num>
  <w:num w:numId="8" w16cid:durableId="1438982635">
    <w:abstractNumId w:val="7"/>
  </w:num>
  <w:num w:numId="9" w16cid:durableId="214449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4B"/>
    <w:rsid w:val="00007BDE"/>
    <w:rsid w:val="00007EC1"/>
    <w:rsid w:val="00015815"/>
    <w:rsid w:val="000169A7"/>
    <w:rsid w:val="0002212E"/>
    <w:rsid w:val="00023EF6"/>
    <w:rsid w:val="000247E2"/>
    <w:rsid w:val="00025F5D"/>
    <w:rsid w:val="00032DCF"/>
    <w:rsid w:val="00035C84"/>
    <w:rsid w:val="000408A0"/>
    <w:rsid w:val="00041195"/>
    <w:rsid w:val="00042B7F"/>
    <w:rsid w:val="00043E85"/>
    <w:rsid w:val="00050687"/>
    <w:rsid w:val="000521C0"/>
    <w:rsid w:val="00052DC9"/>
    <w:rsid w:val="000571CE"/>
    <w:rsid w:val="000579B4"/>
    <w:rsid w:val="00070A39"/>
    <w:rsid w:val="00070DB2"/>
    <w:rsid w:val="000761E8"/>
    <w:rsid w:val="000768E8"/>
    <w:rsid w:val="00080F55"/>
    <w:rsid w:val="00081D5B"/>
    <w:rsid w:val="00087EEE"/>
    <w:rsid w:val="00087F54"/>
    <w:rsid w:val="00095230"/>
    <w:rsid w:val="000966F9"/>
    <w:rsid w:val="000A2BEC"/>
    <w:rsid w:val="000B5934"/>
    <w:rsid w:val="000B6365"/>
    <w:rsid w:val="000B6EF4"/>
    <w:rsid w:val="000C0AB4"/>
    <w:rsid w:val="000D0DF5"/>
    <w:rsid w:val="000D5D43"/>
    <w:rsid w:val="000D5E16"/>
    <w:rsid w:val="000E0FD4"/>
    <w:rsid w:val="000E3E33"/>
    <w:rsid w:val="000E56F1"/>
    <w:rsid w:val="000F0EB8"/>
    <w:rsid w:val="000F214D"/>
    <w:rsid w:val="000F443D"/>
    <w:rsid w:val="000F6A3D"/>
    <w:rsid w:val="000F747A"/>
    <w:rsid w:val="00100ECA"/>
    <w:rsid w:val="0011050B"/>
    <w:rsid w:val="001139DD"/>
    <w:rsid w:val="00116FF2"/>
    <w:rsid w:val="0012022B"/>
    <w:rsid w:val="00125CFB"/>
    <w:rsid w:val="00126FA3"/>
    <w:rsid w:val="001318B7"/>
    <w:rsid w:val="00133307"/>
    <w:rsid w:val="00153B97"/>
    <w:rsid w:val="00157ED1"/>
    <w:rsid w:val="00164156"/>
    <w:rsid w:val="001656A2"/>
    <w:rsid w:val="001658DD"/>
    <w:rsid w:val="00171134"/>
    <w:rsid w:val="001742C1"/>
    <w:rsid w:val="001766FF"/>
    <w:rsid w:val="00187624"/>
    <w:rsid w:val="001950BE"/>
    <w:rsid w:val="001960D7"/>
    <w:rsid w:val="00197630"/>
    <w:rsid w:val="001978EB"/>
    <w:rsid w:val="001B497D"/>
    <w:rsid w:val="001C3CAA"/>
    <w:rsid w:val="001C3FE2"/>
    <w:rsid w:val="001D16C5"/>
    <w:rsid w:val="001D31F4"/>
    <w:rsid w:val="001D5A3B"/>
    <w:rsid w:val="001D753C"/>
    <w:rsid w:val="001E73EE"/>
    <w:rsid w:val="001F1D26"/>
    <w:rsid w:val="001F2F4A"/>
    <w:rsid w:val="001F533C"/>
    <w:rsid w:val="001F6320"/>
    <w:rsid w:val="00200686"/>
    <w:rsid w:val="00202DF0"/>
    <w:rsid w:val="00202FE6"/>
    <w:rsid w:val="0020677D"/>
    <w:rsid w:val="002103CC"/>
    <w:rsid w:val="00210FC5"/>
    <w:rsid w:val="002177A7"/>
    <w:rsid w:val="00221EB8"/>
    <w:rsid w:val="00225306"/>
    <w:rsid w:val="00226726"/>
    <w:rsid w:val="00227742"/>
    <w:rsid w:val="00227B39"/>
    <w:rsid w:val="00237576"/>
    <w:rsid w:val="00250F8D"/>
    <w:rsid w:val="002540B0"/>
    <w:rsid w:val="00262670"/>
    <w:rsid w:val="00270B56"/>
    <w:rsid w:val="00283544"/>
    <w:rsid w:val="00286738"/>
    <w:rsid w:val="00286D8B"/>
    <w:rsid w:val="002A3E03"/>
    <w:rsid w:val="002A7E3E"/>
    <w:rsid w:val="002B48F5"/>
    <w:rsid w:val="002D5B24"/>
    <w:rsid w:val="002D7012"/>
    <w:rsid w:val="002E6775"/>
    <w:rsid w:val="002F04B6"/>
    <w:rsid w:val="002F1DCC"/>
    <w:rsid w:val="0030208E"/>
    <w:rsid w:val="00303B6A"/>
    <w:rsid w:val="00307B59"/>
    <w:rsid w:val="00316600"/>
    <w:rsid w:val="00316A9B"/>
    <w:rsid w:val="00321985"/>
    <w:rsid w:val="00326C28"/>
    <w:rsid w:val="00333A84"/>
    <w:rsid w:val="003342BB"/>
    <w:rsid w:val="00337E6D"/>
    <w:rsid w:val="00352605"/>
    <w:rsid w:val="0035544D"/>
    <w:rsid w:val="00361C4F"/>
    <w:rsid w:val="00364781"/>
    <w:rsid w:val="00365ECB"/>
    <w:rsid w:val="00366400"/>
    <w:rsid w:val="00374BAF"/>
    <w:rsid w:val="00381C02"/>
    <w:rsid w:val="003833A8"/>
    <w:rsid w:val="00385C46"/>
    <w:rsid w:val="00394261"/>
    <w:rsid w:val="003A5E75"/>
    <w:rsid w:val="003B4359"/>
    <w:rsid w:val="003B5125"/>
    <w:rsid w:val="003B7C9D"/>
    <w:rsid w:val="003C23CC"/>
    <w:rsid w:val="003C2F15"/>
    <w:rsid w:val="003C395E"/>
    <w:rsid w:val="003C7527"/>
    <w:rsid w:val="003D3F0A"/>
    <w:rsid w:val="003D51DE"/>
    <w:rsid w:val="003D585C"/>
    <w:rsid w:val="003E7B94"/>
    <w:rsid w:val="003F0B02"/>
    <w:rsid w:val="003F21D3"/>
    <w:rsid w:val="003F26FC"/>
    <w:rsid w:val="00400447"/>
    <w:rsid w:val="00402AC6"/>
    <w:rsid w:val="0040406B"/>
    <w:rsid w:val="00404A67"/>
    <w:rsid w:val="00406405"/>
    <w:rsid w:val="00406960"/>
    <w:rsid w:val="00413799"/>
    <w:rsid w:val="0041478C"/>
    <w:rsid w:val="004241A0"/>
    <w:rsid w:val="00426439"/>
    <w:rsid w:val="00426F5D"/>
    <w:rsid w:val="00427420"/>
    <w:rsid w:val="00433142"/>
    <w:rsid w:val="00434E62"/>
    <w:rsid w:val="00436FA9"/>
    <w:rsid w:val="004428E2"/>
    <w:rsid w:val="00443DC8"/>
    <w:rsid w:val="004445F9"/>
    <w:rsid w:val="00444729"/>
    <w:rsid w:val="0044498C"/>
    <w:rsid w:val="00451188"/>
    <w:rsid w:val="00452557"/>
    <w:rsid w:val="00462DC5"/>
    <w:rsid w:val="00466AB7"/>
    <w:rsid w:val="00471B14"/>
    <w:rsid w:val="00480295"/>
    <w:rsid w:val="00481B2D"/>
    <w:rsid w:val="00484DFF"/>
    <w:rsid w:val="00487DA8"/>
    <w:rsid w:val="00490DFB"/>
    <w:rsid w:val="00491410"/>
    <w:rsid w:val="0049156C"/>
    <w:rsid w:val="00497F41"/>
    <w:rsid w:val="004A2996"/>
    <w:rsid w:val="004A3893"/>
    <w:rsid w:val="004B3915"/>
    <w:rsid w:val="004B7709"/>
    <w:rsid w:val="004C512F"/>
    <w:rsid w:val="004C6FD8"/>
    <w:rsid w:val="004E1209"/>
    <w:rsid w:val="004E3EE1"/>
    <w:rsid w:val="004F04BE"/>
    <w:rsid w:val="004F0E8F"/>
    <w:rsid w:val="004F193C"/>
    <w:rsid w:val="004F2A49"/>
    <w:rsid w:val="004F6334"/>
    <w:rsid w:val="004F738E"/>
    <w:rsid w:val="004F7F01"/>
    <w:rsid w:val="0050722F"/>
    <w:rsid w:val="00507FF9"/>
    <w:rsid w:val="0051076E"/>
    <w:rsid w:val="00512F76"/>
    <w:rsid w:val="00514BF3"/>
    <w:rsid w:val="005158C5"/>
    <w:rsid w:val="00515CD8"/>
    <w:rsid w:val="005203A0"/>
    <w:rsid w:val="00525F04"/>
    <w:rsid w:val="00526654"/>
    <w:rsid w:val="00527DC1"/>
    <w:rsid w:val="005361EE"/>
    <w:rsid w:val="00540D00"/>
    <w:rsid w:val="00541D65"/>
    <w:rsid w:val="00550285"/>
    <w:rsid w:val="00557490"/>
    <w:rsid w:val="00560E9F"/>
    <w:rsid w:val="005618CB"/>
    <w:rsid w:val="00564D1E"/>
    <w:rsid w:val="005659B6"/>
    <w:rsid w:val="00576F88"/>
    <w:rsid w:val="00582906"/>
    <w:rsid w:val="00582CFD"/>
    <w:rsid w:val="00592302"/>
    <w:rsid w:val="00597DED"/>
    <w:rsid w:val="005A6E88"/>
    <w:rsid w:val="005A77A6"/>
    <w:rsid w:val="005C2736"/>
    <w:rsid w:val="005C76CF"/>
    <w:rsid w:val="005D702F"/>
    <w:rsid w:val="005F28D8"/>
    <w:rsid w:val="00604224"/>
    <w:rsid w:val="006054DA"/>
    <w:rsid w:val="00606B04"/>
    <w:rsid w:val="00606E57"/>
    <w:rsid w:val="00610FF8"/>
    <w:rsid w:val="00613318"/>
    <w:rsid w:val="0061557D"/>
    <w:rsid w:val="0061715A"/>
    <w:rsid w:val="00624C51"/>
    <w:rsid w:val="00635679"/>
    <w:rsid w:val="006409D8"/>
    <w:rsid w:val="006433B9"/>
    <w:rsid w:val="00645A17"/>
    <w:rsid w:val="00645B7A"/>
    <w:rsid w:val="006460A1"/>
    <w:rsid w:val="006605D8"/>
    <w:rsid w:val="00660ECD"/>
    <w:rsid w:val="00662505"/>
    <w:rsid w:val="006627C2"/>
    <w:rsid w:val="006702E5"/>
    <w:rsid w:val="006926F2"/>
    <w:rsid w:val="006949C9"/>
    <w:rsid w:val="00694E58"/>
    <w:rsid w:val="00695E6B"/>
    <w:rsid w:val="00695F00"/>
    <w:rsid w:val="00695F33"/>
    <w:rsid w:val="006A479A"/>
    <w:rsid w:val="006B03A0"/>
    <w:rsid w:val="006B248C"/>
    <w:rsid w:val="006B2A05"/>
    <w:rsid w:val="006B2CCF"/>
    <w:rsid w:val="006B3BA7"/>
    <w:rsid w:val="006C682F"/>
    <w:rsid w:val="006D0458"/>
    <w:rsid w:val="006D0B0B"/>
    <w:rsid w:val="006D3723"/>
    <w:rsid w:val="006D49C6"/>
    <w:rsid w:val="006D5878"/>
    <w:rsid w:val="006D6FF6"/>
    <w:rsid w:val="006D7AD6"/>
    <w:rsid w:val="006F132C"/>
    <w:rsid w:val="006F765A"/>
    <w:rsid w:val="007018B0"/>
    <w:rsid w:val="00703B38"/>
    <w:rsid w:val="0070586E"/>
    <w:rsid w:val="00707570"/>
    <w:rsid w:val="00711487"/>
    <w:rsid w:val="007126D2"/>
    <w:rsid w:val="00715839"/>
    <w:rsid w:val="007158A6"/>
    <w:rsid w:val="0071603B"/>
    <w:rsid w:val="0072656E"/>
    <w:rsid w:val="0072755F"/>
    <w:rsid w:val="0073113C"/>
    <w:rsid w:val="00732725"/>
    <w:rsid w:val="00733AE2"/>
    <w:rsid w:val="00734006"/>
    <w:rsid w:val="00736C64"/>
    <w:rsid w:val="0073723C"/>
    <w:rsid w:val="00737CAF"/>
    <w:rsid w:val="0075275D"/>
    <w:rsid w:val="00752943"/>
    <w:rsid w:val="007579A0"/>
    <w:rsid w:val="0076027E"/>
    <w:rsid w:val="00771075"/>
    <w:rsid w:val="00774217"/>
    <w:rsid w:val="00774E11"/>
    <w:rsid w:val="00774E25"/>
    <w:rsid w:val="0078296A"/>
    <w:rsid w:val="00783DE6"/>
    <w:rsid w:val="00784741"/>
    <w:rsid w:val="007849AD"/>
    <w:rsid w:val="007930FC"/>
    <w:rsid w:val="00795202"/>
    <w:rsid w:val="007B50A2"/>
    <w:rsid w:val="007B52B5"/>
    <w:rsid w:val="007B742E"/>
    <w:rsid w:val="007C6B67"/>
    <w:rsid w:val="007D4030"/>
    <w:rsid w:val="007D78B0"/>
    <w:rsid w:val="008005F7"/>
    <w:rsid w:val="00803F49"/>
    <w:rsid w:val="00815463"/>
    <w:rsid w:val="00816297"/>
    <w:rsid w:val="008202EC"/>
    <w:rsid w:val="00821E7C"/>
    <w:rsid w:val="00840CFD"/>
    <w:rsid w:val="00841BF5"/>
    <w:rsid w:val="00842B7A"/>
    <w:rsid w:val="0085586A"/>
    <w:rsid w:val="00855FCA"/>
    <w:rsid w:val="0086027E"/>
    <w:rsid w:val="00860B71"/>
    <w:rsid w:val="00866404"/>
    <w:rsid w:val="00866D0D"/>
    <w:rsid w:val="00872C16"/>
    <w:rsid w:val="008831C3"/>
    <w:rsid w:val="00892EA8"/>
    <w:rsid w:val="00893A1A"/>
    <w:rsid w:val="008A12D4"/>
    <w:rsid w:val="008A474C"/>
    <w:rsid w:val="008A6CC0"/>
    <w:rsid w:val="008C3789"/>
    <w:rsid w:val="008C6328"/>
    <w:rsid w:val="008C66CA"/>
    <w:rsid w:val="008D18D1"/>
    <w:rsid w:val="008D4C3B"/>
    <w:rsid w:val="008D4EA7"/>
    <w:rsid w:val="008D73D0"/>
    <w:rsid w:val="008E6EF5"/>
    <w:rsid w:val="00903ECC"/>
    <w:rsid w:val="00905C1F"/>
    <w:rsid w:val="00906941"/>
    <w:rsid w:val="00913432"/>
    <w:rsid w:val="009161BE"/>
    <w:rsid w:val="009231A7"/>
    <w:rsid w:val="009258AE"/>
    <w:rsid w:val="00926EBE"/>
    <w:rsid w:val="00927CE3"/>
    <w:rsid w:val="00930EF1"/>
    <w:rsid w:val="0093104C"/>
    <w:rsid w:val="009367D0"/>
    <w:rsid w:val="009377E8"/>
    <w:rsid w:val="009427AE"/>
    <w:rsid w:val="00942889"/>
    <w:rsid w:val="00943A5E"/>
    <w:rsid w:val="00947549"/>
    <w:rsid w:val="009540C0"/>
    <w:rsid w:val="0095481A"/>
    <w:rsid w:val="009615FC"/>
    <w:rsid w:val="00963539"/>
    <w:rsid w:val="009642BE"/>
    <w:rsid w:val="00974584"/>
    <w:rsid w:val="00986C36"/>
    <w:rsid w:val="00994496"/>
    <w:rsid w:val="0099474B"/>
    <w:rsid w:val="00997655"/>
    <w:rsid w:val="009A0F1B"/>
    <w:rsid w:val="009A0FC1"/>
    <w:rsid w:val="009A4A61"/>
    <w:rsid w:val="009B24EF"/>
    <w:rsid w:val="009B5B5F"/>
    <w:rsid w:val="009B6FC3"/>
    <w:rsid w:val="009C5AB6"/>
    <w:rsid w:val="009D62C6"/>
    <w:rsid w:val="009D7AB0"/>
    <w:rsid w:val="009F0216"/>
    <w:rsid w:val="00A11CE6"/>
    <w:rsid w:val="00A1270A"/>
    <w:rsid w:val="00A20999"/>
    <w:rsid w:val="00A2428A"/>
    <w:rsid w:val="00A2500B"/>
    <w:rsid w:val="00A26E8D"/>
    <w:rsid w:val="00A330B2"/>
    <w:rsid w:val="00A37069"/>
    <w:rsid w:val="00A40C92"/>
    <w:rsid w:val="00A50D4B"/>
    <w:rsid w:val="00A52A23"/>
    <w:rsid w:val="00A53FB0"/>
    <w:rsid w:val="00A54EEB"/>
    <w:rsid w:val="00A56373"/>
    <w:rsid w:val="00A60340"/>
    <w:rsid w:val="00A610BA"/>
    <w:rsid w:val="00A635A9"/>
    <w:rsid w:val="00A66C35"/>
    <w:rsid w:val="00A708D4"/>
    <w:rsid w:val="00A7644B"/>
    <w:rsid w:val="00A84368"/>
    <w:rsid w:val="00A9330A"/>
    <w:rsid w:val="00A950DE"/>
    <w:rsid w:val="00A95D6D"/>
    <w:rsid w:val="00AA47F6"/>
    <w:rsid w:val="00AA73A0"/>
    <w:rsid w:val="00AA7F4A"/>
    <w:rsid w:val="00AB1747"/>
    <w:rsid w:val="00AB18D6"/>
    <w:rsid w:val="00AB364E"/>
    <w:rsid w:val="00AB7D17"/>
    <w:rsid w:val="00AC7736"/>
    <w:rsid w:val="00AD1840"/>
    <w:rsid w:val="00AD204E"/>
    <w:rsid w:val="00AD3D6E"/>
    <w:rsid w:val="00AE4A27"/>
    <w:rsid w:val="00AF7C01"/>
    <w:rsid w:val="00B03A3C"/>
    <w:rsid w:val="00B0481F"/>
    <w:rsid w:val="00B07303"/>
    <w:rsid w:val="00B10203"/>
    <w:rsid w:val="00B14492"/>
    <w:rsid w:val="00B33BDF"/>
    <w:rsid w:val="00B47229"/>
    <w:rsid w:val="00B53A2B"/>
    <w:rsid w:val="00B630A3"/>
    <w:rsid w:val="00B66520"/>
    <w:rsid w:val="00B665B9"/>
    <w:rsid w:val="00B6682B"/>
    <w:rsid w:val="00B678AE"/>
    <w:rsid w:val="00B7157E"/>
    <w:rsid w:val="00B7269B"/>
    <w:rsid w:val="00B74EA7"/>
    <w:rsid w:val="00B8090A"/>
    <w:rsid w:val="00B81518"/>
    <w:rsid w:val="00B8495D"/>
    <w:rsid w:val="00B8564D"/>
    <w:rsid w:val="00BB287C"/>
    <w:rsid w:val="00BB46FF"/>
    <w:rsid w:val="00BB73BE"/>
    <w:rsid w:val="00BC026D"/>
    <w:rsid w:val="00BC204B"/>
    <w:rsid w:val="00BC2BE6"/>
    <w:rsid w:val="00BC75DF"/>
    <w:rsid w:val="00BD0815"/>
    <w:rsid w:val="00BD35B9"/>
    <w:rsid w:val="00BD76F0"/>
    <w:rsid w:val="00BE2951"/>
    <w:rsid w:val="00BE2F3B"/>
    <w:rsid w:val="00BE4107"/>
    <w:rsid w:val="00BF0B36"/>
    <w:rsid w:val="00BF0C95"/>
    <w:rsid w:val="00BF5A01"/>
    <w:rsid w:val="00BF671B"/>
    <w:rsid w:val="00BF7003"/>
    <w:rsid w:val="00BF7821"/>
    <w:rsid w:val="00C014D0"/>
    <w:rsid w:val="00C022D3"/>
    <w:rsid w:val="00C03A6E"/>
    <w:rsid w:val="00C13CC7"/>
    <w:rsid w:val="00C17C08"/>
    <w:rsid w:val="00C20F32"/>
    <w:rsid w:val="00C311CD"/>
    <w:rsid w:val="00C36D3F"/>
    <w:rsid w:val="00C557F7"/>
    <w:rsid w:val="00C6777F"/>
    <w:rsid w:val="00C67A81"/>
    <w:rsid w:val="00C71E37"/>
    <w:rsid w:val="00C7274E"/>
    <w:rsid w:val="00C75B6B"/>
    <w:rsid w:val="00C7612A"/>
    <w:rsid w:val="00C87991"/>
    <w:rsid w:val="00C93409"/>
    <w:rsid w:val="00C95B54"/>
    <w:rsid w:val="00CA5BF3"/>
    <w:rsid w:val="00CB175B"/>
    <w:rsid w:val="00CB2094"/>
    <w:rsid w:val="00CB3257"/>
    <w:rsid w:val="00CC0599"/>
    <w:rsid w:val="00CC07D3"/>
    <w:rsid w:val="00CC2461"/>
    <w:rsid w:val="00CC30C2"/>
    <w:rsid w:val="00CC628E"/>
    <w:rsid w:val="00CD0197"/>
    <w:rsid w:val="00CD2418"/>
    <w:rsid w:val="00CD4A17"/>
    <w:rsid w:val="00CE38BE"/>
    <w:rsid w:val="00CE78DE"/>
    <w:rsid w:val="00CF1344"/>
    <w:rsid w:val="00CF137F"/>
    <w:rsid w:val="00CF3C64"/>
    <w:rsid w:val="00CF467D"/>
    <w:rsid w:val="00D0382B"/>
    <w:rsid w:val="00D05738"/>
    <w:rsid w:val="00D068F8"/>
    <w:rsid w:val="00D16BD0"/>
    <w:rsid w:val="00D17EE7"/>
    <w:rsid w:val="00D20180"/>
    <w:rsid w:val="00D2499C"/>
    <w:rsid w:val="00D330E4"/>
    <w:rsid w:val="00D3565B"/>
    <w:rsid w:val="00D35C03"/>
    <w:rsid w:val="00D35DBC"/>
    <w:rsid w:val="00D41010"/>
    <w:rsid w:val="00D439D8"/>
    <w:rsid w:val="00D442BB"/>
    <w:rsid w:val="00D4635A"/>
    <w:rsid w:val="00D46447"/>
    <w:rsid w:val="00D4682B"/>
    <w:rsid w:val="00D46A32"/>
    <w:rsid w:val="00D51176"/>
    <w:rsid w:val="00D556E5"/>
    <w:rsid w:val="00D56C67"/>
    <w:rsid w:val="00D64988"/>
    <w:rsid w:val="00D76669"/>
    <w:rsid w:val="00D85DAD"/>
    <w:rsid w:val="00D86F5A"/>
    <w:rsid w:val="00D91A20"/>
    <w:rsid w:val="00D9782A"/>
    <w:rsid w:val="00DA1954"/>
    <w:rsid w:val="00DA5EEF"/>
    <w:rsid w:val="00DA6BF2"/>
    <w:rsid w:val="00DC57F1"/>
    <w:rsid w:val="00DE11DD"/>
    <w:rsid w:val="00DE2E59"/>
    <w:rsid w:val="00DE3487"/>
    <w:rsid w:val="00DE36B3"/>
    <w:rsid w:val="00DE539B"/>
    <w:rsid w:val="00DE6BED"/>
    <w:rsid w:val="00DE6E3C"/>
    <w:rsid w:val="00DE7C36"/>
    <w:rsid w:val="00DF1396"/>
    <w:rsid w:val="00DF2D27"/>
    <w:rsid w:val="00DF68F0"/>
    <w:rsid w:val="00DF69B5"/>
    <w:rsid w:val="00E05F41"/>
    <w:rsid w:val="00E10A5C"/>
    <w:rsid w:val="00E11A55"/>
    <w:rsid w:val="00E1235B"/>
    <w:rsid w:val="00E144DD"/>
    <w:rsid w:val="00E1482E"/>
    <w:rsid w:val="00E1644A"/>
    <w:rsid w:val="00E20625"/>
    <w:rsid w:val="00E2287B"/>
    <w:rsid w:val="00E24080"/>
    <w:rsid w:val="00E308C4"/>
    <w:rsid w:val="00E3488A"/>
    <w:rsid w:val="00E350A5"/>
    <w:rsid w:val="00E40002"/>
    <w:rsid w:val="00E44A7B"/>
    <w:rsid w:val="00E44F91"/>
    <w:rsid w:val="00E54FA9"/>
    <w:rsid w:val="00E573C3"/>
    <w:rsid w:val="00E6426C"/>
    <w:rsid w:val="00E748E8"/>
    <w:rsid w:val="00E762F9"/>
    <w:rsid w:val="00E77E29"/>
    <w:rsid w:val="00E803E2"/>
    <w:rsid w:val="00E81897"/>
    <w:rsid w:val="00E833A8"/>
    <w:rsid w:val="00E83E2D"/>
    <w:rsid w:val="00E83F77"/>
    <w:rsid w:val="00E915E4"/>
    <w:rsid w:val="00E93FF2"/>
    <w:rsid w:val="00E96CF8"/>
    <w:rsid w:val="00EA3367"/>
    <w:rsid w:val="00EA478B"/>
    <w:rsid w:val="00EB2559"/>
    <w:rsid w:val="00EB394D"/>
    <w:rsid w:val="00EB399B"/>
    <w:rsid w:val="00EC7FC5"/>
    <w:rsid w:val="00EC7FDF"/>
    <w:rsid w:val="00ED12E9"/>
    <w:rsid w:val="00EE2061"/>
    <w:rsid w:val="00EF25DC"/>
    <w:rsid w:val="00EF47A6"/>
    <w:rsid w:val="00F017AB"/>
    <w:rsid w:val="00F04B47"/>
    <w:rsid w:val="00F04F05"/>
    <w:rsid w:val="00F11D80"/>
    <w:rsid w:val="00F13D80"/>
    <w:rsid w:val="00F17038"/>
    <w:rsid w:val="00F202AC"/>
    <w:rsid w:val="00F202C4"/>
    <w:rsid w:val="00F4521A"/>
    <w:rsid w:val="00F56491"/>
    <w:rsid w:val="00F57CF9"/>
    <w:rsid w:val="00F61305"/>
    <w:rsid w:val="00F64683"/>
    <w:rsid w:val="00F64EEB"/>
    <w:rsid w:val="00F668A5"/>
    <w:rsid w:val="00F724B0"/>
    <w:rsid w:val="00F7507B"/>
    <w:rsid w:val="00F756AF"/>
    <w:rsid w:val="00F81394"/>
    <w:rsid w:val="00F8383B"/>
    <w:rsid w:val="00F83C02"/>
    <w:rsid w:val="00F91D81"/>
    <w:rsid w:val="00F93AF2"/>
    <w:rsid w:val="00F942BE"/>
    <w:rsid w:val="00F9792F"/>
    <w:rsid w:val="00FA0BF7"/>
    <w:rsid w:val="00FA13D9"/>
    <w:rsid w:val="00FA4C76"/>
    <w:rsid w:val="00FA7156"/>
    <w:rsid w:val="00FB4B5B"/>
    <w:rsid w:val="00FC0F88"/>
    <w:rsid w:val="00FD122E"/>
    <w:rsid w:val="00FD4505"/>
    <w:rsid w:val="00FE12A1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69BAA"/>
  <w15:chartTrackingRefBased/>
  <w15:docId w15:val="{4A5A5B25-639C-4D25-8E24-E5EC3FDB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A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934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34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unhideWhenUsed/>
    <w:rsid w:val="000B5934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934"/>
    <w:rPr>
      <w:rFonts w:ascii="Arial" w:hAnsi="Arial"/>
    </w:rPr>
  </w:style>
  <w:style w:type="paragraph" w:customStyle="1" w:styleId="VERDANA">
    <w:name w:val="VERDANA"/>
    <w:basedOn w:val="Normale"/>
    <w:link w:val="VERDANACarattere"/>
    <w:rsid w:val="00EB394D"/>
    <w:pPr>
      <w:jc w:val="both"/>
    </w:pPr>
    <w:rPr>
      <w:rFonts w:ascii="Verdana Pro Light" w:hAnsi="Verdana Pro Light"/>
      <w:b/>
      <w:bCs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ERDANACarattere">
    <w:name w:val="VERDANA Carattere"/>
    <w:basedOn w:val="Carpredefinitoparagrafo"/>
    <w:link w:val="VERDANA"/>
    <w:rsid w:val="00EB394D"/>
    <w:rPr>
      <w:rFonts w:ascii="Verdana Pro Light" w:hAnsi="Verdana Pro Light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">
    <w:name w:val="Titolo1"/>
    <w:basedOn w:val="Titolo"/>
    <w:qFormat/>
    <w:rsid w:val="00EB394D"/>
    <w:rPr>
      <w:rFonts w:ascii="Verdana Pro Light" w:hAnsi="Verdana Pro Light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9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9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84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18C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E56F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126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126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126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6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6D2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DF5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D73D0"/>
    <w:pPr>
      <w:autoSpaceDE w:val="0"/>
      <w:autoSpaceDN w:val="0"/>
    </w:pPr>
    <w:rPr>
      <w:rFonts w:ascii="Verdana Pro" w:hAnsi="Verdana Pro" w:cs="Calibri"/>
      <w:color w:val="000000"/>
    </w:rPr>
  </w:style>
  <w:style w:type="paragraph" w:styleId="NormaleWeb">
    <w:name w:val="Normal (Web)"/>
    <w:basedOn w:val="Normale"/>
    <w:uiPriority w:val="99"/>
    <w:unhideWhenUsed/>
    <w:rsid w:val="00481B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04224"/>
  </w:style>
  <w:style w:type="character" w:styleId="Enfasicorsivo">
    <w:name w:val="Emphasis"/>
    <w:basedOn w:val="Carpredefinitoparagrafo"/>
    <w:uiPriority w:val="20"/>
    <w:qFormat/>
    <w:rsid w:val="00D46447"/>
    <w:rPr>
      <w:i/>
      <w:iCs/>
    </w:rPr>
  </w:style>
  <w:style w:type="character" w:customStyle="1" w:styleId="Hyperlink1">
    <w:name w:val="Hyperlink.1"/>
    <w:basedOn w:val="Carpredefinitoparagrafo"/>
    <w:rsid w:val="004E1209"/>
    <w:rPr>
      <w:rFonts w:ascii="Verdana Pro Light" w:eastAsia="Verdana Pro Light" w:hAnsi="Verdana Pro Light" w:cs="Verdana Pro Light"/>
      <w:outline w:val="0"/>
      <w:color w:val="0563C1"/>
      <w:sz w:val="18"/>
      <w:szCs w:val="18"/>
      <w:u w:val="single" w:color="0563C1"/>
    </w:rPr>
  </w:style>
  <w:style w:type="numbering" w:customStyle="1" w:styleId="Stileimportato1">
    <w:name w:val="Stile importato 1"/>
    <w:rsid w:val="00A708D4"/>
    <w:pPr>
      <w:numPr>
        <w:numId w:val="4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0169A7"/>
    <w:rPr>
      <w:color w:val="954F72" w:themeColor="followedHyperlink"/>
      <w:u w:val="single"/>
    </w:rPr>
  </w:style>
  <w:style w:type="paragraph" w:customStyle="1" w:styleId="xs21">
    <w:name w:val="x_s21"/>
    <w:basedOn w:val="Normale"/>
    <w:rsid w:val="00352605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xbumpedfont15">
    <w:name w:val="x_bumpedfont15"/>
    <w:basedOn w:val="Carpredefinitoparagrafo"/>
    <w:rsid w:val="00352605"/>
  </w:style>
  <w:style w:type="character" w:customStyle="1" w:styleId="xapple-converted-space">
    <w:name w:val="x_apple-converted-space"/>
    <w:basedOn w:val="Carpredefinitoparagrafo"/>
    <w:rsid w:val="00352605"/>
  </w:style>
  <w:style w:type="paragraph" w:styleId="Nessunaspaziatura">
    <w:name w:val="No Spacing"/>
    <w:uiPriority w:val="1"/>
    <w:qFormat/>
    <w:rsid w:val="00E77E29"/>
  </w:style>
  <w:style w:type="paragraph" w:customStyle="1" w:styleId="xmsonormal">
    <w:name w:val="x_msonormal"/>
    <w:basedOn w:val="Normale"/>
    <w:rsid w:val="009540C0"/>
    <w:pPr>
      <w:spacing w:before="100" w:beforeAutospacing="1" w:after="100" w:afterAutospacing="1"/>
    </w:pPr>
  </w:style>
  <w:style w:type="paragraph" w:customStyle="1" w:styleId="EndNoteBibliography">
    <w:name w:val="EndNote Bibliography"/>
    <w:basedOn w:val="Normale"/>
    <w:link w:val="EndNoteBibliographyChar"/>
    <w:rsid w:val="00043E85"/>
    <w:pPr>
      <w:autoSpaceDE w:val="0"/>
      <w:autoSpaceDN w:val="0"/>
      <w:jc w:val="both"/>
    </w:pPr>
    <w:rPr>
      <w:rFonts w:ascii="Arial" w:eastAsia="SimSun" w:hAnsi="Arial" w:cs="Arial"/>
      <w:noProof/>
      <w:sz w:val="22"/>
      <w:lang w:val="en-US" w:eastAsia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043E85"/>
    <w:rPr>
      <w:rFonts w:ascii="Arial" w:eastAsia="SimSun" w:hAnsi="Arial" w:cs="Arial"/>
      <w:noProof/>
      <w:szCs w:val="24"/>
      <w:lang w:val="en-US"/>
    </w:rPr>
  </w:style>
  <w:style w:type="paragraph" w:customStyle="1" w:styleId="p2">
    <w:name w:val="p2"/>
    <w:basedOn w:val="Normale"/>
    <w:rsid w:val="00283544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5C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8917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  <w:div w:id="1765295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2" w:color="999999"/>
            <w:bottom w:val="none" w:sz="0" w:space="0" w:color="auto"/>
            <w:right w:val="single" w:sz="6" w:space="0" w:color="999999"/>
          </w:divBdr>
          <w:divsChild>
            <w:div w:id="478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51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6099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018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3593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0628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1958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3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19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.luoni@chiesi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es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esi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.farroni@vrelations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delgiudice@vrelation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arroni\AppData\Local\Microsoft\Windows\Temporary%20Internet%20Files\Content.Outlook\X7677U25\TEMPLATE%20PRESS%20RELEA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3FA6F1DC7A7244A6AB9C222A71EF36" ma:contentTypeVersion="9" ma:contentTypeDescription="Creare un nuovo documento." ma:contentTypeScope="" ma:versionID="861bf5e0c65fc23a2d2f6c8a2e564830">
  <xsd:schema xmlns:xsd="http://www.w3.org/2001/XMLSchema" xmlns:xs="http://www.w3.org/2001/XMLSchema" xmlns:p="http://schemas.microsoft.com/office/2006/metadata/properties" xmlns:ns2="b3f2f397-1059-4fc7-91dc-5d2519be13c7" xmlns:ns3="c518c9b9-f83b-400b-a520-00335904cf6e" targetNamespace="http://schemas.microsoft.com/office/2006/metadata/properties" ma:root="true" ma:fieldsID="e85abed2f292e10ac7fbff75b0d36799" ns2:_="" ns3:_="">
    <xsd:import namespace="b3f2f397-1059-4fc7-91dc-5d2519be13c7"/>
    <xsd:import namespace="c518c9b9-f83b-400b-a520-00335904c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f397-1059-4fc7-91dc-5d2519be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c9b9-f83b-400b-a520-00335904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00D14-C23C-42EE-86BB-AF560A7E2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421E6-2ED7-4E0C-AEAE-CD7518400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B56D3-402F-4373-AA21-85A3ED00E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B0398-6F90-4F70-9AC6-61643839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f397-1059-4fc7-91dc-5d2519be13c7"/>
    <ds:schemaRef ds:uri="c518c9b9-f83b-400b-a520-00335904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C:\Users\cfarroni\AppData\Local\Microsoft\Windows\Temporary Internet Files\Content.Outlook\X7677U25\TEMPLATE PRESS RELEASE.dotx</Template>
  <TotalTime>4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 Giudice</dc:creator>
  <cp:keywords/>
  <dc:description/>
  <cp:lastModifiedBy>Angela Del Giudice</cp:lastModifiedBy>
  <cp:revision>3</cp:revision>
  <cp:lastPrinted>2021-09-22T10:13:00Z</cp:lastPrinted>
  <dcterms:created xsi:type="dcterms:W3CDTF">2023-06-22T09:50:00Z</dcterms:created>
  <dcterms:modified xsi:type="dcterms:W3CDTF">2023-06-22T09:52:00Z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0x0101005C3FA6F1DC7A7244A6AB9C222A71EF36</vt:lpwstr>
  </property>
</Properties>
</file>