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345FE" w14:textId="1302AF2F" w:rsidR="00125C48" w:rsidRDefault="00461DB3" w:rsidP="004F7123">
      <w:pPr>
        <w:pStyle w:val="Titolo10"/>
        <w:contextualSpacing w:val="0"/>
        <w:rPr>
          <w:sz w:val="26"/>
          <w:szCs w:val="26"/>
        </w:rPr>
      </w:pPr>
      <w:r w:rsidRPr="0022229A">
        <w:rPr>
          <w:sz w:val="26"/>
          <w:szCs w:val="26"/>
        </w:rPr>
        <w:t xml:space="preserve">Parma </w:t>
      </w:r>
      <w:r w:rsidR="002F1DBA" w:rsidRPr="0022229A">
        <w:rPr>
          <w:sz w:val="26"/>
          <w:szCs w:val="26"/>
        </w:rPr>
        <w:t xml:space="preserve">ospita “AIRevolution 2023”: </w:t>
      </w:r>
      <w:r w:rsidRPr="0022229A">
        <w:rPr>
          <w:sz w:val="26"/>
          <w:szCs w:val="26"/>
        </w:rPr>
        <w:t xml:space="preserve">i </w:t>
      </w:r>
      <w:r w:rsidR="00B74806">
        <w:rPr>
          <w:sz w:val="26"/>
          <w:szCs w:val="26"/>
        </w:rPr>
        <w:t>massim</w:t>
      </w:r>
      <w:r w:rsidRPr="0022229A">
        <w:rPr>
          <w:sz w:val="26"/>
          <w:szCs w:val="26"/>
        </w:rPr>
        <w:t xml:space="preserve">i esperti </w:t>
      </w:r>
      <w:r w:rsidR="00125C48">
        <w:rPr>
          <w:sz w:val="26"/>
          <w:szCs w:val="26"/>
        </w:rPr>
        <w:t>nel campo delle malattie respiratorie a</w:t>
      </w:r>
      <w:r w:rsidR="002F1DBA" w:rsidRPr="0022229A">
        <w:rPr>
          <w:sz w:val="26"/>
          <w:szCs w:val="26"/>
        </w:rPr>
        <w:t xml:space="preserve"> </w:t>
      </w:r>
      <w:r w:rsidRPr="0022229A">
        <w:rPr>
          <w:sz w:val="26"/>
          <w:szCs w:val="26"/>
        </w:rPr>
        <w:t xml:space="preserve">confronto </w:t>
      </w:r>
      <w:r w:rsidR="0022229A">
        <w:rPr>
          <w:sz w:val="26"/>
          <w:szCs w:val="26"/>
        </w:rPr>
        <w:t>sull</w:t>
      </w:r>
      <w:r w:rsidR="00125C48">
        <w:rPr>
          <w:sz w:val="26"/>
          <w:szCs w:val="26"/>
        </w:rPr>
        <w:t>e nuove armi terapeutiche a beneficio dei pazienti</w:t>
      </w:r>
    </w:p>
    <w:p w14:paraId="51F33408" w14:textId="77777777" w:rsidR="00125C48" w:rsidRPr="00125C48" w:rsidRDefault="00125C48" w:rsidP="00125C48">
      <w:pPr>
        <w:pStyle w:val="Titolo10"/>
        <w:contextualSpacing w:val="0"/>
        <w:rPr>
          <w:sz w:val="26"/>
          <w:szCs w:val="26"/>
        </w:rPr>
      </w:pPr>
    </w:p>
    <w:p w14:paraId="17406361" w14:textId="05866B6E" w:rsidR="0022229A" w:rsidRDefault="004F7123" w:rsidP="004F712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  <w:lang w:val="it"/>
        </w:rPr>
      </w:pPr>
      <w:r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  <w:lang w:val="it"/>
        </w:rPr>
        <w:t>S</w:t>
      </w:r>
      <w:r w:rsidR="00B74806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  <w:lang w:val="it"/>
        </w:rPr>
        <w:t xml:space="preserve">pecialisti </w:t>
      </w:r>
      <w:r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  <w:lang w:val="it"/>
        </w:rPr>
        <w:t xml:space="preserve">provenienti da tutta Italia animeranno </w:t>
      </w:r>
      <w:r w:rsidR="00B74806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  <w:lang w:val="it"/>
        </w:rPr>
        <w:t>una due-giorni di a</w:t>
      </w:r>
      <w:r w:rsidR="0022229A" w:rsidRPr="00125C48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  <w:lang w:val="it"/>
        </w:rPr>
        <w:t xml:space="preserve">ggiornamento scientifico, </w:t>
      </w:r>
      <w:r w:rsidR="00B74806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  <w:lang w:val="it"/>
        </w:rPr>
        <w:t xml:space="preserve">sessioni di </w:t>
      </w:r>
      <w:r w:rsidR="0022229A" w:rsidRPr="00125C48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  <w:lang w:val="it"/>
        </w:rPr>
        <w:t>laboratori</w:t>
      </w:r>
      <w:r w:rsidR="00B74806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  <w:lang w:val="it"/>
        </w:rPr>
        <w:t>o</w:t>
      </w:r>
      <w:r w:rsidR="0022229A" w:rsidRPr="00125C48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  <w:lang w:val="it"/>
        </w:rPr>
        <w:t xml:space="preserve"> </w:t>
      </w:r>
      <w:r w:rsidR="00125C48" w:rsidRPr="00125C48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  <w:lang w:val="it"/>
        </w:rPr>
        <w:t xml:space="preserve">su casi clinici concreti </w:t>
      </w:r>
      <w:r w:rsidR="00B74806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  <w:lang w:val="it"/>
        </w:rPr>
        <w:t>e un focus sui</w:t>
      </w:r>
      <w:r w:rsidR="0022229A" w:rsidRPr="00125C48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  <w:lang w:val="it"/>
        </w:rPr>
        <w:t xml:space="preserve"> nuovi approcci </w:t>
      </w:r>
      <w:r w:rsidR="00125C48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  <w:lang w:val="it"/>
        </w:rPr>
        <w:t xml:space="preserve">alla </w:t>
      </w:r>
      <w:r w:rsidR="0022229A" w:rsidRPr="00125C48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  <w:lang w:val="it"/>
        </w:rPr>
        <w:t>comunicazion</w:t>
      </w:r>
      <w:r w:rsidR="00125C48" w:rsidRPr="00125C48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  <w:lang w:val="it"/>
        </w:rPr>
        <w:t>e</w:t>
      </w:r>
      <w:r w:rsidR="0022229A" w:rsidRPr="00125C48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  <w:lang w:val="it"/>
        </w:rPr>
        <w:t xml:space="preserve"> medico-paziente </w:t>
      </w:r>
      <w:r w:rsidR="00B74806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  <w:lang w:val="it"/>
        </w:rPr>
        <w:t>con un ospite d’eccezione, l’esperto di intelligenza linguistica Paolo Borzacchiello</w:t>
      </w:r>
    </w:p>
    <w:p w14:paraId="2E58891F" w14:textId="77777777" w:rsidR="00125C48" w:rsidRPr="00125C48" w:rsidRDefault="00125C48" w:rsidP="00125C48">
      <w:pPr>
        <w:pStyle w:val="Paragrafoelenco"/>
        <w:autoSpaceDE w:val="0"/>
        <w:autoSpaceDN w:val="0"/>
        <w:adjustRightInd w:val="0"/>
        <w:spacing w:after="0" w:line="240" w:lineRule="auto"/>
        <w:ind w:left="284"/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  <w:lang w:val="it"/>
        </w:rPr>
      </w:pPr>
    </w:p>
    <w:p w14:paraId="58DE8F8F" w14:textId="77777777" w:rsidR="00E803E2" w:rsidRPr="003B7C9D" w:rsidRDefault="00E803E2" w:rsidP="006D0458">
      <w:pPr>
        <w:tabs>
          <w:tab w:val="left" w:pos="0"/>
        </w:tabs>
        <w:spacing w:after="120" w:line="240" w:lineRule="auto"/>
        <w:contextualSpacing/>
        <w:jc w:val="both"/>
        <w:rPr>
          <w:rFonts w:ascii="Verdana Pro Light" w:eastAsiaTheme="majorEastAsia" w:hAnsi="Verdana Pro Light" w:cstheme="majorBidi"/>
          <w:spacing w:val="-10"/>
          <w:kern w:val="28"/>
          <w:lang w:val="it"/>
        </w:rPr>
      </w:pPr>
    </w:p>
    <w:p w14:paraId="15A18B72" w14:textId="5B8F4B21" w:rsidR="00AC75A6" w:rsidRDefault="006C682F" w:rsidP="00336393">
      <w:pPr>
        <w:tabs>
          <w:tab w:val="left" w:pos="0"/>
        </w:tabs>
        <w:spacing w:after="120" w:line="240" w:lineRule="auto"/>
        <w:jc w:val="both"/>
        <w:rPr>
          <w:rFonts w:ascii="Verdana Pro Light" w:eastAsiaTheme="majorEastAsia" w:hAnsi="Verdana Pro Light" w:cstheme="majorBidi"/>
          <w:spacing w:val="-10"/>
          <w:kern w:val="28"/>
          <w:lang w:val="it"/>
        </w:rPr>
      </w:pPr>
      <w:r w:rsidRPr="003B7C9D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Parma, </w:t>
      </w:r>
      <w:r w:rsidR="00BF1251">
        <w:rPr>
          <w:rFonts w:ascii="Verdana Pro Light" w:eastAsiaTheme="majorEastAsia" w:hAnsi="Verdana Pro Light" w:cstheme="majorBidi"/>
          <w:spacing w:val="-10"/>
          <w:kern w:val="28"/>
          <w:lang w:val="it"/>
        </w:rPr>
        <w:t>21</w:t>
      </w:r>
      <w:r w:rsidR="00963539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 </w:t>
      </w:r>
      <w:r w:rsidR="00983732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giugno </w:t>
      </w:r>
      <w:r w:rsidRPr="003B7C9D">
        <w:rPr>
          <w:rFonts w:ascii="Verdana Pro Light" w:eastAsiaTheme="majorEastAsia" w:hAnsi="Verdana Pro Light" w:cstheme="majorBidi"/>
          <w:spacing w:val="-10"/>
          <w:kern w:val="28"/>
          <w:lang w:val="it"/>
        </w:rPr>
        <w:t>202</w:t>
      </w:r>
      <w:r w:rsidR="00963539">
        <w:rPr>
          <w:rFonts w:ascii="Verdana Pro Light" w:eastAsiaTheme="majorEastAsia" w:hAnsi="Verdana Pro Light" w:cstheme="majorBidi"/>
          <w:spacing w:val="-10"/>
          <w:kern w:val="28"/>
          <w:lang w:val="it"/>
        </w:rPr>
        <w:t>3</w:t>
      </w:r>
      <w:r w:rsidRPr="003B7C9D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 </w:t>
      </w:r>
      <w:r w:rsidR="00481B2D" w:rsidRPr="003B7C9D">
        <w:rPr>
          <w:rFonts w:ascii="Verdana Pro Light" w:eastAsiaTheme="majorEastAsia" w:hAnsi="Verdana Pro Light" w:cstheme="majorBidi"/>
          <w:spacing w:val="-10"/>
          <w:kern w:val="28"/>
          <w:lang w:val="it"/>
        </w:rPr>
        <w:t>–</w:t>
      </w:r>
      <w:r w:rsidRPr="003B7C9D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 </w:t>
      </w:r>
      <w:r w:rsidR="00B74806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>Il 23-</w:t>
      </w:r>
      <w:r w:rsidR="00983732" w:rsidRPr="00AC75A6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>24 giugno</w:t>
      </w:r>
      <w:r w:rsidR="00983732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 xml:space="preserve"> </w:t>
      </w:r>
      <w:r w:rsidR="00CC308E" w:rsidRPr="00CC308E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>Parma ospiterà</w:t>
      </w:r>
      <w:r w:rsidR="00983732" w:rsidRPr="00CC308E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 xml:space="preserve"> i maggiori</w:t>
      </w:r>
      <w:r w:rsidR="00983732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 xml:space="preserve"> esperti italiani nel campo delle malattie </w:t>
      </w:r>
      <w:r w:rsidR="00983732" w:rsidRPr="00983732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>dell’</w:t>
      </w:r>
      <w:r w:rsidR="00983732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>a</w:t>
      </w:r>
      <w:r w:rsidR="00983732" w:rsidRPr="00983732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 xml:space="preserve">pparato </w:t>
      </w:r>
      <w:r w:rsidR="00983732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>r</w:t>
      </w:r>
      <w:r w:rsidR="00983732" w:rsidRPr="00983732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>espiratorio</w:t>
      </w:r>
      <w:r w:rsidR="00326012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, che </w:t>
      </w:r>
      <w:r w:rsidR="00795951">
        <w:rPr>
          <w:rFonts w:ascii="Verdana Pro Light" w:eastAsiaTheme="majorEastAsia" w:hAnsi="Verdana Pro Light" w:cstheme="majorBidi"/>
          <w:spacing w:val="-10"/>
          <w:kern w:val="28"/>
          <w:lang w:val="it"/>
        </w:rPr>
        <w:t>prenderanno parte</w:t>
      </w:r>
      <w:r w:rsidR="00CC308E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 a</w:t>
      </w:r>
      <w:r w:rsidR="00983732" w:rsidRPr="00983732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lla seconda edizione </w:t>
      </w:r>
      <w:r w:rsidR="00983732">
        <w:rPr>
          <w:rFonts w:ascii="Verdana Pro Light" w:eastAsiaTheme="majorEastAsia" w:hAnsi="Verdana Pro Light" w:cstheme="majorBidi"/>
          <w:spacing w:val="-10"/>
          <w:kern w:val="28"/>
          <w:lang w:val="it"/>
        </w:rPr>
        <w:t>di</w:t>
      </w:r>
      <w:r w:rsidR="00983732" w:rsidRPr="00983732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 </w:t>
      </w:r>
      <w:r w:rsidR="00983732">
        <w:rPr>
          <w:rFonts w:ascii="Verdana Pro Light" w:eastAsiaTheme="majorEastAsia" w:hAnsi="Verdana Pro Light" w:cstheme="majorBidi"/>
          <w:spacing w:val="-10"/>
          <w:kern w:val="28"/>
          <w:lang w:val="it"/>
        </w:rPr>
        <w:t>“</w:t>
      </w:r>
      <w:r w:rsidR="00983732" w:rsidRPr="00983732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>AIRrevolution</w:t>
      </w:r>
      <w:r w:rsidR="00CC308E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>”</w:t>
      </w:r>
      <w:r w:rsidR="00CC308E" w:rsidRPr="00CC308E">
        <w:rPr>
          <w:rFonts w:ascii="Verdana Pro Light" w:eastAsiaTheme="majorEastAsia" w:hAnsi="Verdana Pro Light" w:cstheme="majorBidi"/>
          <w:spacing w:val="-10"/>
          <w:kern w:val="28"/>
          <w:lang w:val="it"/>
        </w:rPr>
        <w:t>,</w:t>
      </w:r>
      <w:r w:rsidR="00CC308E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 xml:space="preserve"> </w:t>
      </w:r>
      <w:r w:rsidR="00CC308E">
        <w:rPr>
          <w:rFonts w:ascii="Verdana Pro Light" w:eastAsiaTheme="majorEastAsia" w:hAnsi="Verdana Pro Light" w:cstheme="majorBidi"/>
          <w:spacing w:val="-10"/>
          <w:kern w:val="28"/>
          <w:lang w:val="it"/>
        </w:rPr>
        <w:t>la due-giorni di approfondimento</w:t>
      </w:r>
      <w:r w:rsidR="007D684F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 e confronto </w:t>
      </w:r>
      <w:r w:rsidR="00CC308E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sulle più </w:t>
      </w:r>
      <w:r w:rsidR="00CC308E" w:rsidRPr="00AC75A6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 xml:space="preserve">recenti novità terapeutiche in </w:t>
      </w:r>
      <w:r w:rsidR="007D684F" w:rsidRPr="00AC75A6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>ambito pneumologico</w:t>
      </w:r>
      <w:r w:rsidR="00622F3B">
        <w:rPr>
          <w:rFonts w:ascii="Verdana Pro Light" w:eastAsiaTheme="majorEastAsia" w:hAnsi="Verdana Pro Light" w:cstheme="majorBidi"/>
          <w:spacing w:val="-10"/>
          <w:kern w:val="28"/>
          <w:lang w:val="it"/>
        </w:rPr>
        <w:t>,</w:t>
      </w:r>
      <w:r w:rsidR="007D684F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 organizzata grazie al contributo non condizionante di </w:t>
      </w:r>
      <w:r w:rsidR="007D684F" w:rsidRPr="007D684F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>Chiesi Italia</w:t>
      </w:r>
      <w:r w:rsidR="007D684F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, la filiale italiana del Gruppo Chiesi. </w:t>
      </w:r>
    </w:p>
    <w:p w14:paraId="08D5B765" w14:textId="352F8AA4" w:rsidR="00336393" w:rsidRDefault="004F7123" w:rsidP="00336393">
      <w:pPr>
        <w:tabs>
          <w:tab w:val="left" w:pos="0"/>
        </w:tabs>
        <w:spacing w:after="120" w:line="240" w:lineRule="auto"/>
        <w:jc w:val="both"/>
        <w:rPr>
          <w:rFonts w:ascii="Verdana Pro Light" w:eastAsiaTheme="majorEastAsia" w:hAnsi="Verdana Pro Light" w:cstheme="majorBidi"/>
          <w:spacing w:val="-10"/>
          <w:kern w:val="28"/>
          <w:lang w:val="it"/>
        </w:rPr>
      </w:pPr>
      <w:r w:rsidRPr="004F7123">
        <w:rPr>
          <w:rFonts w:ascii="Verdana Pro Light" w:eastAsiaTheme="majorEastAsia" w:hAnsi="Verdana Pro Light" w:cstheme="majorBidi"/>
          <w:spacing w:val="-10"/>
          <w:kern w:val="28"/>
          <w:lang w:val="it"/>
        </w:rPr>
        <w:t>Una</w:t>
      </w:r>
      <w:r w:rsidR="00326012" w:rsidRPr="004F7123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 </w:t>
      </w:r>
      <w:r w:rsidR="00AC75A6" w:rsidRPr="004F7123">
        <w:rPr>
          <w:rFonts w:ascii="Verdana Pro Light" w:eastAsiaTheme="majorEastAsia" w:hAnsi="Verdana Pro Light" w:cstheme="majorBidi"/>
          <w:spacing w:val="-10"/>
          <w:kern w:val="28"/>
          <w:lang w:val="it"/>
        </w:rPr>
        <w:t>f</w:t>
      </w:r>
      <w:r w:rsidR="00326012" w:rsidRPr="004F7123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aculty </w:t>
      </w:r>
      <w:r w:rsidR="00336393" w:rsidRPr="004F7123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di </w:t>
      </w:r>
      <w:r w:rsidR="0054038B" w:rsidRPr="004F7123">
        <w:rPr>
          <w:rFonts w:ascii="Verdana Pro Light" w:eastAsiaTheme="majorEastAsia" w:hAnsi="Verdana Pro Light" w:cstheme="majorBidi"/>
          <w:spacing w:val="-10"/>
          <w:kern w:val="28"/>
          <w:lang w:val="it"/>
        </w:rPr>
        <w:t>prestigio</w:t>
      </w:r>
      <w:r w:rsidR="00FF6346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 coinvolgerà</w:t>
      </w:r>
      <w:r w:rsidR="00F2129B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 </w:t>
      </w:r>
      <w:r>
        <w:rPr>
          <w:rFonts w:ascii="Verdana Pro Light" w:eastAsiaTheme="majorEastAsia" w:hAnsi="Verdana Pro Light" w:cstheme="majorBidi"/>
          <w:spacing w:val="-10"/>
          <w:kern w:val="28"/>
          <w:lang w:val="it"/>
        </w:rPr>
        <w:t>specialisti in diverse discipline – dalla pneumologia all’allergologia, alla medicina del lavoro – provenienti da tutta Italia</w:t>
      </w:r>
      <w:r w:rsidR="00FF6346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, </w:t>
      </w:r>
      <w:r w:rsidR="00326012" w:rsidRPr="00326012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per </w:t>
      </w:r>
      <w:r w:rsidR="00336393" w:rsidRPr="007D684F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consolidare </w:t>
      </w:r>
      <w:r w:rsidR="00336393" w:rsidRPr="00F77526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 xml:space="preserve">l’aggiornamento scientifico </w:t>
      </w:r>
      <w:r w:rsidR="0054038B" w:rsidRPr="00F77526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 xml:space="preserve">sulle </w:t>
      </w:r>
      <w:r w:rsidR="00336393" w:rsidRPr="00F77526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>patologie respiratorie</w:t>
      </w:r>
      <w:r w:rsidR="00336393">
        <w:rPr>
          <w:rFonts w:ascii="Verdana Pro Light" w:eastAsiaTheme="majorEastAsia" w:hAnsi="Verdana Pro Light" w:cstheme="majorBidi"/>
          <w:spacing w:val="-10"/>
          <w:kern w:val="28"/>
          <w:lang w:val="it"/>
        </w:rPr>
        <w:t>,</w:t>
      </w:r>
      <w:r w:rsidR="00336393" w:rsidRPr="007D684F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 </w:t>
      </w:r>
      <w:r w:rsidR="00336393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sempre più all’insegna della </w:t>
      </w:r>
      <w:r w:rsidR="00336393" w:rsidRPr="00AC75A6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 xml:space="preserve">personalizzazione delle terapie </w:t>
      </w:r>
      <w:r w:rsidR="00336393" w:rsidRPr="00795951">
        <w:rPr>
          <w:rFonts w:ascii="Verdana Pro Light" w:eastAsiaTheme="majorEastAsia" w:hAnsi="Verdana Pro Light" w:cstheme="majorBidi"/>
          <w:spacing w:val="-10"/>
          <w:kern w:val="28"/>
          <w:lang w:val="it"/>
        </w:rPr>
        <w:t>e del</w:t>
      </w:r>
      <w:r w:rsidR="00336393" w:rsidRPr="00AC75A6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 xml:space="preserve"> miglioramento continuo dell’esperienza </w:t>
      </w:r>
      <w:r w:rsidR="00795951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 xml:space="preserve">di cura </w:t>
      </w:r>
      <w:r w:rsidR="00336393" w:rsidRPr="00AC75A6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>del paziente</w:t>
      </w:r>
      <w:r w:rsidR="005D014B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>.</w:t>
      </w:r>
      <w:r w:rsidR="00336393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 </w:t>
      </w:r>
    </w:p>
    <w:p w14:paraId="76F60B62" w14:textId="18A77D5F" w:rsidR="00D03F26" w:rsidRDefault="005D014B" w:rsidP="00B94ECE">
      <w:pPr>
        <w:spacing w:after="120" w:line="240" w:lineRule="auto"/>
        <w:jc w:val="both"/>
        <w:rPr>
          <w:rFonts w:ascii="Verdana Pro Light" w:eastAsiaTheme="majorEastAsia" w:hAnsi="Verdana Pro Light" w:cstheme="majorBidi"/>
          <w:spacing w:val="-10"/>
          <w:kern w:val="28"/>
          <w:lang w:val="it"/>
        </w:rPr>
      </w:pPr>
      <w:r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Le malattie respiratorie rappresentano la </w:t>
      </w:r>
      <w:r w:rsidRPr="005D014B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 xml:space="preserve">terza causa di morte </w:t>
      </w:r>
      <w:r>
        <w:rPr>
          <w:rFonts w:ascii="Verdana Pro Light" w:eastAsiaTheme="majorEastAsia" w:hAnsi="Verdana Pro Light" w:cstheme="majorBidi"/>
          <w:spacing w:val="-10"/>
          <w:kern w:val="28"/>
          <w:lang w:val="it"/>
        </w:rPr>
        <w:t>in Italia</w:t>
      </w:r>
      <w:r w:rsidRPr="005D014B">
        <w:rPr>
          <w:rFonts w:ascii="Verdana Pro Light" w:eastAsiaTheme="majorEastAsia" w:hAnsi="Verdana Pro Light" w:cstheme="majorBidi"/>
          <w:spacing w:val="-10"/>
          <w:kern w:val="28"/>
          <w:vertAlign w:val="superscript"/>
          <w:lang w:val="it"/>
        </w:rPr>
        <w:t>1</w:t>
      </w:r>
      <w:r w:rsidR="00F77526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. Particolare attenzione è rivolta a patologie croniche quali </w:t>
      </w:r>
      <w:r w:rsidR="00F77526" w:rsidRPr="00F77526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>asma</w:t>
      </w:r>
      <w:r w:rsidR="00F77526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 e </w:t>
      </w:r>
      <w:r w:rsidR="004F7123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>b</w:t>
      </w:r>
      <w:r w:rsidR="00F77526" w:rsidRPr="00F77526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>roncopneumopatia cronica ostruttiva (BPCO)</w:t>
      </w:r>
      <w:r w:rsidR="00F77526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, la cui </w:t>
      </w:r>
      <w:r w:rsidR="003706B9">
        <w:rPr>
          <w:rFonts w:ascii="Verdana Pro Light" w:eastAsiaTheme="majorEastAsia" w:hAnsi="Verdana Pro Light" w:cstheme="majorBidi"/>
          <w:spacing w:val="-10"/>
          <w:kern w:val="28"/>
          <w:lang w:val="it"/>
        </w:rPr>
        <w:t>prevalenza</w:t>
      </w:r>
      <w:r w:rsidR="00F77526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 è in costante aumento a causa di fattori quali fumo, inquinamento atmosferico e invecchiamento della popolazione, arrivando ad interessare circa </w:t>
      </w:r>
      <w:r w:rsidR="003706B9">
        <w:rPr>
          <w:rFonts w:ascii="Verdana Pro Light" w:eastAsiaTheme="majorEastAsia" w:hAnsi="Verdana Pro Light" w:cstheme="majorBidi"/>
          <w:spacing w:val="-10"/>
          <w:kern w:val="28"/>
          <w:lang w:val="it"/>
        </w:rPr>
        <w:t>l’</w:t>
      </w:r>
      <w:r w:rsidR="00F77526" w:rsidRPr="00F77526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>1</w:t>
      </w:r>
      <w:r w:rsidR="003706B9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>1</w:t>
      </w:r>
      <w:r w:rsidR="00F77526" w:rsidRPr="00F77526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>%</w:t>
      </w:r>
      <w:r w:rsidR="00F77526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 della popolazione</w:t>
      </w:r>
      <w:r w:rsidR="003706B9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 (rispettivamente il </w:t>
      </w:r>
      <w:r w:rsidR="001E584D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>7,9</w:t>
      </w:r>
      <w:r w:rsidR="003706B9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 e il </w:t>
      </w:r>
      <w:r w:rsidR="001E584D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>2,8</w:t>
      </w:r>
      <w:r w:rsidR="003706B9" w:rsidRPr="003706B9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>%</w:t>
      </w:r>
      <w:r w:rsidR="003706B9">
        <w:rPr>
          <w:rFonts w:ascii="Verdana Pro Light" w:eastAsiaTheme="majorEastAsia" w:hAnsi="Verdana Pro Light" w:cstheme="majorBidi"/>
          <w:spacing w:val="-10"/>
          <w:kern w:val="28"/>
          <w:lang w:val="it"/>
        </w:rPr>
        <w:t>)</w:t>
      </w:r>
      <w:r w:rsidR="003706B9" w:rsidRPr="003706B9">
        <w:rPr>
          <w:rFonts w:ascii="Verdana Pro Light" w:eastAsiaTheme="majorEastAsia" w:hAnsi="Verdana Pro Light" w:cstheme="majorBidi"/>
          <w:spacing w:val="-10"/>
          <w:kern w:val="28"/>
          <w:vertAlign w:val="superscript"/>
          <w:lang w:val="it"/>
        </w:rPr>
        <w:t>2</w:t>
      </w:r>
      <w:r w:rsidR="00F77526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, </w:t>
      </w:r>
      <w:r w:rsidR="00FF6346">
        <w:rPr>
          <w:rFonts w:ascii="Verdana Pro Light" w:eastAsiaTheme="majorEastAsia" w:hAnsi="Verdana Pro Light" w:cstheme="majorBidi"/>
          <w:spacing w:val="-10"/>
          <w:kern w:val="28"/>
          <w:lang w:val="it"/>
        </w:rPr>
        <w:t>circa</w:t>
      </w:r>
      <w:r w:rsidR="00F77526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 </w:t>
      </w:r>
      <w:r w:rsidR="00F77526" w:rsidRPr="00F77526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>6</w:t>
      </w:r>
      <w:r w:rsidR="003706B9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 xml:space="preserve"> </w:t>
      </w:r>
      <w:r w:rsidR="00F77526" w:rsidRPr="00F77526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>milioni</w:t>
      </w:r>
      <w:r w:rsidR="00F77526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 di italiani. </w:t>
      </w:r>
      <w:r w:rsidR="00B02CF2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Grazie all’innovazione scientifica, </w:t>
      </w:r>
      <w:r w:rsidR="00B02CF2" w:rsidRPr="006C2DF8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 xml:space="preserve">i pazienti possono oggi beneficiare di </w:t>
      </w:r>
      <w:r w:rsidR="00D03F26" w:rsidRPr="006C2DF8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>terapie inalatorie mirate, più efficaci e facili da utilizzare</w:t>
      </w:r>
      <w:r w:rsidR="00D03F26" w:rsidRPr="00B94ECE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, con </w:t>
      </w:r>
      <w:r w:rsidR="00B94ECE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effetti </w:t>
      </w:r>
      <w:r w:rsidR="00D03F26" w:rsidRPr="00B94ECE">
        <w:rPr>
          <w:rFonts w:ascii="Verdana Pro Light" w:eastAsiaTheme="majorEastAsia" w:hAnsi="Verdana Pro Light" w:cstheme="majorBidi"/>
          <w:spacing w:val="-10"/>
          <w:kern w:val="28"/>
          <w:lang w:val="it"/>
        </w:rPr>
        <w:t>molto positiv</w:t>
      </w:r>
      <w:r w:rsidR="00B94ECE">
        <w:rPr>
          <w:rFonts w:ascii="Verdana Pro Light" w:eastAsiaTheme="majorEastAsia" w:hAnsi="Verdana Pro Light" w:cstheme="majorBidi"/>
          <w:spacing w:val="-10"/>
          <w:kern w:val="28"/>
          <w:lang w:val="it"/>
        </w:rPr>
        <w:t>i</w:t>
      </w:r>
      <w:r w:rsidR="00D03F26" w:rsidRPr="00B94ECE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 sull’aderenza e sul successo della cura, consentendo di tenere sotto controllo anche</w:t>
      </w:r>
      <w:r w:rsidR="00B02CF2" w:rsidRPr="00B94ECE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 </w:t>
      </w:r>
      <w:r w:rsidR="00A74E02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le </w:t>
      </w:r>
      <w:r w:rsidR="00B02CF2" w:rsidRPr="00B94ECE">
        <w:rPr>
          <w:rFonts w:ascii="Verdana Pro Light" w:eastAsiaTheme="majorEastAsia" w:hAnsi="Verdana Pro Light" w:cstheme="majorBidi"/>
          <w:spacing w:val="-10"/>
          <w:kern w:val="28"/>
          <w:lang w:val="it"/>
        </w:rPr>
        <w:t>forme di malattia più severe</w:t>
      </w:r>
      <w:r w:rsidR="00D03F26" w:rsidRPr="00B94ECE">
        <w:rPr>
          <w:rFonts w:ascii="Verdana Pro Light" w:eastAsiaTheme="majorEastAsia" w:hAnsi="Verdana Pro Light" w:cstheme="majorBidi"/>
          <w:spacing w:val="-10"/>
          <w:kern w:val="28"/>
          <w:lang w:val="it"/>
        </w:rPr>
        <w:t>.</w:t>
      </w:r>
    </w:p>
    <w:p w14:paraId="042640F7" w14:textId="7CAA765E" w:rsidR="006C2DF8" w:rsidRDefault="004F7123" w:rsidP="0003684C">
      <w:pPr>
        <w:tabs>
          <w:tab w:val="left" w:pos="0"/>
        </w:tabs>
        <w:spacing w:after="120" w:line="240" w:lineRule="auto"/>
        <w:jc w:val="both"/>
        <w:rPr>
          <w:rFonts w:ascii="Verdana Pro Light" w:eastAsiaTheme="majorEastAsia" w:hAnsi="Verdana Pro Light" w:cstheme="majorBidi"/>
          <w:spacing w:val="-10"/>
          <w:kern w:val="28"/>
          <w:lang w:val="it"/>
        </w:rPr>
      </w:pPr>
      <w:r>
        <w:rPr>
          <w:rFonts w:ascii="Verdana Pro Light" w:eastAsiaTheme="majorEastAsia" w:hAnsi="Verdana Pro Light" w:cstheme="majorBidi"/>
          <w:spacing w:val="-10"/>
          <w:kern w:val="28"/>
          <w:lang w:val="it"/>
        </w:rPr>
        <w:t>Oltre all’asma e alla BPCO, n</w:t>
      </w:r>
      <w:r w:rsidR="00795951">
        <w:rPr>
          <w:rFonts w:ascii="Verdana Pro Light" w:eastAsiaTheme="majorEastAsia" w:hAnsi="Verdana Pro Light" w:cstheme="majorBidi"/>
          <w:spacing w:val="-10"/>
          <w:kern w:val="28"/>
          <w:lang w:val="it"/>
        </w:rPr>
        <w:t>el corso dell’evento</w:t>
      </w:r>
      <w:r w:rsidR="00A74E02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 gli esperti di</w:t>
      </w:r>
      <w:r w:rsidR="0003684C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 “AIRrevolution” daranno vita a una trattazione di ampio respiro </w:t>
      </w:r>
      <w:r w:rsidR="00A74E02">
        <w:rPr>
          <w:rFonts w:ascii="Verdana Pro Light" w:eastAsiaTheme="majorEastAsia" w:hAnsi="Verdana Pro Light" w:cstheme="majorBidi"/>
          <w:spacing w:val="-10"/>
          <w:kern w:val="28"/>
          <w:lang w:val="it"/>
        </w:rPr>
        <w:t>su</w:t>
      </w:r>
      <w:r w:rsidR="00795951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lle </w:t>
      </w:r>
      <w:r w:rsidR="00A74E02">
        <w:rPr>
          <w:rFonts w:ascii="Verdana Pro Light" w:eastAsiaTheme="majorEastAsia" w:hAnsi="Verdana Pro Light" w:cstheme="majorBidi"/>
          <w:spacing w:val="-10"/>
          <w:kern w:val="28"/>
          <w:lang w:val="it"/>
        </w:rPr>
        <w:t>questioni</w:t>
      </w:r>
      <w:r w:rsidR="0003684C" w:rsidRPr="002752C1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 di maggiore attualità </w:t>
      </w:r>
      <w:r>
        <w:rPr>
          <w:rFonts w:ascii="Verdana Pro Light" w:eastAsiaTheme="majorEastAsia" w:hAnsi="Verdana Pro Light" w:cstheme="majorBidi"/>
          <w:spacing w:val="-10"/>
          <w:kern w:val="28"/>
          <w:lang w:val="it"/>
        </w:rPr>
        <w:t>sul</w:t>
      </w:r>
      <w:r w:rsidR="002752C1">
        <w:rPr>
          <w:rFonts w:ascii="Verdana Pro Light" w:eastAsiaTheme="majorEastAsia" w:hAnsi="Verdana Pro Light" w:cstheme="majorBidi"/>
          <w:spacing w:val="-10"/>
          <w:kern w:val="28"/>
          <w:lang w:val="it"/>
        </w:rPr>
        <w:t>la</w:t>
      </w:r>
      <w:r w:rsidR="0003684C" w:rsidRPr="002752C1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 gestione </w:t>
      </w:r>
      <w:r>
        <w:rPr>
          <w:rFonts w:ascii="Verdana Pro Light" w:eastAsiaTheme="majorEastAsia" w:hAnsi="Verdana Pro Light" w:cstheme="majorBidi"/>
          <w:spacing w:val="-10"/>
          <w:kern w:val="28"/>
          <w:lang w:val="it"/>
        </w:rPr>
        <w:t>del</w:t>
      </w:r>
      <w:r w:rsidR="0003684C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la </w:t>
      </w:r>
      <w:r w:rsidR="0003684C" w:rsidRPr="003F423E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>fibrosi cistica</w:t>
      </w:r>
      <w:r w:rsidR="003F423E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, la più diffusa malattia genetica rara che colpisce i polmoni causando danni a carico di altri organi, la </w:t>
      </w:r>
      <w:r w:rsidR="003F423E" w:rsidRPr="003F423E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>fibrosi polmonare</w:t>
      </w:r>
      <w:r w:rsidR="003F423E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, una </w:t>
      </w:r>
      <w:r w:rsidR="003F423E" w:rsidRPr="003F423E">
        <w:rPr>
          <w:rFonts w:ascii="Verdana Pro Light" w:eastAsiaTheme="majorEastAsia" w:hAnsi="Verdana Pro Light" w:cstheme="majorBidi"/>
          <w:spacing w:val="-10"/>
          <w:kern w:val="28"/>
          <w:lang w:val="it"/>
        </w:rPr>
        <w:t>rara malattia respiratoria</w:t>
      </w:r>
      <w:r w:rsidR="003F423E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, </w:t>
      </w:r>
      <w:r w:rsidR="002752C1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le </w:t>
      </w:r>
      <w:r w:rsidR="002752C1" w:rsidRPr="002752C1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>b</w:t>
      </w:r>
      <w:r w:rsidR="006C2DF8" w:rsidRPr="002752C1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>ronchiectasie</w:t>
      </w:r>
      <w:r w:rsidR="002752C1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 xml:space="preserve"> </w:t>
      </w:r>
      <w:r w:rsidR="002752C1" w:rsidRPr="002752C1">
        <w:rPr>
          <w:rFonts w:ascii="Verdana Pro Light" w:eastAsiaTheme="majorEastAsia" w:hAnsi="Verdana Pro Light" w:cstheme="majorBidi"/>
          <w:spacing w:val="-10"/>
          <w:kern w:val="28"/>
          <w:lang w:val="it"/>
        </w:rPr>
        <w:t>e le</w:t>
      </w:r>
      <w:r w:rsidR="002752C1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 xml:space="preserve"> neoplasie polmonari</w:t>
      </w:r>
      <w:r w:rsidR="006C2DF8" w:rsidRPr="006C2DF8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. </w:t>
      </w:r>
    </w:p>
    <w:p w14:paraId="275A2782" w14:textId="4708F7F8" w:rsidR="004D3E6E" w:rsidRDefault="002752C1" w:rsidP="002752C1">
      <w:pPr>
        <w:tabs>
          <w:tab w:val="left" w:pos="0"/>
        </w:tabs>
        <w:spacing w:after="120" w:line="240" w:lineRule="auto"/>
        <w:jc w:val="both"/>
        <w:rPr>
          <w:rFonts w:ascii="Verdana Pro Light" w:eastAsiaTheme="majorEastAsia" w:hAnsi="Verdana Pro Light" w:cstheme="majorBidi"/>
          <w:spacing w:val="-10"/>
          <w:kern w:val="28"/>
          <w:lang w:val="it"/>
        </w:rPr>
      </w:pPr>
      <w:r>
        <w:rPr>
          <w:rFonts w:ascii="Verdana Pro Light" w:eastAsiaTheme="majorEastAsia" w:hAnsi="Verdana Pro Light" w:cstheme="majorBidi"/>
          <w:spacing w:val="-10"/>
          <w:kern w:val="28"/>
          <w:lang w:val="it"/>
        </w:rPr>
        <w:t>Si parlerà anche di</w:t>
      </w:r>
      <w:r w:rsidRPr="002752C1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 </w:t>
      </w:r>
      <w:r w:rsidRPr="002752C1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>medicina di precisio</w:t>
      </w:r>
      <w:r w:rsidR="009226C7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 xml:space="preserve">ne </w:t>
      </w:r>
      <w:r w:rsidRPr="002752C1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mediante le tecniche di </w:t>
      </w:r>
      <w:r w:rsidRPr="002752C1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>machine learning</w:t>
      </w:r>
      <w:r w:rsidRPr="002752C1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 e dell’</w:t>
      </w:r>
      <w:r w:rsidRPr="002752C1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>intelligenza artificiale</w:t>
      </w:r>
      <w:r w:rsidRPr="002752C1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 </w:t>
      </w:r>
      <w:r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per lo sviluppo di nuove terapie delle vie aeree. </w:t>
      </w:r>
      <w:r w:rsidRPr="002752C1">
        <w:rPr>
          <w:rFonts w:ascii="Verdana Pro Light" w:eastAsiaTheme="majorEastAsia" w:hAnsi="Verdana Pro Light" w:cstheme="majorBidi"/>
          <w:spacing w:val="-10"/>
          <w:kern w:val="28"/>
          <w:lang w:val="it"/>
        </w:rPr>
        <w:t>A completamento del programma</w:t>
      </w:r>
      <w:r w:rsidR="009226C7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 </w:t>
      </w:r>
      <w:r w:rsidRPr="002752C1">
        <w:rPr>
          <w:rFonts w:ascii="Verdana Pro Light" w:eastAsiaTheme="majorEastAsia" w:hAnsi="Verdana Pro Light" w:cstheme="majorBidi"/>
          <w:spacing w:val="-10"/>
          <w:kern w:val="28"/>
          <w:lang w:val="it"/>
        </w:rPr>
        <w:t>sono infine previste due sessioni di laboratorio</w:t>
      </w:r>
      <w:r w:rsidR="009226C7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 in cui si </w:t>
      </w:r>
      <w:r w:rsidRPr="009226C7">
        <w:rPr>
          <w:rFonts w:ascii="Verdana Pro Light" w:eastAsiaTheme="majorEastAsia" w:hAnsi="Verdana Pro Light" w:cstheme="majorBidi"/>
          <w:spacing w:val="-10"/>
          <w:kern w:val="28"/>
          <w:lang w:val="it"/>
        </w:rPr>
        <w:t>affront</w:t>
      </w:r>
      <w:r w:rsidR="009226C7">
        <w:rPr>
          <w:rFonts w:ascii="Verdana Pro Light" w:eastAsiaTheme="majorEastAsia" w:hAnsi="Verdana Pro Light" w:cstheme="majorBidi"/>
          <w:spacing w:val="-10"/>
          <w:kern w:val="28"/>
          <w:lang w:val="it"/>
        </w:rPr>
        <w:t>eranno</w:t>
      </w:r>
      <w:r w:rsidRPr="009226C7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 in modo interattivo </w:t>
      </w:r>
      <w:r w:rsidRPr="009226C7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 xml:space="preserve">esperienze </w:t>
      </w:r>
      <w:r w:rsidR="009226C7" w:rsidRPr="009226C7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>concrete</w:t>
      </w:r>
      <w:r w:rsidRPr="009226C7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 xml:space="preserve"> di diagnostica radiologica</w:t>
      </w:r>
      <w:r w:rsidRPr="009226C7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 delle </w:t>
      </w:r>
      <w:r w:rsidR="009226C7">
        <w:rPr>
          <w:rFonts w:ascii="Verdana Pro Light" w:eastAsiaTheme="majorEastAsia" w:hAnsi="Verdana Pro Light" w:cstheme="majorBidi"/>
          <w:spacing w:val="-10"/>
          <w:kern w:val="28"/>
          <w:lang w:val="it"/>
        </w:rPr>
        <w:t>i</w:t>
      </w:r>
      <w:r w:rsidRPr="009226C7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nterstiziopatie polmonari e di </w:t>
      </w:r>
      <w:r w:rsidR="009226C7">
        <w:rPr>
          <w:rFonts w:ascii="Verdana Pro Light" w:eastAsiaTheme="majorEastAsia" w:hAnsi="Verdana Pro Light" w:cstheme="majorBidi"/>
          <w:spacing w:val="-10"/>
          <w:kern w:val="28"/>
          <w:lang w:val="it"/>
        </w:rPr>
        <w:t>p</w:t>
      </w:r>
      <w:r w:rsidRPr="009226C7"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neumologia </w:t>
      </w:r>
      <w:r w:rsidR="009226C7">
        <w:rPr>
          <w:rFonts w:ascii="Verdana Pro Light" w:eastAsiaTheme="majorEastAsia" w:hAnsi="Verdana Pro Light" w:cstheme="majorBidi"/>
          <w:spacing w:val="-10"/>
          <w:kern w:val="28"/>
          <w:lang w:val="it"/>
        </w:rPr>
        <w:t>i</w:t>
      </w:r>
      <w:r w:rsidRPr="009226C7">
        <w:rPr>
          <w:rFonts w:ascii="Verdana Pro Light" w:eastAsiaTheme="majorEastAsia" w:hAnsi="Verdana Pro Light" w:cstheme="majorBidi"/>
          <w:spacing w:val="-10"/>
          <w:kern w:val="28"/>
          <w:lang w:val="it"/>
        </w:rPr>
        <w:t>nterventistica.</w:t>
      </w:r>
    </w:p>
    <w:p w14:paraId="2BE506B3" w14:textId="61A190DB" w:rsidR="00FF6346" w:rsidRPr="00A74E02" w:rsidRDefault="00FF6346" w:rsidP="002752C1">
      <w:pPr>
        <w:tabs>
          <w:tab w:val="left" w:pos="0"/>
        </w:tabs>
        <w:spacing w:after="120" w:line="240" w:lineRule="auto"/>
        <w:jc w:val="both"/>
        <w:rPr>
          <w:rFonts w:ascii="Verdana Pro Light" w:eastAsiaTheme="majorEastAsia" w:hAnsi="Verdana Pro Light" w:cstheme="majorBidi"/>
          <w:spacing w:val="-10"/>
          <w:kern w:val="28"/>
          <w:lang w:val="it"/>
        </w:rPr>
      </w:pPr>
      <w:r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Oltre all’aggiornamento scientifico, grazie al contributo dell’esperto di intelligenza linguistica </w:t>
      </w:r>
      <w:r w:rsidRPr="00795951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>Paolo Borzacchiello</w:t>
      </w:r>
      <w:r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 saranno affrontati anche i temi che attengono all’aspetto fondamentale della </w:t>
      </w:r>
      <w:r w:rsidRPr="00B94ECE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>relazione medico-paziente</w:t>
      </w:r>
      <w:r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, con l’obiettivo di condividere approcci e linguaggi innovativi che possano aumentare la consapevolezza, migliorare l’educazione terapeutica e </w:t>
      </w:r>
      <w:r w:rsidRPr="006C2DF8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>rendere il paziente protagonista attivo della gestione della sua malattia</w:t>
      </w:r>
      <w:r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. </w:t>
      </w:r>
    </w:p>
    <w:p w14:paraId="6D10F986" w14:textId="513D4D52" w:rsidR="005B4B9D" w:rsidRDefault="00461DB3" w:rsidP="00AA47F6">
      <w:pPr>
        <w:tabs>
          <w:tab w:val="left" w:pos="0"/>
        </w:tabs>
        <w:spacing w:after="120" w:line="240" w:lineRule="auto"/>
        <w:jc w:val="both"/>
        <w:rPr>
          <w:rFonts w:ascii="Verdana Pro Light" w:eastAsiaTheme="majorEastAsia" w:hAnsi="Verdana Pro Light" w:cstheme="majorBidi"/>
          <w:i/>
          <w:iCs/>
          <w:spacing w:val="-10"/>
          <w:kern w:val="28"/>
          <w:lang w:val="it"/>
        </w:rPr>
      </w:pPr>
      <w:r>
        <w:rPr>
          <w:rFonts w:ascii="Verdana Pro Light" w:eastAsiaTheme="majorEastAsia" w:hAnsi="Verdana Pro Light" w:cstheme="majorBidi"/>
          <w:i/>
          <w:iCs/>
          <w:spacing w:val="-10"/>
          <w:kern w:val="28"/>
          <w:lang w:val="it"/>
        </w:rPr>
        <w:t>“</w:t>
      </w:r>
      <w:r w:rsidRPr="00461DB3">
        <w:rPr>
          <w:rFonts w:ascii="Verdana Pro Light" w:eastAsiaTheme="majorEastAsia" w:hAnsi="Verdana Pro Light" w:cstheme="majorBidi"/>
          <w:i/>
          <w:iCs/>
          <w:spacing w:val="-10"/>
          <w:kern w:val="28"/>
          <w:lang w:val="it"/>
        </w:rPr>
        <w:t xml:space="preserve">Il supporto alla formazione </w:t>
      </w:r>
      <w:r w:rsidR="004D3E6E">
        <w:rPr>
          <w:rFonts w:ascii="Verdana Pro Light" w:eastAsiaTheme="majorEastAsia" w:hAnsi="Verdana Pro Light" w:cstheme="majorBidi"/>
          <w:i/>
          <w:iCs/>
          <w:spacing w:val="-10"/>
          <w:kern w:val="28"/>
          <w:lang w:val="it"/>
        </w:rPr>
        <w:t xml:space="preserve">e all’aggiornamento </w:t>
      </w:r>
      <w:r w:rsidRPr="00461DB3">
        <w:rPr>
          <w:rFonts w:ascii="Verdana Pro Light" w:eastAsiaTheme="majorEastAsia" w:hAnsi="Verdana Pro Light" w:cstheme="majorBidi"/>
          <w:i/>
          <w:iCs/>
          <w:spacing w:val="-10"/>
          <w:kern w:val="28"/>
          <w:lang w:val="it"/>
        </w:rPr>
        <w:t xml:space="preserve">della classe medica è da sempre una parte rilevante del nostro </w:t>
      </w:r>
      <w:r w:rsidR="00FB04A1">
        <w:rPr>
          <w:rFonts w:ascii="Verdana Pro Light" w:eastAsiaTheme="majorEastAsia" w:hAnsi="Verdana Pro Light" w:cstheme="majorBidi"/>
          <w:i/>
          <w:iCs/>
          <w:spacing w:val="-10"/>
          <w:kern w:val="28"/>
          <w:lang w:val="it"/>
        </w:rPr>
        <w:t>agire ed esprime il nostro impegno</w:t>
      </w:r>
      <w:r w:rsidR="00527E0D">
        <w:rPr>
          <w:rFonts w:ascii="Verdana Pro Light" w:eastAsiaTheme="majorEastAsia" w:hAnsi="Verdana Pro Light" w:cstheme="majorBidi"/>
          <w:i/>
          <w:iCs/>
          <w:spacing w:val="-10"/>
          <w:kern w:val="28"/>
          <w:lang w:val="it"/>
        </w:rPr>
        <w:t xml:space="preserve"> di azienda B Corp</w:t>
      </w:r>
      <w:r w:rsidR="00FB04A1">
        <w:rPr>
          <w:rFonts w:ascii="Verdana Pro Light" w:eastAsiaTheme="majorEastAsia" w:hAnsi="Verdana Pro Light" w:cstheme="majorBidi"/>
          <w:i/>
          <w:iCs/>
          <w:spacing w:val="-10"/>
          <w:kern w:val="28"/>
          <w:lang w:val="it"/>
        </w:rPr>
        <w:t xml:space="preserve"> nel lavorare al fianco della comunità scientifica</w:t>
      </w:r>
      <w:r w:rsidR="00527E0D">
        <w:rPr>
          <w:rFonts w:ascii="Verdana Pro Light" w:eastAsiaTheme="majorEastAsia" w:hAnsi="Verdana Pro Light" w:cstheme="majorBidi"/>
          <w:i/>
          <w:iCs/>
          <w:spacing w:val="-10"/>
          <w:kern w:val="28"/>
          <w:lang w:val="it"/>
        </w:rPr>
        <w:t xml:space="preserve"> per soddisfare i bisogni di cura e assistenza dei pazienti, in particolare nell’area delle malattie respiratorie, ambito</w:t>
      </w:r>
      <w:r w:rsidR="004C1893">
        <w:rPr>
          <w:rFonts w:ascii="Verdana Pro Light" w:eastAsiaTheme="majorEastAsia" w:hAnsi="Verdana Pro Light" w:cstheme="majorBidi"/>
          <w:i/>
          <w:iCs/>
          <w:spacing w:val="-10"/>
          <w:kern w:val="28"/>
          <w:lang w:val="it"/>
        </w:rPr>
        <w:t xml:space="preserve"> nel quale</w:t>
      </w:r>
      <w:r w:rsidR="00527E0D">
        <w:rPr>
          <w:rFonts w:ascii="Verdana Pro Light" w:eastAsiaTheme="majorEastAsia" w:hAnsi="Verdana Pro Light" w:cstheme="majorBidi"/>
          <w:i/>
          <w:iCs/>
          <w:spacing w:val="-10"/>
          <w:kern w:val="28"/>
          <w:lang w:val="it"/>
        </w:rPr>
        <w:t xml:space="preserve"> Chiesi gioca un ruolo da protagonista nel percorso di avanzamento scientifico</w:t>
      </w:r>
      <w:r w:rsidRPr="00461DB3">
        <w:rPr>
          <w:rFonts w:ascii="Verdana Pro Light" w:eastAsiaTheme="majorEastAsia" w:hAnsi="Verdana Pro Light" w:cstheme="majorBidi"/>
          <w:i/>
          <w:iCs/>
          <w:spacing w:val="-10"/>
          <w:kern w:val="28"/>
          <w:lang w:val="it"/>
        </w:rPr>
        <w:t>”</w:t>
      </w:r>
      <w:r w:rsidR="00527E0D">
        <w:rPr>
          <w:rFonts w:ascii="Verdana Pro Light" w:eastAsiaTheme="majorEastAsia" w:hAnsi="Verdana Pro Light" w:cstheme="majorBidi"/>
          <w:spacing w:val="-10"/>
          <w:kern w:val="28"/>
          <w:lang w:val="it"/>
        </w:rPr>
        <w:t>, dichiara</w:t>
      </w:r>
      <w:r w:rsidRPr="00461DB3">
        <w:rPr>
          <w:rFonts w:ascii="Verdana Pro Light" w:eastAsiaTheme="majorEastAsia" w:hAnsi="Verdana Pro Light" w:cstheme="majorBidi"/>
          <w:spacing w:val="-10"/>
          <w:kern w:val="28"/>
          <w:lang w:val="it"/>
        </w:rPr>
        <w:t> </w:t>
      </w:r>
      <w:r w:rsidRPr="00461DB3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 xml:space="preserve">Raffaello Innocenti, </w:t>
      </w:r>
      <w:r w:rsidR="004D3E6E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>CEO e Amministra</w:t>
      </w:r>
      <w:r w:rsidR="00527E0D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 xml:space="preserve">tore </w:t>
      </w:r>
      <w:r w:rsidR="004D3E6E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 xml:space="preserve">Delegato </w:t>
      </w:r>
      <w:r w:rsidRPr="00461DB3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>di Chiesi Italia</w:t>
      </w:r>
      <w:r w:rsidR="004D3E6E">
        <w:rPr>
          <w:rFonts w:ascii="Verdana Pro Light" w:eastAsiaTheme="majorEastAsia" w:hAnsi="Verdana Pro Light" w:cstheme="majorBidi"/>
          <w:b/>
          <w:bCs/>
          <w:spacing w:val="-10"/>
          <w:kern w:val="28"/>
          <w:lang w:val="it"/>
        </w:rPr>
        <w:t>.</w:t>
      </w:r>
      <w:r w:rsidRPr="00461DB3">
        <w:rPr>
          <w:rFonts w:ascii="Verdana Pro Light" w:eastAsiaTheme="majorEastAsia" w:hAnsi="Verdana Pro Light" w:cstheme="majorBidi"/>
          <w:spacing w:val="-10"/>
          <w:kern w:val="28"/>
          <w:lang w:val="it"/>
        </w:rPr>
        <w:t> </w:t>
      </w:r>
      <w:r w:rsidRPr="00461DB3">
        <w:rPr>
          <w:rFonts w:ascii="Verdana Pro Light" w:eastAsiaTheme="majorEastAsia" w:hAnsi="Verdana Pro Light" w:cstheme="majorBidi"/>
          <w:i/>
          <w:iCs/>
          <w:spacing w:val="-10"/>
          <w:kern w:val="28"/>
          <w:lang w:val="it"/>
        </w:rPr>
        <w:t>“</w:t>
      </w:r>
      <w:r w:rsidR="00527E0D">
        <w:rPr>
          <w:rFonts w:ascii="Verdana Pro Light" w:eastAsiaTheme="majorEastAsia" w:hAnsi="Verdana Pro Light" w:cstheme="majorBidi"/>
          <w:i/>
          <w:iCs/>
          <w:spacing w:val="-10"/>
          <w:kern w:val="28"/>
          <w:lang w:val="it"/>
        </w:rPr>
        <w:t xml:space="preserve">Per il secondo anno consecutivo, sosteniamo questo importante appuntamento che porta nella nostra città i maggiori esperti </w:t>
      </w:r>
      <w:r w:rsidR="00075C39">
        <w:rPr>
          <w:rFonts w:ascii="Verdana Pro Light" w:eastAsiaTheme="majorEastAsia" w:hAnsi="Verdana Pro Light" w:cstheme="majorBidi"/>
          <w:i/>
          <w:iCs/>
          <w:spacing w:val="-10"/>
          <w:kern w:val="28"/>
          <w:lang w:val="it"/>
        </w:rPr>
        <w:t xml:space="preserve">italiani </w:t>
      </w:r>
      <w:r w:rsidR="00527E0D">
        <w:rPr>
          <w:rFonts w:ascii="Verdana Pro Light" w:eastAsiaTheme="majorEastAsia" w:hAnsi="Verdana Pro Light" w:cstheme="majorBidi"/>
          <w:i/>
          <w:iCs/>
          <w:spacing w:val="-10"/>
          <w:kern w:val="28"/>
          <w:lang w:val="it"/>
        </w:rPr>
        <w:t xml:space="preserve">nel campo della pneumologia e numerosi professionisti che avranno l’opportunità di confrontarsi </w:t>
      </w:r>
      <w:r w:rsidR="004C1893">
        <w:rPr>
          <w:rFonts w:ascii="Verdana Pro Light" w:eastAsiaTheme="majorEastAsia" w:hAnsi="Verdana Pro Light" w:cstheme="majorBidi"/>
          <w:i/>
          <w:iCs/>
          <w:spacing w:val="-10"/>
          <w:kern w:val="28"/>
          <w:lang w:val="it"/>
        </w:rPr>
        <w:t>sulle strategie terapeutiche per la cura di patologie respiratorie di grande impatto sociale e sanitario, alcune delle quali riguardano milioni di italiani</w:t>
      </w:r>
      <w:r w:rsidR="00075C39">
        <w:rPr>
          <w:rFonts w:ascii="Verdana Pro Light" w:eastAsiaTheme="majorEastAsia" w:hAnsi="Verdana Pro Light" w:cstheme="majorBidi"/>
          <w:i/>
          <w:iCs/>
          <w:spacing w:val="-10"/>
          <w:kern w:val="28"/>
          <w:lang w:val="it"/>
        </w:rPr>
        <w:t>.</w:t>
      </w:r>
      <w:r w:rsidR="005E383B">
        <w:rPr>
          <w:rFonts w:ascii="Verdana Pro Light" w:eastAsiaTheme="majorEastAsia" w:hAnsi="Verdana Pro Light" w:cstheme="majorBidi"/>
          <w:i/>
          <w:iCs/>
          <w:spacing w:val="-10"/>
          <w:kern w:val="28"/>
          <w:lang w:val="it"/>
        </w:rPr>
        <w:t xml:space="preserve"> Senza </w:t>
      </w:r>
      <w:r w:rsidR="00A74E02">
        <w:rPr>
          <w:rFonts w:ascii="Verdana Pro Light" w:eastAsiaTheme="majorEastAsia" w:hAnsi="Verdana Pro Light" w:cstheme="majorBidi"/>
          <w:i/>
          <w:iCs/>
          <w:spacing w:val="-10"/>
          <w:kern w:val="28"/>
          <w:lang w:val="it"/>
        </w:rPr>
        <w:t xml:space="preserve">tralasciare </w:t>
      </w:r>
      <w:r w:rsidR="004C1893">
        <w:rPr>
          <w:rFonts w:ascii="Verdana Pro Light" w:eastAsiaTheme="majorEastAsia" w:hAnsi="Verdana Pro Light" w:cstheme="majorBidi"/>
          <w:i/>
          <w:iCs/>
          <w:spacing w:val="-10"/>
          <w:kern w:val="28"/>
          <w:lang w:val="it"/>
        </w:rPr>
        <w:t xml:space="preserve">l’aspetto </w:t>
      </w:r>
      <w:r w:rsidR="00A74E02">
        <w:rPr>
          <w:rFonts w:ascii="Verdana Pro Light" w:eastAsiaTheme="majorEastAsia" w:hAnsi="Verdana Pro Light" w:cstheme="majorBidi"/>
          <w:i/>
          <w:iCs/>
          <w:spacing w:val="-10"/>
          <w:kern w:val="28"/>
          <w:lang w:val="it"/>
        </w:rPr>
        <w:t>della relazione medico-pazien</w:t>
      </w:r>
      <w:r w:rsidR="00125C48">
        <w:rPr>
          <w:rFonts w:ascii="Verdana Pro Light" w:eastAsiaTheme="majorEastAsia" w:hAnsi="Verdana Pro Light" w:cstheme="majorBidi"/>
          <w:i/>
          <w:iCs/>
          <w:spacing w:val="-10"/>
          <w:kern w:val="28"/>
          <w:lang w:val="it"/>
        </w:rPr>
        <w:t>te</w:t>
      </w:r>
      <w:r w:rsidR="004C1893">
        <w:rPr>
          <w:rFonts w:ascii="Verdana Pro Light" w:eastAsiaTheme="majorEastAsia" w:hAnsi="Verdana Pro Light" w:cstheme="majorBidi"/>
          <w:i/>
          <w:iCs/>
          <w:spacing w:val="-10"/>
          <w:kern w:val="28"/>
          <w:lang w:val="it"/>
        </w:rPr>
        <w:t xml:space="preserve"> </w:t>
      </w:r>
      <w:r w:rsidR="005B4B9D">
        <w:rPr>
          <w:rFonts w:ascii="Verdana Pro Light" w:eastAsiaTheme="majorEastAsia" w:hAnsi="Verdana Pro Light" w:cstheme="majorBidi"/>
          <w:i/>
          <w:iCs/>
          <w:spacing w:val="-10"/>
          <w:kern w:val="28"/>
          <w:lang w:val="it"/>
        </w:rPr>
        <w:t xml:space="preserve">che riveste un ruolo fondamentale </w:t>
      </w:r>
      <w:r w:rsidR="004C1893">
        <w:rPr>
          <w:rFonts w:ascii="Verdana Pro Light" w:eastAsiaTheme="majorEastAsia" w:hAnsi="Verdana Pro Light" w:cstheme="majorBidi"/>
          <w:i/>
          <w:iCs/>
          <w:spacing w:val="-10"/>
          <w:kern w:val="28"/>
          <w:lang w:val="it"/>
        </w:rPr>
        <w:t xml:space="preserve">per far sì che </w:t>
      </w:r>
      <w:r w:rsidR="00A74E02">
        <w:rPr>
          <w:rFonts w:ascii="Verdana Pro Light" w:eastAsiaTheme="majorEastAsia" w:hAnsi="Verdana Pro Light" w:cstheme="majorBidi"/>
          <w:i/>
          <w:iCs/>
          <w:spacing w:val="-10"/>
          <w:kern w:val="28"/>
          <w:lang w:val="it"/>
        </w:rPr>
        <w:t xml:space="preserve">l’innovazione </w:t>
      </w:r>
      <w:r w:rsidR="00F6726E">
        <w:rPr>
          <w:rFonts w:ascii="Verdana Pro Light" w:eastAsiaTheme="majorEastAsia" w:hAnsi="Verdana Pro Light" w:cstheme="majorBidi"/>
          <w:i/>
          <w:iCs/>
          <w:spacing w:val="-10"/>
          <w:kern w:val="28"/>
          <w:lang w:val="it"/>
        </w:rPr>
        <w:t xml:space="preserve">terapeutica </w:t>
      </w:r>
      <w:r w:rsidR="004C1893">
        <w:rPr>
          <w:rFonts w:ascii="Verdana Pro Light" w:eastAsiaTheme="majorEastAsia" w:hAnsi="Verdana Pro Light" w:cstheme="majorBidi"/>
          <w:i/>
          <w:iCs/>
          <w:spacing w:val="-10"/>
          <w:kern w:val="28"/>
          <w:lang w:val="it"/>
        </w:rPr>
        <w:t>possa</w:t>
      </w:r>
      <w:r w:rsidR="00A74E02">
        <w:rPr>
          <w:rFonts w:ascii="Verdana Pro Light" w:eastAsiaTheme="majorEastAsia" w:hAnsi="Verdana Pro Light" w:cstheme="majorBidi"/>
          <w:i/>
          <w:iCs/>
          <w:spacing w:val="-10"/>
          <w:kern w:val="28"/>
          <w:lang w:val="it"/>
        </w:rPr>
        <w:t xml:space="preserve"> </w:t>
      </w:r>
      <w:r w:rsidR="004C1893">
        <w:rPr>
          <w:rFonts w:ascii="Verdana Pro Light" w:eastAsiaTheme="majorEastAsia" w:hAnsi="Verdana Pro Light" w:cstheme="majorBidi"/>
          <w:i/>
          <w:iCs/>
          <w:spacing w:val="-10"/>
          <w:kern w:val="28"/>
          <w:lang w:val="it"/>
        </w:rPr>
        <w:t>realmente tradursi in migliore qualità della vita”.</w:t>
      </w:r>
    </w:p>
    <w:p w14:paraId="705C142E" w14:textId="77777777" w:rsidR="00B74806" w:rsidRDefault="00B74806" w:rsidP="00AA47F6">
      <w:pPr>
        <w:tabs>
          <w:tab w:val="left" w:pos="0"/>
        </w:tabs>
        <w:spacing w:after="120" w:line="240" w:lineRule="auto"/>
        <w:jc w:val="both"/>
        <w:rPr>
          <w:rFonts w:ascii="Verdana Pro Light" w:eastAsiaTheme="majorEastAsia" w:hAnsi="Verdana Pro Light" w:cstheme="majorBidi"/>
          <w:i/>
          <w:iCs/>
          <w:spacing w:val="-10"/>
          <w:kern w:val="28"/>
          <w:lang w:val="it"/>
        </w:rPr>
      </w:pPr>
    </w:p>
    <w:p w14:paraId="303F792C" w14:textId="77777777" w:rsidR="005E383B" w:rsidRDefault="005E383B" w:rsidP="005E383B">
      <w:pPr>
        <w:tabs>
          <w:tab w:val="left" w:pos="0"/>
        </w:tabs>
        <w:spacing w:line="240" w:lineRule="auto"/>
        <w:contextualSpacing/>
        <w:jc w:val="center"/>
        <w:rPr>
          <w:rFonts w:ascii="Verdana Pro Light" w:hAnsi="Verdana Pro Light" w:cs="Arial"/>
          <w:bCs/>
          <w:sz w:val="18"/>
          <w:szCs w:val="18"/>
        </w:rPr>
      </w:pPr>
      <w:r w:rsidRPr="005361EE">
        <w:rPr>
          <w:rFonts w:ascii="Verdana Pro Light" w:hAnsi="Verdana Pro Light" w:cs="Arial"/>
          <w:bCs/>
          <w:sz w:val="18"/>
          <w:szCs w:val="18"/>
        </w:rPr>
        <w:t>###</w:t>
      </w:r>
    </w:p>
    <w:p w14:paraId="098B90A7" w14:textId="77777777" w:rsidR="00983732" w:rsidRDefault="00983732" w:rsidP="00AA47F6">
      <w:pPr>
        <w:tabs>
          <w:tab w:val="left" w:pos="0"/>
        </w:tabs>
        <w:spacing w:after="120" w:line="240" w:lineRule="auto"/>
        <w:jc w:val="both"/>
        <w:rPr>
          <w:rFonts w:ascii="Verdana Pro Light" w:eastAsiaTheme="majorEastAsia" w:hAnsi="Verdana Pro Light" w:cstheme="majorBidi"/>
          <w:spacing w:val="-10"/>
          <w:kern w:val="28"/>
          <w:lang w:val="it"/>
        </w:rPr>
      </w:pPr>
    </w:p>
    <w:p w14:paraId="3B267A3F" w14:textId="2AB4F9BC" w:rsidR="003706B9" w:rsidRPr="003706B9" w:rsidRDefault="003706B9" w:rsidP="00AA47F6">
      <w:pPr>
        <w:tabs>
          <w:tab w:val="left" w:pos="0"/>
        </w:tabs>
        <w:spacing w:after="120" w:line="240" w:lineRule="auto"/>
        <w:jc w:val="both"/>
        <w:rPr>
          <w:rFonts w:ascii="Verdana Pro Light" w:eastAsiaTheme="majorEastAsia" w:hAnsi="Verdana Pro Light" w:cstheme="majorBidi"/>
          <w:b/>
          <w:bCs/>
          <w:spacing w:val="-10"/>
          <w:kern w:val="28"/>
          <w:sz w:val="18"/>
          <w:szCs w:val="18"/>
          <w:lang w:val="it"/>
        </w:rPr>
      </w:pPr>
      <w:r w:rsidRPr="003706B9">
        <w:rPr>
          <w:rFonts w:ascii="Verdana Pro Light" w:eastAsiaTheme="majorEastAsia" w:hAnsi="Verdana Pro Light" w:cstheme="majorBidi"/>
          <w:b/>
          <w:bCs/>
          <w:spacing w:val="-10"/>
          <w:kern w:val="28"/>
          <w:sz w:val="18"/>
          <w:szCs w:val="18"/>
          <w:lang w:val="it"/>
        </w:rPr>
        <w:t>Bibliografia</w:t>
      </w:r>
    </w:p>
    <w:p w14:paraId="4B57BF12" w14:textId="748E5DF4" w:rsidR="00983732" w:rsidRDefault="003706B9" w:rsidP="003706B9">
      <w:pPr>
        <w:tabs>
          <w:tab w:val="left" w:pos="0"/>
        </w:tabs>
        <w:spacing w:after="0" w:line="240" w:lineRule="auto"/>
        <w:jc w:val="both"/>
        <w:rPr>
          <w:rFonts w:ascii="Verdana Pro Light" w:hAnsi="Verdana Pro Light"/>
          <w:color w:val="000000"/>
          <w:sz w:val="18"/>
          <w:szCs w:val="18"/>
          <w:shd w:val="clear" w:color="auto" w:fill="FFFFFF"/>
        </w:rPr>
      </w:pPr>
      <w:r w:rsidRPr="003706B9">
        <w:rPr>
          <w:rFonts w:ascii="Verdana Pro Light" w:eastAsiaTheme="majorEastAsia" w:hAnsi="Verdana Pro Light" w:cstheme="majorBidi"/>
          <w:spacing w:val="-10"/>
          <w:kern w:val="28"/>
          <w:sz w:val="18"/>
          <w:szCs w:val="18"/>
          <w:vertAlign w:val="superscript"/>
          <w:lang w:val="it"/>
        </w:rPr>
        <w:t>1</w:t>
      </w:r>
      <w:r>
        <w:rPr>
          <w:rFonts w:ascii="Verdana Pro Light" w:eastAsiaTheme="majorEastAsia" w:hAnsi="Verdana Pro Light" w:cstheme="majorBidi"/>
          <w:spacing w:val="-10"/>
          <w:kern w:val="28"/>
          <w:lang w:val="it"/>
        </w:rPr>
        <w:t xml:space="preserve"> </w:t>
      </w:r>
      <w:hyperlink r:id="rId11" w:history="1">
        <w:r w:rsidRPr="00BC2E64">
          <w:rPr>
            <w:rStyle w:val="Collegamentoipertestuale"/>
            <w:rFonts w:ascii="Verdana Pro Light" w:hAnsi="Verdana Pro Light"/>
            <w:sz w:val="18"/>
            <w:szCs w:val="18"/>
            <w:shd w:val="clear" w:color="auto" w:fill="FFFFFF"/>
          </w:rPr>
          <w:t>https://www.istat.it/it/files//2023/05/Report_Cause-di-morte-2020.pdf</w:t>
        </w:r>
      </w:hyperlink>
    </w:p>
    <w:p w14:paraId="2F2453BF" w14:textId="3EBE741C" w:rsidR="003706B9" w:rsidRPr="003706B9" w:rsidRDefault="003706B9" w:rsidP="003706B9">
      <w:pPr>
        <w:tabs>
          <w:tab w:val="left" w:pos="0"/>
        </w:tabs>
        <w:spacing w:after="0" w:line="240" w:lineRule="auto"/>
        <w:jc w:val="both"/>
        <w:rPr>
          <w:rFonts w:ascii="Verdana Pro Light" w:eastAsiaTheme="majorEastAsia" w:hAnsi="Verdana Pro Light" w:cstheme="majorBidi"/>
          <w:spacing w:val="-10"/>
          <w:kern w:val="28"/>
          <w:lang w:val="it"/>
        </w:rPr>
      </w:pPr>
      <w:r w:rsidRPr="003706B9">
        <w:rPr>
          <w:rFonts w:ascii="Verdana Pro Light" w:hAnsi="Verdana Pro Light"/>
          <w:color w:val="000000"/>
          <w:sz w:val="18"/>
          <w:szCs w:val="18"/>
          <w:shd w:val="clear" w:color="auto" w:fill="FFFFFF"/>
          <w:vertAlign w:val="superscript"/>
        </w:rPr>
        <w:t>2</w:t>
      </w:r>
      <w:r>
        <w:rPr>
          <w:rFonts w:ascii="Verdana Pro Light" w:hAnsi="Verdana Pro Light"/>
          <w:color w:val="000000"/>
          <w:sz w:val="18"/>
          <w:szCs w:val="18"/>
          <w:shd w:val="clear" w:color="auto" w:fill="FFFFFF"/>
        </w:rPr>
        <w:t xml:space="preserve"> </w:t>
      </w:r>
      <w:hyperlink r:id="rId12" w:history="1">
        <w:r w:rsidRPr="00BC2E64">
          <w:rPr>
            <w:rStyle w:val="Collegamentoipertestuale"/>
            <w:rFonts w:ascii="Verdana Pro Light" w:hAnsi="Verdana Pro Light"/>
            <w:sz w:val="18"/>
            <w:szCs w:val="18"/>
            <w:shd w:val="clear" w:color="auto" w:fill="FFFFFF"/>
          </w:rPr>
          <w:t>https://report.healthsearch.it/XV_REPORT_HS.pdf</w:t>
        </w:r>
      </w:hyperlink>
      <w:r>
        <w:rPr>
          <w:rFonts w:ascii="Verdana Pro Light" w:hAnsi="Verdana Pro Light"/>
          <w:color w:val="000000"/>
          <w:sz w:val="18"/>
          <w:szCs w:val="18"/>
          <w:shd w:val="clear" w:color="auto" w:fill="FFFFFF"/>
        </w:rPr>
        <w:t xml:space="preserve"> su base </w:t>
      </w:r>
      <w:hyperlink r:id="rId13" w:anchor=":~:text=Al%201%C2%B0%20gennaio%202022,in%20meno%20in%20un%20anno" w:history="1">
        <w:r w:rsidRPr="003706B9">
          <w:rPr>
            <w:rStyle w:val="Collegamentoipertestuale"/>
            <w:rFonts w:ascii="Verdana Pro Light" w:hAnsi="Verdana Pro Light"/>
            <w:sz w:val="18"/>
            <w:szCs w:val="18"/>
            <w:shd w:val="clear" w:color="auto" w:fill="FFFFFF"/>
          </w:rPr>
          <w:t>ISTAT</w:t>
        </w:r>
      </w:hyperlink>
    </w:p>
    <w:p w14:paraId="26E2D681" w14:textId="77777777" w:rsidR="001E2335" w:rsidRPr="005361EE" w:rsidRDefault="001E2335" w:rsidP="001E2335">
      <w:pPr>
        <w:tabs>
          <w:tab w:val="left" w:pos="0"/>
        </w:tabs>
        <w:spacing w:line="240" w:lineRule="auto"/>
        <w:contextualSpacing/>
        <w:rPr>
          <w:rFonts w:ascii="Verdana Pro Light" w:hAnsi="Verdana Pro Light" w:cs="Arial"/>
          <w:bCs/>
          <w:sz w:val="18"/>
          <w:szCs w:val="18"/>
        </w:rPr>
      </w:pPr>
    </w:p>
    <w:p w14:paraId="24D56060" w14:textId="77777777" w:rsidR="00A708D4" w:rsidRDefault="00A708D4" w:rsidP="00841BF5">
      <w:pPr>
        <w:tabs>
          <w:tab w:val="left" w:pos="0"/>
        </w:tabs>
        <w:spacing w:line="240" w:lineRule="auto"/>
        <w:contextualSpacing/>
        <w:jc w:val="both"/>
        <w:rPr>
          <w:rFonts w:ascii="Verdana Pro Light" w:hAnsi="Verdana Pro Light" w:cs="Arial"/>
          <w:b/>
          <w:sz w:val="18"/>
          <w:szCs w:val="18"/>
        </w:rPr>
      </w:pPr>
    </w:p>
    <w:p w14:paraId="04EC36AB" w14:textId="77777777" w:rsidR="001E2335" w:rsidRDefault="001E2335" w:rsidP="001E2335">
      <w:pPr>
        <w:tabs>
          <w:tab w:val="left" w:pos="0"/>
        </w:tabs>
        <w:spacing w:line="240" w:lineRule="auto"/>
        <w:contextualSpacing/>
        <w:jc w:val="center"/>
        <w:rPr>
          <w:rFonts w:ascii="Verdana Pro Light" w:hAnsi="Verdana Pro Light" w:cs="Arial"/>
          <w:bCs/>
          <w:sz w:val="18"/>
          <w:szCs w:val="18"/>
        </w:rPr>
      </w:pPr>
      <w:r w:rsidRPr="005361EE">
        <w:rPr>
          <w:rFonts w:ascii="Verdana Pro Light" w:hAnsi="Verdana Pro Light" w:cs="Arial"/>
          <w:bCs/>
          <w:sz w:val="18"/>
          <w:szCs w:val="18"/>
        </w:rPr>
        <w:t>###</w:t>
      </w:r>
    </w:p>
    <w:p w14:paraId="4BC2A2CC" w14:textId="77777777" w:rsidR="001E2335" w:rsidRDefault="001E2335" w:rsidP="00841BF5">
      <w:pPr>
        <w:tabs>
          <w:tab w:val="left" w:pos="0"/>
        </w:tabs>
        <w:spacing w:line="240" w:lineRule="auto"/>
        <w:contextualSpacing/>
        <w:jc w:val="both"/>
        <w:rPr>
          <w:rFonts w:ascii="Verdana Pro Light" w:hAnsi="Verdana Pro Light" w:cs="Arial"/>
          <w:b/>
          <w:sz w:val="18"/>
          <w:szCs w:val="18"/>
        </w:rPr>
      </w:pPr>
    </w:p>
    <w:p w14:paraId="587347EC" w14:textId="77777777" w:rsidR="00121600" w:rsidRPr="00043E85" w:rsidRDefault="00121600" w:rsidP="00121600">
      <w:pPr>
        <w:spacing w:after="0"/>
        <w:rPr>
          <w:rFonts w:ascii="Verdana Pro Light" w:hAnsi="Verdana Pro Light"/>
          <w:b/>
          <w:bCs/>
          <w:color w:val="212121"/>
          <w:sz w:val="18"/>
          <w:szCs w:val="18"/>
        </w:rPr>
      </w:pPr>
      <w:r w:rsidRPr="00043E85">
        <w:rPr>
          <w:rFonts w:ascii="Verdana Pro Light" w:hAnsi="Verdana Pro Light"/>
          <w:b/>
          <w:bCs/>
          <w:color w:val="212121"/>
          <w:sz w:val="18"/>
          <w:szCs w:val="18"/>
        </w:rPr>
        <w:t>Chiesi Italia</w:t>
      </w:r>
    </w:p>
    <w:p w14:paraId="599B02A6" w14:textId="77777777" w:rsidR="00121600" w:rsidRPr="00043E85" w:rsidRDefault="00121600" w:rsidP="00121600">
      <w:pPr>
        <w:spacing w:after="0"/>
        <w:jc w:val="both"/>
        <w:rPr>
          <w:rFonts w:ascii="Verdana Pro Light" w:hAnsi="Verdana Pro Light"/>
          <w:color w:val="212121"/>
          <w:sz w:val="18"/>
          <w:szCs w:val="18"/>
        </w:rPr>
      </w:pPr>
      <w:r w:rsidRPr="00043E85">
        <w:rPr>
          <w:rFonts w:ascii="Verdana Pro Light" w:hAnsi="Verdana Pro Light"/>
          <w:color w:val="212121"/>
          <w:sz w:val="18"/>
          <w:szCs w:val="18"/>
        </w:rPr>
        <w:t>Chiesi Italia, la filiale italiana del Gruppo Chiesi, rivolge il suo impegno alle attività di informazione medico scientifica e commercializzazione dei prodotti Chiesi sul territorio italiano. L'organico comprende 512 persone, di queste 126 nella sede di Parma e 386 che rivolgono la propria attività agli attori del sistema sanitario nazionale.</w:t>
      </w:r>
    </w:p>
    <w:p w14:paraId="2AC172F2" w14:textId="77777777" w:rsidR="00121600" w:rsidRPr="00043E85" w:rsidRDefault="00121600" w:rsidP="00121600">
      <w:pPr>
        <w:spacing w:after="0"/>
        <w:jc w:val="both"/>
        <w:rPr>
          <w:rFonts w:ascii="Verdana Pro Light" w:hAnsi="Verdana Pro Light"/>
          <w:color w:val="212121"/>
          <w:sz w:val="18"/>
          <w:szCs w:val="18"/>
        </w:rPr>
      </w:pPr>
      <w:r w:rsidRPr="00043E85">
        <w:rPr>
          <w:rFonts w:ascii="Verdana Pro Light" w:hAnsi="Verdana Pro Light"/>
          <w:color w:val="212121"/>
          <w:sz w:val="18"/>
          <w:szCs w:val="18"/>
        </w:rPr>
        <w:t xml:space="preserve">Per maggiori informazioni, vi invitiamo a visitare il sito </w:t>
      </w:r>
      <w:hyperlink r:id="rId14" w:history="1">
        <w:r w:rsidRPr="00043E85">
          <w:rPr>
            <w:rStyle w:val="Collegamentoipertestuale"/>
            <w:rFonts w:ascii="Verdana Pro Light" w:hAnsi="Verdana Pro Light"/>
            <w:sz w:val="18"/>
            <w:szCs w:val="18"/>
          </w:rPr>
          <w:t>www.chiesi.it</w:t>
        </w:r>
      </w:hyperlink>
    </w:p>
    <w:p w14:paraId="5A63832E" w14:textId="77777777" w:rsidR="00121600" w:rsidRPr="00043E85" w:rsidRDefault="00121600" w:rsidP="00121600">
      <w:pPr>
        <w:spacing w:after="0"/>
        <w:rPr>
          <w:rFonts w:ascii="Verdana Pro Light" w:hAnsi="Verdana Pro Light"/>
          <w:color w:val="212121"/>
          <w:sz w:val="18"/>
          <w:szCs w:val="18"/>
        </w:rPr>
      </w:pPr>
      <w:r w:rsidRPr="00043E85">
        <w:rPr>
          <w:rFonts w:ascii="Verdana Pro Light" w:hAnsi="Verdana Pro Light"/>
          <w:color w:val="212121"/>
          <w:sz w:val="18"/>
          <w:szCs w:val="18"/>
        </w:rPr>
        <w:t> </w:t>
      </w:r>
    </w:p>
    <w:p w14:paraId="36AC70AD" w14:textId="77777777" w:rsidR="00121600" w:rsidRPr="00043E85" w:rsidRDefault="00121600" w:rsidP="00121600">
      <w:pPr>
        <w:spacing w:after="0"/>
        <w:rPr>
          <w:color w:val="212121"/>
          <w:sz w:val="18"/>
          <w:szCs w:val="18"/>
        </w:rPr>
      </w:pPr>
      <w:r w:rsidRPr="00043E85">
        <w:rPr>
          <w:rFonts w:ascii="Verdana Pro Light" w:hAnsi="Verdana Pro Light"/>
          <w:color w:val="212121"/>
          <w:sz w:val="18"/>
          <w:szCs w:val="18"/>
        </w:rPr>
        <w:t> </w:t>
      </w:r>
    </w:p>
    <w:p w14:paraId="106B6515" w14:textId="77777777" w:rsidR="00121600" w:rsidRPr="00043E85" w:rsidRDefault="00121600" w:rsidP="00121600">
      <w:pPr>
        <w:spacing w:after="0"/>
        <w:rPr>
          <w:color w:val="212121"/>
          <w:sz w:val="18"/>
          <w:szCs w:val="18"/>
        </w:rPr>
      </w:pPr>
      <w:r w:rsidRPr="00043E85">
        <w:rPr>
          <w:rFonts w:ascii="Verdana Pro Light" w:hAnsi="Verdana Pro Light"/>
          <w:b/>
          <w:bCs/>
          <w:color w:val="212121"/>
          <w:sz w:val="18"/>
          <w:szCs w:val="18"/>
        </w:rPr>
        <w:t>Gruppo Chiesi</w:t>
      </w:r>
    </w:p>
    <w:p w14:paraId="03118E01" w14:textId="77777777" w:rsidR="00121600" w:rsidRPr="00043E85" w:rsidRDefault="00121600" w:rsidP="00121600">
      <w:pPr>
        <w:spacing w:after="0"/>
        <w:jc w:val="both"/>
        <w:rPr>
          <w:color w:val="212121"/>
          <w:sz w:val="18"/>
          <w:szCs w:val="18"/>
        </w:rPr>
      </w:pPr>
      <w:r w:rsidRPr="00043E85">
        <w:rPr>
          <w:rFonts w:ascii="Verdana Pro Light" w:hAnsi="Verdana Pro Light"/>
          <w:color w:val="212121"/>
          <w:sz w:val="18"/>
          <w:szCs w:val="18"/>
        </w:rPr>
        <w:t>Chiesi è un gruppo biofarmaceutico internazionale orientato alla ricerca che sviluppa e commercializza soluzioni terapeutiche innovative nel campo della salute respiratoria, delle malattie rare e delle cure specialistiche.</w:t>
      </w:r>
    </w:p>
    <w:p w14:paraId="538178C1" w14:textId="77777777" w:rsidR="00121600" w:rsidRPr="00043E85" w:rsidRDefault="00121600" w:rsidP="00121600">
      <w:pPr>
        <w:spacing w:after="0"/>
        <w:jc w:val="both"/>
        <w:rPr>
          <w:color w:val="212121"/>
          <w:sz w:val="18"/>
          <w:szCs w:val="18"/>
        </w:rPr>
      </w:pPr>
      <w:r w:rsidRPr="00043E85">
        <w:rPr>
          <w:rFonts w:ascii="Verdana Pro Light" w:hAnsi="Verdana Pro Light"/>
          <w:color w:val="212121"/>
          <w:sz w:val="18"/>
          <w:szCs w:val="18"/>
        </w:rPr>
        <w:t>Per realizzare la propria missione di migliorare la qualità di vita delle persone, il Gruppo agisce in maniera responsabile non solo verso i pazienti, ma anche per le comunità in cui opera e per l’ambiente.</w:t>
      </w:r>
      <w:r w:rsidRPr="00043E85">
        <w:rPr>
          <w:rStyle w:val="apple-converted-space"/>
          <w:rFonts w:ascii="Verdana Pro Light" w:hAnsi="Verdana Pro Light"/>
          <w:color w:val="212121"/>
          <w:sz w:val="18"/>
          <w:szCs w:val="18"/>
        </w:rPr>
        <w:t> </w:t>
      </w:r>
    </w:p>
    <w:p w14:paraId="5D2B67AC" w14:textId="6FA2D51B" w:rsidR="00121600" w:rsidRPr="00043E85" w:rsidRDefault="00121600" w:rsidP="00121600">
      <w:pPr>
        <w:spacing w:after="0"/>
        <w:jc w:val="both"/>
        <w:rPr>
          <w:color w:val="212121"/>
          <w:sz w:val="18"/>
          <w:szCs w:val="18"/>
        </w:rPr>
      </w:pPr>
      <w:r w:rsidRPr="00043E85">
        <w:rPr>
          <w:rFonts w:ascii="Verdana Pro Light" w:hAnsi="Verdana Pro Light"/>
          <w:color w:val="212121"/>
          <w:sz w:val="18"/>
          <w:szCs w:val="18"/>
        </w:rPr>
        <w:t>Avendo adottato lo status giuridico di Società Benefit in Italia, negli Stati Uniti e in Francia, l’impegno di Chiesi a creare valore condiviso per la società nel suo complesso è legalmente vincolante, e al centro di ogni decisione aziendale.</w:t>
      </w:r>
      <w:r>
        <w:rPr>
          <w:color w:val="212121"/>
          <w:sz w:val="18"/>
          <w:szCs w:val="18"/>
        </w:rPr>
        <w:t xml:space="preserve"> </w:t>
      </w:r>
      <w:r w:rsidRPr="00043E85">
        <w:rPr>
          <w:rFonts w:ascii="Verdana Pro Light" w:hAnsi="Verdana Pro Light"/>
          <w:color w:val="212121"/>
          <w:sz w:val="18"/>
          <w:szCs w:val="18"/>
        </w:rPr>
        <w:t>Come B Corp certificata dal 2019, siamo parte di un movimento globale di aziende che rispettano alti standard di impatto sociale e ambientale. L’azienda ha l’obiettivo di raggiungere Zero Emissioni Nette di gas a effetto serra (GHG) entro il 2035.</w:t>
      </w:r>
    </w:p>
    <w:p w14:paraId="42953792" w14:textId="54D65508" w:rsidR="00121600" w:rsidRPr="00043E85" w:rsidRDefault="00121600" w:rsidP="00121600">
      <w:pPr>
        <w:spacing w:after="0"/>
        <w:jc w:val="both"/>
        <w:rPr>
          <w:color w:val="212121"/>
          <w:sz w:val="18"/>
          <w:szCs w:val="18"/>
        </w:rPr>
      </w:pPr>
      <w:r w:rsidRPr="00043E85">
        <w:rPr>
          <w:rFonts w:ascii="Verdana Pro Light" w:hAnsi="Verdana Pro Light"/>
          <w:color w:val="212121"/>
          <w:sz w:val="18"/>
          <w:szCs w:val="18"/>
        </w:rPr>
        <w:t>Chiesi, che vanta oltre 85 anni di esperienza, ha sede a Parma, opera in 31 Paesi, e conta oltre 6.500 collaboratori. Il Centro Ricerche di Parma collabora con altri sei importanti poli di R&amp;S in Francia, Stati Uniti, Canada, Cina, Regno Unito, e Svezia.</w:t>
      </w:r>
      <w:r w:rsidRPr="00043E85">
        <w:rPr>
          <w:rStyle w:val="apple-converted-space"/>
          <w:rFonts w:ascii="Verdana Pro Light" w:hAnsi="Verdana Pro Light"/>
          <w:color w:val="212121"/>
          <w:sz w:val="18"/>
          <w:szCs w:val="18"/>
        </w:rPr>
        <w:t> </w:t>
      </w:r>
      <w:r w:rsidRPr="00043E85">
        <w:rPr>
          <w:rFonts w:ascii="Verdana Pro Light" w:hAnsi="Verdana Pro Light"/>
          <w:color w:val="212121"/>
          <w:sz w:val="18"/>
          <w:szCs w:val="18"/>
        </w:rPr>
        <w:t>Per ulteriori informazioni</w:t>
      </w:r>
      <w:r w:rsidRPr="00043E85">
        <w:rPr>
          <w:rStyle w:val="apple-converted-space"/>
          <w:rFonts w:ascii="Verdana Pro Light" w:hAnsi="Verdana Pro Light"/>
          <w:color w:val="212121"/>
          <w:sz w:val="18"/>
          <w:szCs w:val="18"/>
        </w:rPr>
        <w:t> </w:t>
      </w:r>
      <w:hyperlink r:id="rId15" w:tooltip="http://www.chiesi.com" w:history="1">
        <w:r w:rsidRPr="00043E85">
          <w:rPr>
            <w:rStyle w:val="Collegamentoipertestuale"/>
            <w:rFonts w:ascii="Verdana Pro Light" w:hAnsi="Verdana Pro Light"/>
            <w:color w:val="0078D7"/>
            <w:sz w:val="18"/>
            <w:szCs w:val="18"/>
          </w:rPr>
          <w:t>www.chiesi.com</w:t>
        </w:r>
      </w:hyperlink>
    </w:p>
    <w:p w14:paraId="3B8CF6BF" w14:textId="77777777" w:rsidR="00841BF5" w:rsidRDefault="00841BF5" w:rsidP="00841BF5">
      <w:pPr>
        <w:tabs>
          <w:tab w:val="left" w:pos="0"/>
        </w:tabs>
        <w:spacing w:after="0" w:line="240" w:lineRule="auto"/>
        <w:jc w:val="both"/>
        <w:rPr>
          <w:rFonts w:ascii="Verdana Pro Light" w:hAnsi="Verdana Pro Light" w:cs="Arial"/>
          <w:bCs/>
          <w:sz w:val="18"/>
          <w:szCs w:val="18"/>
        </w:rPr>
      </w:pPr>
    </w:p>
    <w:p w14:paraId="29E2C4DF" w14:textId="77777777" w:rsidR="00841BF5" w:rsidRPr="0093104C" w:rsidRDefault="00841BF5" w:rsidP="00841BF5">
      <w:pPr>
        <w:tabs>
          <w:tab w:val="left" w:pos="0"/>
        </w:tabs>
        <w:spacing w:line="240" w:lineRule="auto"/>
        <w:contextualSpacing/>
        <w:jc w:val="center"/>
        <w:rPr>
          <w:rFonts w:ascii="Verdana Pro Light" w:hAnsi="Verdana Pro Light" w:cs="Arial"/>
          <w:bCs/>
          <w:sz w:val="18"/>
          <w:szCs w:val="18"/>
        </w:rPr>
      </w:pPr>
      <w:r w:rsidRPr="00662505">
        <w:rPr>
          <w:rFonts w:ascii="Verdana Pro Light" w:hAnsi="Verdana Pro Light" w:cs="Arial"/>
          <w:bCs/>
          <w:sz w:val="18"/>
          <w:szCs w:val="18"/>
        </w:rPr>
        <w:t>###</w:t>
      </w:r>
    </w:p>
    <w:p w14:paraId="1DDEF677" w14:textId="77777777" w:rsidR="00497F41" w:rsidRDefault="00497F41" w:rsidP="00841BF5">
      <w:pPr>
        <w:tabs>
          <w:tab w:val="left" w:pos="0"/>
        </w:tabs>
        <w:spacing w:after="0" w:line="240" w:lineRule="auto"/>
        <w:jc w:val="both"/>
        <w:rPr>
          <w:rFonts w:ascii="Verdana Pro Light" w:hAnsi="Verdana Pro Light" w:cs="Arial"/>
          <w:b/>
          <w:sz w:val="20"/>
          <w:szCs w:val="20"/>
        </w:rPr>
      </w:pPr>
    </w:p>
    <w:p w14:paraId="5485FE0E" w14:textId="69452D12" w:rsidR="00841BF5" w:rsidRPr="00774465" w:rsidRDefault="00841BF5" w:rsidP="00841BF5">
      <w:pPr>
        <w:tabs>
          <w:tab w:val="left" w:pos="0"/>
        </w:tabs>
        <w:spacing w:after="0" w:line="240" w:lineRule="auto"/>
        <w:jc w:val="both"/>
        <w:rPr>
          <w:rFonts w:ascii="Verdana Pro Light" w:hAnsi="Verdana Pro Light" w:cs="Arial"/>
          <w:b/>
          <w:sz w:val="20"/>
          <w:szCs w:val="20"/>
        </w:rPr>
      </w:pPr>
      <w:r w:rsidRPr="00774465">
        <w:rPr>
          <w:rFonts w:ascii="Verdana Pro Light" w:hAnsi="Verdana Pro Light" w:cs="Arial"/>
          <w:b/>
          <w:sz w:val="20"/>
          <w:szCs w:val="20"/>
        </w:rPr>
        <w:t>Per ulteriori informazioni</w:t>
      </w:r>
    </w:p>
    <w:p w14:paraId="2976B56C" w14:textId="77777777" w:rsidR="00121600" w:rsidRDefault="00121600" w:rsidP="00121600">
      <w:pPr>
        <w:tabs>
          <w:tab w:val="left" w:pos="0"/>
        </w:tabs>
        <w:spacing w:after="0"/>
        <w:jc w:val="both"/>
        <w:rPr>
          <w:rFonts w:ascii="Verdana Pro Light" w:eastAsia="Calibri" w:hAnsi="Verdana Pro Light" w:cs="Arial"/>
          <w:sz w:val="20"/>
          <w:szCs w:val="20"/>
        </w:rPr>
      </w:pPr>
      <w:r>
        <w:rPr>
          <w:rFonts w:ascii="Verdana Pro Light" w:eastAsia="Calibri" w:hAnsi="Verdana Pro Light" w:cs="Arial"/>
          <w:sz w:val="20"/>
          <w:szCs w:val="20"/>
        </w:rPr>
        <w:t>Benedetta Luoni</w:t>
      </w:r>
    </w:p>
    <w:p w14:paraId="4A1AADAD" w14:textId="77777777" w:rsidR="00121600" w:rsidRDefault="00121600" w:rsidP="00121600">
      <w:pPr>
        <w:tabs>
          <w:tab w:val="left" w:pos="0"/>
        </w:tabs>
        <w:spacing w:after="0"/>
        <w:jc w:val="both"/>
        <w:rPr>
          <w:rFonts w:ascii="Verdana Pro Light" w:eastAsia="Calibri" w:hAnsi="Verdana Pro Light" w:cs="Arial"/>
          <w:sz w:val="20"/>
          <w:szCs w:val="20"/>
        </w:rPr>
      </w:pPr>
      <w:r>
        <w:rPr>
          <w:rFonts w:ascii="Verdana Pro Light" w:eastAsia="Calibri" w:hAnsi="Verdana Pro Light" w:cs="Arial"/>
          <w:sz w:val="20"/>
          <w:szCs w:val="20"/>
        </w:rPr>
        <w:t>Communication Manager Chiesi Italia</w:t>
      </w:r>
    </w:p>
    <w:p w14:paraId="65BC0F48" w14:textId="7391D988" w:rsidR="00497F41" w:rsidRPr="00422B88" w:rsidRDefault="00497F41" w:rsidP="00497F41">
      <w:pPr>
        <w:tabs>
          <w:tab w:val="left" w:pos="0"/>
        </w:tabs>
        <w:spacing w:after="0" w:line="240" w:lineRule="auto"/>
        <w:jc w:val="both"/>
        <w:rPr>
          <w:rFonts w:ascii="Verdana Pro Light" w:eastAsia="Calibri" w:hAnsi="Verdana Pro Light" w:cs="Arial"/>
          <w:sz w:val="20"/>
          <w:szCs w:val="20"/>
        </w:rPr>
      </w:pPr>
      <w:r w:rsidRPr="00422B88">
        <w:rPr>
          <w:rFonts w:ascii="Verdana Pro Light" w:eastAsia="Calibri" w:hAnsi="Verdana Pro Light" w:cs="Arial"/>
          <w:sz w:val="20"/>
          <w:szCs w:val="20"/>
        </w:rPr>
        <w:t xml:space="preserve">Email </w:t>
      </w:r>
      <w:hyperlink r:id="rId16" w:history="1">
        <w:r w:rsidR="001E2335" w:rsidRPr="00422B88">
          <w:rPr>
            <w:rStyle w:val="Collegamentoipertestuale"/>
            <w:rFonts w:ascii="Verdana Pro Light" w:eastAsia="Calibri" w:hAnsi="Verdana Pro Light" w:cs="Arial"/>
            <w:sz w:val="20"/>
            <w:szCs w:val="20"/>
          </w:rPr>
          <w:t>b.luoni@chiesi.com</w:t>
        </w:r>
      </w:hyperlink>
      <w:r w:rsidR="001E2335" w:rsidRPr="00422B88">
        <w:rPr>
          <w:rFonts w:ascii="Verdana Pro Light" w:eastAsia="Calibri" w:hAnsi="Verdana Pro Light" w:cs="Arial"/>
          <w:sz w:val="20"/>
          <w:szCs w:val="20"/>
        </w:rPr>
        <w:t xml:space="preserve"> </w:t>
      </w:r>
    </w:p>
    <w:p w14:paraId="7AA32CF2" w14:textId="4941D0AA" w:rsidR="00497F41" w:rsidRPr="00422B88" w:rsidRDefault="00497F41" w:rsidP="00497F41">
      <w:pPr>
        <w:tabs>
          <w:tab w:val="left" w:pos="0"/>
        </w:tabs>
        <w:spacing w:after="0" w:line="240" w:lineRule="auto"/>
        <w:jc w:val="both"/>
        <w:rPr>
          <w:rFonts w:ascii="Verdana Pro Light" w:eastAsia="Calibri" w:hAnsi="Verdana Pro Light" w:cs="Arial"/>
          <w:sz w:val="20"/>
          <w:szCs w:val="20"/>
        </w:rPr>
      </w:pPr>
      <w:r w:rsidRPr="00422B88">
        <w:rPr>
          <w:rFonts w:ascii="Verdana Pro Light" w:eastAsia="Calibri" w:hAnsi="Verdana Pro Light" w:cs="Arial"/>
          <w:sz w:val="20"/>
          <w:szCs w:val="20"/>
        </w:rPr>
        <w:t xml:space="preserve">Mob. </w:t>
      </w:r>
      <w:r w:rsidR="001E2335" w:rsidRPr="00422B88">
        <w:rPr>
          <w:rFonts w:ascii="Verdana Pro Light" w:eastAsia="Calibri" w:hAnsi="Verdana Pro Light" w:cs="Arial"/>
          <w:sz w:val="20"/>
          <w:szCs w:val="20"/>
        </w:rPr>
        <w:t>+39 347 9052271</w:t>
      </w:r>
    </w:p>
    <w:p w14:paraId="154F2B86" w14:textId="77777777" w:rsidR="00841BF5" w:rsidRPr="00422B88" w:rsidRDefault="00841BF5" w:rsidP="00841BF5">
      <w:pPr>
        <w:tabs>
          <w:tab w:val="left" w:pos="0"/>
        </w:tabs>
        <w:spacing w:after="0" w:line="240" w:lineRule="auto"/>
        <w:jc w:val="both"/>
        <w:rPr>
          <w:rFonts w:ascii="Verdana Pro Light" w:hAnsi="Verdana Pro Light" w:cs="Arial"/>
          <w:b/>
          <w:sz w:val="20"/>
          <w:szCs w:val="20"/>
        </w:rPr>
      </w:pPr>
    </w:p>
    <w:p w14:paraId="19457120" w14:textId="77777777" w:rsidR="00841BF5" w:rsidRPr="00774465" w:rsidRDefault="00841BF5" w:rsidP="00841BF5">
      <w:pPr>
        <w:tabs>
          <w:tab w:val="left" w:pos="0"/>
        </w:tabs>
        <w:spacing w:after="0" w:line="240" w:lineRule="auto"/>
        <w:jc w:val="both"/>
        <w:rPr>
          <w:rFonts w:ascii="Verdana Pro Light" w:hAnsi="Verdana Pro Light" w:cs="Arial"/>
          <w:sz w:val="20"/>
          <w:szCs w:val="20"/>
        </w:rPr>
      </w:pPr>
      <w:r w:rsidRPr="00774465">
        <w:rPr>
          <w:rFonts w:ascii="Verdana Pro Light" w:hAnsi="Verdana Pro Light" w:cs="Arial"/>
          <w:sz w:val="20"/>
          <w:szCs w:val="20"/>
        </w:rPr>
        <w:t>Ufficio stampa Value Relations</w:t>
      </w:r>
    </w:p>
    <w:p w14:paraId="18118A01" w14:textId="77777777" w:rsidR="00841BF5" w:rsidRPr="00774465" w:rsidRDefault="00841BF5" w:rsidP="00841BF5">
      <w:pPr>
        <w:tabs>
          <w:tab w:val="left" w:pos="0"/>
        </w:tabs>
        <w:spacing w:after="0" w:line="240" w:lineRule="auto"/>
        <w:jc w:val="both"/>
        <w:rPr>
          <w:rFonts w:ascii="Verdana Pro Light" w:hAnsi="Verdana Pro Light" w:cs="Arial"/>
          <w:sz w:val="20"/>
          <w:szCs w:val="20"/>
        </w:rPr>
      </w:pPr>
      <w:r w:rsidRPr="00774465">
        <w:rPr>
          <w:rFonts w:ascii="Verdana Pro Light" w:hAnsi="Verdana Pro Light" w:cs="Arial"/>
          <w:sz w:val="20"/>
          <w:szCs w:val="20"/>
        </w:rPr>
        <w:t>Angela Del Giudice</w:t>
      </w:r>
    </w:p>
    <w:p w14:paraId="73E816BC" w14:textId="77777777" w:rsidR="00841BF5" w:rsidRPr="00422B88" w:rsidRDefault="00841BF5" w:rsidP="00841BF5">
      <w:pPr>
        <w:tabs>
          <w:tab w:val="left" w:pos="0"/>
        </w:tabs>
        <w:spacing w:after="0" w:line="240" w:lineRule="auto"/>
        <w:jc w:val="both"/>
        <w:rPr>
          <w:rFonts w:ascii="Verdana Pro Light" w:hAnsi="Verdana Pro Light" w:cs="Arial"/>
          <w:sz w:val="20"/>
          <w:szCs w:val="20"/>
          <w:lang w:val="en-US"/>
        </w:rPr>
      </w:pPr>
      <w:r w:rsidRPr="00422B88">
        <w:rPr>
          <w:rFonts w:ascii="Verdana Pro Light" w:hAnsi="Verdana Pro Light" w:cs="Arial"/>
          <w:sz w:val="20"/>
          <w:szCs w:val="20"/>
          <w:lang w:val="en-US"/>
        </w:rPr>
        <w:t xml:space="preserve">Email </w:t>
      </w:r>
      <w:hyperlink r:id="rId17" w:history="1">
        <w:r w:rsidRPr="00422B88">
          <w:rPr>
            <w:rStyle w:val="Collegamentoipertestuale"/>
            <w:rFonts w:ascii="Verdana Pro Light" w:hAnsi="Verdana Pro Light" w:cs="Arial"/>
            <w:sz w:val="20"/>
            <w:szCs w:val="20"/>
            <w:lang w:val="en-US"/>
          </w:rPr>
          <w:t>a.delgiudice@vrelations.it</w:t>
        </w:r>
      </w:hyperlink>
      <w:r w:rsidRPr="00422B88">
        <w:rPr>
          <w:rFonts w:ascii="Verdana Pro Light" w:hAnsi="Verdana Pro Light" w:cs="Arial"/>
          <w:sz w:val="20"/>
          <w:szCs w:val="20"/>
          <w:lang w:val="en-US"/>
        </w:rPr>
        <w:t xml:space="preserve"> </w:t>
      </w:r>
    </w:p>
    <w:p w14:paraId="29BD2A5A" w14:textId="77777777" w:rsidR="00841BF5" w:rsidRPr="00422B88" w:rsidRDefault="00841BF5" w:rsidP="00841BF5">
      <w:pPr>
        <w:tabs>
          <w:tab w:val="left" w:pos="0"/>
        </w:tabs>
        <w:spacing w:after="0" w:line="240" w:lineRule="auto"/>
        <w:jc w:val="both"/>
        <w:rPr>
          <w:rFonts w:ascii="Verdana Pro Light" w:hAnsi="Verdana Pro Light" w:cs="Arial"/>
          <w:sz w:val="20"/>
          <w:szCs w:val="20"/>
          <w:lang w:val="en-US"/>
        </w:rPr>
      </w:pPr>
      <w:r w:rsidRPr="00422B88">
        <w:rPr>
          <w:rFonts w:ascii="Verdana Pro Light" w:hAnsi="Verdana Pro Light" w:cs="Arial"/>
          <w:sz w:val="20"/>
          <w:szCs w:val="20"/>
          <w:lang w:val="en-US"/>
        </w:rPr>
        <w:t xml:space="preserve">Mob. +39 392 6858392 </w:t>
      </w:r>
    </w:p>
    <w:p w14:paraId="590E8281" w14:textId="77777777" w:rsidR="00841BF5" w:rsidRPr="00774465" w:rsidRDefault="00841BF5" w:rsidP="00841BF5">
      <w:pPr>
        <w:tabs>
          <w:tab w:val="left" w:pos="0"/>
        </w:tabs>
        <w:spacing w:after="0" w:line="240" w:lineRule="auto"/>
        <w:jc w:val="both"/>
        <w:rPr>
          <w:rFonts w:ascii="Verdana Pro Light" w:hAnsi="Verdana Pro Light" w:cs="Arial"/>
          <w:sz w:val="20"/>
          <w:szCs w:val="20"/>
        </w:rPr>
      </w:pPr>
      <w:r w:rsidRPr="00774465">
        <w:rPr>
          <w:rFonts w:ascii="Verdana Pro Light" w:hAnsi="Verdana Pro Light" w:cs="Arial"/>
          <w:sz w:val="20"/>
          <w:szCs w:val="20"/>
        </w:rPr>
        <w:t>Chiara Farroni</w:t>
      </w:r>
    </w:p>
    <w:p w14:paraId="1CB17777" w14:textId="77777777" w:rsidR="00841BF5" w:rsidRPr="00774465" w:rsidRDefault="00841BF5" w:rsidP="00841BF5">
      <w:pPr>
        <w:tabs>
          <w:tab w:val="left" w:pos="0"/>
        </w:tabs>
        <w:spacing w:after="0" w:line="240" w:lineRule="auto"/>
        <w:jc w:val="both"/>
        <w:rPr>
          <w:rFonts w:ascii="Verdana Pro Light" w:hAnsi="Verdana Pro Light" w:cs="Arial"/>
          <w:sz w:val="20"/>
          <w:szCs w:val="20"/>
        </w:rPr>
      </w:pPr>
      <w:r w:rsidRPr="00774465">
        <w:rPr>
          <w:rFonts w:ascii="Verdana Pro Light" w:hAnsi="Verdana Pro Light" w:cs="Arial"/>
          <w:sz w:val="20"/>
          <w:szCs w:val="20"/>
        </w:rPr>
        <w:t xml:space="preserve">Email </w:t>
      </w:r>
      <w:hyperlink r:id="rId18" w:history="1">
        <w:r w:rsidRPr="00774465">
          <w:rPr>
            <w:rStyle w:val="Collegamentoipertestuale"/>
            <w:rFonts w:ascii="Verdana Pro Light" w:hAnsi="Verdana Pro Light" w:cs="Arial"/>
            <w:sz w:val="20"/>
            <w:szCs w:val="20"/>
          </w:rPr>
          <w:t>c.farroni@vrelations.it</w:t>
        </w:r>
      </w:hyperlink>
      <w:r w:rsidRPr="00774465">
        <w:rPr>
          <w:rFonts w:ascii="Verdana Pro Light" w:hAnsi="Verdana Pro Light" w:cs="Arial"/>
          <w:sz w:val="20"/>
          <w:szCs w:val="20"/>
        </w:rPr>
        <w:t xml:space="preserve"> </w:t>
      </w:r>
    </w:p>
    <w:p w14:paraId="546A9AAA" w14:textId="333F3D60" w:rsidR="00841BF5" w:rsidRPr="00841BF5" w:rsidRDefault="00841BF5" w:rsidP="00841BF5">
      <w:pPr>
        <w:tabs>
          <w:tab w:val="left" w:pos="0"/>
        </w:tabs>
        <w:spacing w:after="0" w:line="240" w:lineRule="auto"/>
        <w:jc w:val="both"/>
        <w:rPr>
          <w:rFonts w:ascii="Verdana Pro Light" w:hAnsi="Verdana Pro Light" w:cs="Arial"/>
          <w:sz w:val="20"/>
          <w:szCs w:val="20"/>
        </w:rPr>
      </w:pPr>
      <w:r w:rsidRPr="00774465">
        <w:rPr>
          <w:rFonts w:ascii="Verdana Pro Light" w:hAnsi="Verdana Pro Light" w:cs="Arial"/>
          <w:sz w:val="20"/>
          <w:szCs w:val="20"/>
        </w:rPr>
        <w:t>Mob. +39 331 499737</w:t>
      </w:r>
      <w:r w:rsidR="00361C4F">
        <w:rPr>
          <w:rFonts w:ascii="Verdana Pro Light" w:hAnsi="Verdana Pro Light" w:cs="Arial"/>
          <w:sz w:val="20"/>
          <w:szCs w:val="20"/>
        </w:rPr>
        <w:t>5</w:t>
      </w:r>
    </w:p>
    <w:sectPr w:rsidR="00841BF5" w:rsidRPr="00841BF5" w:rsidSect="00435210">
      <w:headerReference w:type="default" r:id="rId19"/>
      <w:pgSz w:w="11906" w:h="16838"/>
      <w:pgMar w:top="1843" w:right="1134" w:bottom="1396" w:left="1191" w:header="709" w:footer="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97533" w14:textId="77777777" w:rsidR="007A2160" w:rsidRDefault="007A2160" w:rsidP="000B5934">
      <w:pPr>
        <w:spacing w:after="0" w:line="240" w:lineRule="auto"/>
      </w:pPr>
      <w:r>
        <w:separator/>
      </w:r>
    </w:p>
  </w:endnote>
  <w:endnote w:type="continuationSeparator" w:id="0">
    <w:p w14:paraId="4CEAEE41" w14:textId="77777777" w:rsidR="007A2160" w:rsidRDefault="007A2160" w:rsidP="000B5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Pro Light">
    <w:altName w:val="Calibri"/>
    <w:panose1 w:val="020B0304030504040204"/>
    <w:charset w:val="00"/>
    <w:family w:val="swiss"/>
    <w:pitch w:val="variable"/>
    <w:sig w:usb0="80000287" w:usb1="0000004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 Pro">
    <w:panose1 w:val="020B0604030504040204"/>
    <w:charset w:val="00"/>
    <w:family w:val="swiss"/>
    <w:pitch w:val="variable"/>
    <w:sig w:usb0="80000287" w:usb1="0000004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DCAE4" w14:textId="77777777" w:rsidR="007A2160" w:rsidRDefault="007A2160" w:rsidP="000B5934">
      <w:pPr>
        <w:spacing w:after="0" w:line="240" w:lineRule="auto"/>
      </w:pPr>
      <w:r>
        <w:separator/>
      </w:r>
    </w:p>
  </w:footnote>
  <w:footnote w:type="continuationSeparator" w:id="0">
    <w:p w14:paraId="13459145" w14:textId="77777777" w:rsidR="007A2160" w:rsidRDefault="007A2160" w:rsidP="000B5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A7409" w14:textId="77777777" w:rsidR="000B5934" w:rsidRPr="008005F7" w:rsidRDefault="008005F7">
    <w:pPr>
      <w:pStyle w:val="Intestazione"/>
      <w:rPr>
        <w:rFonts w:ascii="Verdana Pro Light" w:hAnsi="Verdana Pro Light"/>
        <w:sz w:val="36"/>
        <w:szCs w:val="36"/>
        <w:lang w:val="en-US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45CE1BDF" wp14:editId="0F101581">
          <wp:simplePos x="0" y="0"/>
          <wp:positionH relativeFrom="page">
            <wp:align>left</wp:align>
          </wp:positionH>
          <wp:positionV relativeFrom="paragraph">
            <wp:posOffset>-436880</wp:posOffset>
          </wp:positionV>
          <wp:extent cx="3911600" cy="1079566"/>
          <wp:effectExtent l="0" t="0" r="0" b="6350"/>
          <wp:wrapNone/>
          <wp:docPr id="1051082527" name="Immagine 10510825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1600" cy="10795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5934" w:rsidRPr="000B593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15A105" wp14:editId="13CF2EA3">
              <wp:simplePos x="0" y="0"/>
              <wp:positionH relativeFrom="column">
                <wp:posOffset>-516889</wp:posOffset>
              </wp:positionH>
              <wp:positionV relativeFrom="paragraph">
                <wp:posOffset>-227329</wp:posOffset>
              </wp:positionV>
              <wp:extent cx="1200150" cy="266700"/>
              <wp:effectExtent l="0" t="0" r="0" b="0"/>
              <wp:wrapNone/>
              <wp:docPr id="6" name="objec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00150" cy="266700"/>
                      </a:xfrm>
                      <a:prstGeom prst="rect">
                        <a:avLst/>
                      </a:prstGeom>
                      <a:blipFill>
                        <a:blip r:embed="rId2" cstate="print"/>
                        <a:stretch>
                          <a:fillRect/>
                        </a:stretch>
                      </a:blip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3AE6E00F" id="object 6" o:spid="_x0000_s1026" style="position:absolute;margin-left:-40.7pt;margin-top:-17.9pt;width:94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" stroked="f">
              <v:fill r:id="rId3" o:title="" recolor="t" rotate="t" type="frame"/>
              <v:textbox inset="0,0,0,0"/>
            </v:rect>
          </w:pict>
        </mc:Fallback>
      </mc:AlternateContent>
    </w:r>
    <w:r w:rsidR="00EB394D">
      <w:rPr>
        <w:lang w:val="en-US"/>
      </w:rPr>
      <w:tab/>
    </w:r>
    <w:r w:rsidR="00EB394D">
      <w:rPr>
        <w:lang w:val="en-US"/>
      </w:rPr>
      <w:tab/>
    </w:r>
    <w:r w:rsidR="006B2CCF">
      <w:rPr>
        <w:rFonts w:ascii="Verdana Pro Light" w:hAnsi="Verdana Pro Light"/>
        <w:color w:val="808080" w:themeColor="background1" w:themeShade="80"/>
        <w:sz w:val="36"/>
        <w:szCs w:val="36"/>
        <w:lang w:val="en-US"/>
      </w:rPr>
      <w:t>COMUNICATO STAMPA</w:t>
    </w:r>
    <w:r w:rsidR="00EB394D" w:rsidRPr="008005F7">
      <w:rPr>
        <w:rFonts w:ascii="Verdana Pro Light" w:hAnsi="Verdana Pro Light"/>
        <w:color w:val="808080" w:themeColor="background1" w:themeShade="80"/>
        <w:sz w:val="36"/>
        <w:szCs w:val="36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F083A"/>
    <w:multiLevelType w:val="hybridMultilevel"/>
    <w:tmpl w:val="B4F0E1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A26E3"/>
    <w:multiLevelType w:val="hybridMultilevel"/>
    <w:tmpl w:val="0F5236B2"/>
    <w:styleLink w:val="Stileimportato1"/>
    <w:lvl w:ilvl="0" w:tplc="B0C63B18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B90066"/>
        <w:spacing w:val="0"/>
        <w:w w:val="100"/>
        <w:kern w:val="0"/>
        <w:position w:val="0"/>
        <w:highlight w:val="none"/>
        <w:vertAlign w:val="baseline"/>
      </w:rPr>
    </w:lvl>
    <w:lvl w:ilvl="1" w:tplc="5B36BDE2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B90066"/>
        <w:spacing w:val="0"/>
        <w:w w:val="100"/>
        <w:kern w:val="0"/>
        <w:position w:val="0"/>
        <w:highlight w:val="none"/>
        <w:vertAlign w:val="baseline"/>
      </w:rPr>
    </w:lvl>
    <w:lvl w:ilvl="2" w:tplc="255C88C4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B90066"/>
        <w:spacing w:val="0"/>
        <w:w w:val="100"/>
        <w:kern w:val="0"/>
        <w:position w:val="0"/>
        <w:highlight w:val="none"/>
        <w:vertAlign w:val="baseline"/>
      </w:rPr>
    </w:lvl>
    <w:lvl w:ilvl="3" w:tplc="47F05214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B90066"/>
        <w:spacing w:val="0"/>
        <w:w w:val="100"/>
        <w:kern w:val="0"/>
        <w:position w:val="0"/>
        <w:highlight w:val="none"/>
        <w:vertAlign w:val="baseline"/>
      </w:rPr>
    </w:lvl>
    <w:lvl w:ilvl="4" w:tplc="3B909136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B90066"/>
        <w:spacing w:val="0"/>
        <w:w w:val="100"/>
        <w:kern w:val="0"/>
        <w:position w:val="0"/>
        <w:highlight w:val="none"/>
        <w:vertAlign w:val="baseline"/>
      </w:rPr>
    </w:lvl>
    <w:lvl w:ilvl="5" w:tplc="5838F42E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B90066"/>
        <w:spacing w:val="0"/>
        <w:w w:val="100"/>
        <w:kern w:val="0"/>
        <w:position w:val="0"/>
        <w:highlight w:val="none"/>
        <w:vertAlign w:val="baseline"/>
      </w:rPr>
    </w:lvl>
    <w:lvl w:ilvl="6" w:tplc="4AFE4F58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B90066"/>
        <w:spacing w:val="0"/>
        <w:w w:val="100"/>
        <w:kern w:val="0"/>
        <w:position w:val="0"/>
        <w:highlight w:val="none"/>
        <w:vertAlign w:val="baseline"/>
      </w:rPr>
    </w:lvl>
    <w:lvl w:ilvl="7" w:tplc="6BB680BE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B90066"/>
        <w:spacing w:val="0"/>
        <w:w w:val="100"/>
        <w:kern w:val="0"/>
        <w:position w:val="0"/>
        <w:highlight w:val="none"/>
        <w:vertAlign w:val="baseline"/>
      </w:rPr>
    </w:lvl>
    <w:lvl w:ilvl="8" w:tplc="6DAA959C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B90066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9AE6516"/>
    <w:multiLevelType w:val="hybridMultilevel"/>
    <w:tmpl w:val="0F5236B2"/>
    <w:numStyleLink w:val="Stileimportato1"/>
  </w:abstractNum>
  <w:abstractNum w:abstractNumId="3" w15:restartNumberingAfterBreak="0">
    <w:nsid w:val="4BD55F45"/>
    <w:multiLevelType w:val="hybridMultilevel"/>
    <w:tmpl w:val="6F00D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72208"/>
    <w:multiLevelType w:val="hybridMultilevel"/>
    <w:tmpl w:val="5ACA7494"/>
    <w:lvl w:ilvl="0" w:tplc="73E0D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30C19"/>
    <w:multiLevelType w:val="hybridMultilevel"/>
    <w:tmpl w:val="BDB676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6212C0"/>
    <w:multiLevelType w:val="hybridMultilevel"/>
    <w:tmpl w:val="EDCA21AA"/>
    <w:lvl w:ilvl="0" w:tplc="963E4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9006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D12D5"/>
    <w:multiLevelType w:val="hybridMultilevel"/>
    <w:tmpl w:val="1548EE50"/>
    <w:lvl w:ilvl="0" w:tplc="963E4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9006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193673">
    <w:abstractNumId w:val="6"/>
  </w:num>
  <w:num w:numId="2" w16cid:durableId="1899003196">
    <w:abstractNumId w:val="0"/>
  </w:num>
  <w:num w:numId="3" w16cid:durableId="1787843898">
    <w:abstractNumId w:val="3"/>
  </w:num>
  <w:num w:numId="4" w16cid:durableId="253515287">
    <w:abstractNumId w:val="1"/>
  </w:num>
  <w:num w:numId="5" w16cid:durableId="335807158">
    <w:abstractNumId w:val="2"/>
  </w:num>
  <w:num w:numId="6" w16cid:durableId="487862283">
    <w:abstractNumId w:val="5"/>
  </w:num>
  <w:num w:numId="7" w16cid:durableId="1024556464">
    <w:abstractNumId w:val="4"/>
  </w:num>
  <w:num w:numId="8" w16cid:durableId="16227659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74B"/>
    <w:rsid w:val="00007EC1"/>
    <w:rsid w:val="00015815"/>
    <w:rsid w:val="000169A7"/>
    <w:rsid w:val="00023EF6"/>
    <w:rsid w:val="000247E2"/>
    <w:rsid w:val="0003684C"/>
    <w:rsid w:val="00042B7F"/>
    <w:rsid w:val="00050687"/>
    <w:rsid w:val="000521C0"/>
    <w:rsid w:val="000571CE"/>
    <w:rsid w:val="000579B4"/>
    <w:rsid w:val="00070A39"/>
    <w:rsid w:val="00075C39"/>
    <w:rsid w:val="000768E8"/>
    <w:rsid w:val="00080F55"/>
    <w:rsid w:val="00081D5B"/>
    <w:rsid w:val="00086AAE"/>
    <w:rsid w:val="00087EEE"/>
    <w:rsid w:val="00087F54"/>
    <w:rsid w:val="00095230"/>
    <w:rsid w:val="000966F9"/>
    <w:rsid w:val="000B5934"/>
    <w:rsid w:val="000B6365"/>
    <w:rsid w:val="000B6EF4"/>
    <w:rsid w:val="000C0AB4"/>
    <w:rsid w:val="000D0DF5"/>
    <w:rsid w:val="000D5D43"/>
    <w:rsid w:val="000E3E33"/>
    <w:rsid w:val="000E56F1"/>
    <w:rsid w:val="000F0EB8"/>
    <w:rsid w:val="000F214D"/>
    <w:rsid w:val="000F443D"/>
    <w:rsid w:val="000F6A3D"/>
    <w:rsid w:val="000F747A"/>
    <w:rsid w:val="0011050B"/>
    <w:rsid w:val="00116FF2"/>
    <w:rsid w:val="0012022B"/>
    <w:rsid w:val="00121600"/>
    <w:rsid w:val="001229C8"/>
    <w:rsid w:val="00125C48"/>
    <w:rsid w:val="00125CFB"/>
    <w:rsid w:val="00126FA3"/>
    <w:rsid w:val="00133307"/>
    <w:rsid w:val="00153B97"/>
    <w:rsid w:val="00157ED1"/>
    <w:rsid w:val="00164156"/>
    <w:rsid w:val="001658DD"/>
    <w:rsid w:val="001742C1"/>
    <w:rsid w:val="00176B8B"/>
    <w:rsid w:val="00187624"/>
    <w:rsid w:val="001950BE"/>
    <w:rsid w:val="00197630"/>
    <w:rsid w:val="001978EB"/>
    <w:rsid w:val="001B497D"/>
    <w:rsid w:val="001B6A7E"/>
    <w:rsid w:val="001C3CAA"/>
    <w:rsid w:val="001D31F4"/>
    <w:rsid w:val="001D5A3B"/>
    <w:rsid w:val="001E2335"/>
    <w:rsid w:val="001E584D"/>
    <w:rsid w:val="001E73EE"/>
    <w:rsid w:val="001F1D26"/>
    <w:rsid w:val="001F21D7"/>
    <w:rsid w:val="001F6320"/>
    <w:rsid w:val="00202DF0"/>
    <w:rsid w:val="00202FE6"/>
    <w:rsid w:val="00210FC5"/>
    <w:rsid w:val="002177A7"/>
    <w:rsid w:val="00221EB8"/>
    <w:rsid w:val="0022229A"/>
    <w:rsid w:val="00223FCD"/>
    <w:rsid w:val="00226726"/>
    <w:rsid w:val="00227742"/>
    <w:rsid w:val="00227B39"/>
    <w:rsid w:val="00250F8D"/>
    <w:rsid w:val="002540B0"/>
    <w:rsid w:val="00262670"/>
    <w:rsid w:val="00270B56"/>
    <w:rsid w:val="002752C1"/>
    <w:rsid w:val="00286D8B"/>
    <w:rsid w:val="002A3E03"/>
    <w:rsid w:val="002A7E3E"/>
    <w:rsid w:val="002B2A4C"/>
    <w:rsid w:val="002D5B24"/>
    <w:rsid w:val="002D7012"/>
    <w:rsid w:val="002E6775"/>
    <w:rsid w:val="002F04B6"/>
    <w:rsid w:val="002F1DBA"/>
    <w:rsid w:val="0030208E"/>
    <w:rsid w:val="00303B6A"/>
    <w:rsid w:val="00316600"/>
    <w:rsid w:val="00316A9B"/>
    <w:rsid w:val="00321985"/>
    <w:rsid w:val="00326012"/>
    <w:rsid w:val="00333A84"/>
    <w:rsid w:val="003342BB"/>
    <w:rsid w:val="00336393"/>
    <w:rsid w:val="00337E6D"/>
    <w:rsid w:val="00352605"/>
    <w:rsid w:val="0035544D"/>
    <w:rsid w:val="00361C4F"/>
    <w:rsid w:val="003706B9"/>
    <w:rsid w:val="00381C02"/>
    <w:rsid w:val="003833A8"/>
    <w:rsid w:val="00385C46"/>
    <w:rsid w:val="00394261"/>
    <w:rsid w:val="003A5E75"/>
    <w:rsid w:val="003B4359"/>
    <w:rsid w:val="003B5125"/>
    <w:rsid w:val="003B7C9D"/>
    <w:rsid w:val="003C23CC"/>
    <w:rsid w:val="003C2F15"/>
    <w:rsid w:val="003C395E"/>
    <w:rsid w:val="003D51DE"/>
    <w:rsid w:val="003D585C"/>
    <w:rsid w:val="003E7B94"/>
    <w:rsid w:val="003F0B02"/>
    <w:rsid w:val="003F21D3"/>
    <w:rsid w:val="003F423E"/>
    <w:rsid w:val="00400447"/>
    <w:rsid w:val="00402AC6"/>
    <w:rsid w:val="00404A67"/>
    <w:rsid w:val="00406405"/>
    <w:rsid w:val="00406960"/>
    <w:rsid w:val="00413799"/>
    <w:rsid w:val="00422B88"/>
    <w:rsid w:val="00426439"/>
    <w:rsid w:val="00426F5D"/>
    <w:rsid w:val="00427420"/>
    <w:rsid w:val="00433142"/>
    <w:rsid w:val="00434E62"/>
    <w:rsid w:val="004351E5"/>
    <w:rsid w:val="00435210"/>
    <w:rsid w:val="00436FA9"/>
    <w:rsid w:val="004428E2"/>
    <w:rsid w:val="004445F9"/>
    <w:rsid w:val="00444729"/>
    <w:rsid w:val="0044498C"/>
    <w:rsid w:val="00451188"/>
    <w:rsid w:val="00461DB3"/>
    <w:rsid w:val="00471B14"/>
    <w:rsid w:val="00480295"/>
    <w:rsid w:val="00481B2D"/>
    <w:rsid w:val="00484DFF"/>
    <w:rsid w:val="00497F41"/>
    <w:rsid w:val="004A2996"/>
    <w:rsid w:val="004B3915"/>
    <w:rsid w:val="004B7709"/>
    <w:rsid w:val="004C1893"/>
    <w:rsid w:val="004C512F"/>
    <w:rsid w:val="004D3E6E"/>
    <w:rsid w:val="004E1209"/>
    <w:rsid w:val="004E3EE1"/>
    <w:rsid w:val="004F04BE"/>
    <w:rsid w:val="004F193C"/>
    <w:rsid w:val="004F2A49"/>
    <w:rsid w:val="004F7123"/>
    <w:rsid w:val="004F7F01"/>
    <w:rsid w:val="0051076E"/>
    <w:rsid w:val="005158C5"/>
    <w:rsid w:val="00515CD8"/>
    <w:rsid w:val="005203A0"/>
    <w:rsid w:val="00526654"/>
    <w:rsid w:val="00527DC1"/>
    <w:rsid w:val="00527E0D"/>
    <w:rsid w:val="005361EE"/>
    <w:rsid w:val="0054038B"/>
    <w:rsid w:val="005575E8"/>
    <w:rsid w:val="005618CB"/>
    <w:rsid w:val="00564D1E"/>
    <w:rsid w:val="005659B6"/>
    <w:rsid w:val="00576F88"/>
    <w:rsid w:val="00582906"/>
    <w:rsid w:val="00583CBB"/>
    <w:rsid w:val="00592302"/>
    <w:rsid w:val="00597DED"/>
    <w:rsid w:val="005A6E88"/>
    <w:rsid w:val="005B4B9D"/>
    <w:rsid w:val="005D014B"/>
    <w:rsid w:val="005D702F"/>
    <w:rsid w:val="005E383B"/>
    <w:rsid w:val="005F28D8"/>
    <w:rsid w:val="00604224"/>
    <w:rsid w:val="006054DA"/>
    <w:rsid w:val="00606B04"/>
    <w:rsid w:val="00606C7B"/>
    <w:rsid w:val="00610FF8"/>
    <w:rsid w:val="0061557D"/>
    <w:rsid w:val="0061715A"/>
    <w:rsid w:val="00622F3B"/>
    <w:rsid w:val="00635679"/>
    <w:rsid w:val="006433B9"/>
    <w:rsid w:val="00645A17"/>
    <w:rsid w:val="006460A1"/>
    <w:rsid w:val="00653ECF"/>
    <w:rsid w:val="00662505"/>
    <w:rsid w:val="006627C2"/>
    <w:rsid w:val="006926F2"/>
    <w:rsid w:val="00692E9A"/>
    <w:rsid w:val="00694E58"/>
    <w:rsid w:val="00695E6B"/>
    <w:rsid w:val="00695F00"/>
    <w:rsid w:val="00695F33"/>
    <w:rsid w:val="006B03A0"/>
    <w:rsid w:val="006B2A05"/>
    <w:rsid w:val="006B2CCF"/>
    <w:rsid w:val="006B3BA7"/>
    <w:rsid w:val="006C00C8"/>
    <w:rsid w:val="006C2DF8"/>
    <w:rsid w:val="006C682F"/>
    <w:rsid w:val="006D0458"/>
    <w:rsid w:val="006D3723"/>
    <w:rsid w:val="006D49C6"/>
    <w:rsid w:val="006D5878"/>
    <w:rsid w:val="006D6FF6"/>
    <w:rsid w:val="006D7AD6"/>
    <w:rsid w:val="006F132C"/>
    <w:rsid w:val="006F15B2"/>
    <w:rsid w:val="007018B0"/>
    <w:rsid w:val="00703B38"/>
    <w:rsid w:val="0070586E"/>
    <w:rsid w:val="00707570"/>
    <w:rsid w:val="007078EE"/>
    <w:rsid w:val="00711487"/>
    <w:rsid w:val="007126D2"/>
    <w:rsid w:val="0071603B"/>
    <w:rsid w:val="0072656E"/>
    <w:rsid w:val="0072755F"/>
    <w:rsid w:val="0073113C"/>
    <w:rsid w:val="00733AE2"/>
    <w:rsid w:val="00734006"/>
    <w:rsid w:val="0073723C"/>
    <w:rsid w:val="00737CAF"/>
    <w:rsid w:val="0075275D"/>
    <w:rsid w:val="00752943"/>
    <w:rsid w:val="007579A0"/>
    <w:rsid w:val="0076027E"/>
    <w:rsid w:val="00774217"/>
    <w:rsid w:val="00774E25"/>
    <w:rsid w:val="0078296A"/>
    <w:rsid w:val="007849AD"/>
    <w:rsid w:val="00795202"/>
    <w:rsid w:val="00795951"/>
    <w:rsid w:val="007A2160"/>
    <w:rsid w:val="007B50A2"/>
    <w:rsid w:val="007B742E"/>
    <w:rsid w:val="007C6B67"/>
    <w:rsid w:val="007D4030"/>
    <w:rsid w:val="007D684F"/>
    <w:rsid w:val="007F2263"/>
    <w:rsid w:val="008005F7"/>
    <w:rsid w:val="00803F49"/>
    <w:rsid w:val="0081193B"/>
    <w:rsid w:val="00815463"/>
    <w:rsid w:val="00816297"/>
    <w:rsid w:val="008202EC"/>
    <w:rsid w:val="00821E7C"/>
    <w:rsid w:val="00840CFD"/>
    <w:rsid w:val="00841BF5"/>
    <w:rsid w:val="00842B7A"/>
    <w:rsid w:val="00850FFC"/>
    <w:rsid w:val="0085586A"/>
    <w:rsid w:val="00855FCA"/>
    <w:rsid w:val="0086027E"/>
    <w:rsid w:val="00860B71"/>
    <w:rsid w:val="00866404"/>
    <w:rsid w:val="00866D0D"/>
    <w:rsid w:val="00872C16"/>
    <w:rsid w:val="0087698D"/>
    <w:rsid w:val="008831C3"/>
    <w:rsid w:val="00892EA8"/>
    <w:rsid w:val="008A474C"/>
    <w:rsid w:val="008A6CC0"/>
    <w:rsid w:val="008C3789"/>
    <w:rsid w:val="008C6328"/>
    <w:rsid w:val="008C66CA"/>
    <w:rsid w:val="008D4C3B"/>
    <w:rsid w:val="008D4EA7"/>
    <w:rsid w:val="008D73D0"/>
    <w:rsid w:val="008E6EF5"/>
    <w:rsid w:val="00903ECC"/>
    <w:rsid w:val="00905C1F"/>
    <w:rsid w:val="00906941"/>
    <w:rsid w:val="00913432"/>
    <w:rsid w:val="009161BE"/>
    <w:rsid w:val="009226C7"/>
    <w:rsid w:val="009258AE"/>
    <w:rsid w:val="00926EBE"/>
    <w:rsid w:val="00930EF1"/>
    <w:rsid w:val="0093104C"/>
    <w:rsid w:val="009367D0"/>
    <w:rsid w:val="009377E8"/>
    <w:rsid w:val="00942889"/>
    <w:rsid w:val="00943A5E"/>
    <w:rsid w:val="00947549"/>
    <w:rsid w:val="0095481A"/>
    <w:rsid w:val="009615FC"/>
    <w:rsid w:val="00963539"/>
    <w:rsid w:val="00974584"/>
    <w:rsid w:val="00983732"/>
    <w:rsid w:val="00986C36"/>
    <w:rsid w:val="00994496"/>
    <w:rsid w:val="0099474B"/>
    <w:rsid w:val="00997655"/>
    <w:rsid w:val="009B24EF"/>
    <w:rsid w:val="009B5B5F"/>
    <w:rsid w:val="009B6FC3"/>
    <w:rsid w:val="009D62C6"/>
    <w:rsid w:val="009F0216"/>
    <w:rsid w:val="00A11CE6"/>
    <w:rsid w:val="00A1270A"/>
    <w:rsid w:val="00A20999"/>
    <w:rsid w:val="00A2428A"/>
    <w:rsid w:val="00A26E8D"/>
    <w:rsid w:val="00A330B2"/>
    <w:rsid w:val="00A40C92"/>
    <w:rsid w:val="00A50D4B"/>
    <w:rsid w:val="00A52A23"/>
    <w:rsid w:val="00A56373"/>
    <w:rsid w:val="00A60340"/>
    <w:rsid w:val="00A610BA"/>
    <w:rsid w:val="00A66C35"/>
    <w:rsid w:val="00A708D4"/>
    <w:rsid w:val="00A74E02"/>
    <w:rsid w:val="00A84368"/>
    <w:rsid w:val="00A95D6D"/>
    <w:rsid w:val="00AA47F6"/>
    <w:rsid w:val="00AA73A0"/>
    <w:rsid w:val="00AA7F4A"/>
    <w:rsid w:val="00AB1747"/>
    <w:rsid w:val="00AB18D6"/>
    <w:rsid w:val="00AB364E"/>
    <w:rsid w:val="00AC75A6"/>
    <w:rsid w:val="00AD1840"/>
    <w:rsid w:val="00AD204E"/>
    <w:rsid w:val="00AE4A27"/>
    <w:rsid w:val="00AF7C01"/>
    <w:rsid w:val="00B00FB3"/>
    <w:rsid w:val="00B02CF2"/>
    <w:rsid w:val="00B03A3C"/>
    <w:rsid w:val="00B0481F"/>
    <w:rsid w:val="00B07303"/>
    <w:rsid w:val="00B10203"/>
    <w:rsid w:val="00B14492"/>
    <w:rsid w:val="00B33BDF"/>
    <w:rsid w:val="00B53A2B"/>
    <w:rsid w:val="00B630A3"/>
    <w:rsid w:val="00B66520"/>
    <w:rsid w:val="00B665B9"/>
    <w:rsid w:val="00B678AE"/>
    <w:rsid w:val="00B7269B"/>
    <w:rsid w:val="00B74806"/>
    <w:rsid w:val="00B74EA7"/>
    <w:rsid w:val="00B81518"/>
    <w:rsid w:val="00B8495D"/>
    <w:rsid w:val="00B8564D"/>
    <w:rsid w:val="00B94ECE"/>
    <w:rsid w:val="00BA445A"/>
    <w:rsid w:val="00BB287C"/>
    <w:rsid w:val="00BB3187"/>
    <w:rsid w:val="00BB46FF"/>
    <w:rsid w:val="00BC026D"/>
    <w:rsid w:val="00BC2BE6"/>
    <w:rsid w:val="00BC75DF"/>
    <w:rsid w:val="00BD0815"/>
    <w:rsid w:val="00BD35B9"/>
    <w:rsid w:val="00BD76F0"/>
    <w:rsid w:val="00BE2951"/>
    <w:rsid w:val="00BE2F3B"/>
    <w:rsid w:val="00BF0B36"/>
    <w:rsid w:val="00BF0C95"/>
    <w:rsid w:val="00BF1251"/>
    <w:rsid w:val="00BF5A01"/>
    <w:rsid w:val="00BF671B"/>
    <w:rsid w:val="00BF7003"/>
    <w:rsid w:val="00BF7821"/>
    <w:rsid w:val="00C022D3"/>
    <w:rsid w:val="00C03A6E"/>
    <w:rsid w:val="00C13CC7"/>
    <w:rsid w:val="00C17C08"/>
    <w:rsid w:val="00C20F32"/>
    <w:rsid w:val="00C311CD"/>
    <w:rsid w:val="00C364C4"/>
    <w:rsid w:val="00C36D3F"/>
    <w:rsid w:val="00C37EBE"/>
    <w:rsid w:val="00C6777F"/>
    <w:rsid w:val="00C67A81"/>
    <w:rsid w:val="00C71E37"/>
    <w:rsid w:val="00C7274E"/>
    <w:rsid w:val="00C75B6B"/>
    <w:rsid w:val="00C7612A"/>
    <w:rsid w:val="00C87991"/>
    <w:rsid w:val="00C93409"/>
    <w:rsid w:val="00C95B54"/>
    <w:rsid w:val="00CB175B"/>
    <w:rsid w:val="00CB2094"/>
    <w:rsid w:val="00CB3257"/>
    <w:rsid w:val="00CC0599"/>
    <w:rsid w:val="00CC07D3"/>
    <w:rsid w:val="00CC2461"/>
    <w:rsid w:val="00CC308E"/>
    <w:rsid w:val="00CC628E"/>
    <w:rsid w:val="00CD2418"/>
    <w:rsid w:val="00CD2D47"/>
    <w:rsid w:val="00CE78DE"/>
    <w:rsid w:val="00CF137F"/>
    <w:rsid w:val="00CF3C64"/>
    <w:rsid w:val="00CF467D"/>
    <w:rsid w:val="00D0382B"/>
    <w:rsid w:val="00D03F26"/>
    <w:rsid w:val="00D068F8"/>
    <w:rsid w:val="00D126F1"/>
    <w:rsid w:val="00D17EE7"/>
    <w:rsid w:val="00D20180"/>
    <w:rsid w:val="00D2499C"/>
    <w:rsid w:val="00D330E4"/>
    <w:rsid w:val="00D35C03"/>
    <w:rsid w:val="00D41010"/>
    <w:rsid w:val="00D439D8"/>
    <w:rsid w:val="00D46447"/>
    <w:rsid w:val="00D4682B"/>
    <w:rsid w:val="00D46A32"/>
    <w:rsid w:val="00D556E5"/>
    <w:rsid w:val="00D56C67"/>
    <w:rsid w:val="00D64988"/>
    <w:rsid w:val="00D85DAD"/>
    <w:rsid w:val="00D86F5A"/>
    <w:rsid w:val="00D91A20"/>
    <w:rsid w:val="00D9782A"/>
    <w:rsid w:val="00DA0A82"/>
    <w:rsid w:val="00DA1954"/>
    <w:rsid w:val="00DA27A8"/>
    <w:rsid w:val="00DA5EEF"/>
    <w:rsid w:val="00DD211C"/>
    <w:rsid w:val="00DE11DD"/>
    <w:rsid w:val="00DE3487"/>
    <w:rsid w:val="00DE36B3"/>
    <w:rsid w:val="00DE6BED"/>
    <w:rsid w:val="00DF0864"/>
    <w:rsid w:val="00DF1396"/>
    <w:rsid w:val="00DF2D27"/>
    <w:rsid w:val="00DF68F0"/>
    <w:rsid w:val="00E05342"/>
    <w:rsid w:val="00E10A5C"/>
    <w:rsid w:val="00E11A55"/>
    <w:rsid w:val="00E1235B"/>
    <w:rsid w:val="00E1482E"/>
    <w:rsid w:val="00E1644A"/>
    <w:rsid w:val="00E2287B"/>
    <w:rsid w:val="00E24080"/>
    <w:rsid w:val="00E308C4"/>
    <w:rsid w:val="00E3488A"/>
    <w:rsid w:val="00E350A5"/>
    <w:rsid w:val="00E40002"/>
    <w:rsid w:val="00E43B47"/>
    <w:rsid w:val="00E44A7B"/>
    <w:rsid w:val="00E54FA9"/>
    <w:rsid w:val="00E6426C"/>
    <w:rsid w:val="00E748E8"/>
    <w:rsid w:val="00E762F9"/>
    <w:rsid w:val="00E77E29"/>
    <w:rsid w:val="00E803E2"/>
    <w:rsid w:val="00E81897"/>
    <w:rsid w:val="00E83E2D"/>
    <w:rsid w:val="00E83F77"/>
    <w:rsid w:val="00E93FF2"/>
    <w:rsid w:val="00E96CF8"/>
    <w:rsid w:val="00EA3367"/>
    <w:rsid w:val="00EA478B"/>
    <w:rsid w:val="00EB2559"/>
    <w:rsid w:val="00EB394D"/>
    <w:rsid w:val="00EB399B"/>
    <w:rsid w:val="00EC7FC5"/>
    <w:rsid w:val="00EC7FDF"/>
    <w:rsid w:val="00ED12E9"/>
    <w:rsid w:val="00EE2990"/>
    <w:rsid w:val="00EF25DC"/>
    <w:rsid w:val="00EF47A6"/>
    <w:rsid w:val="00F017AB"/>
    <w:rsid w:val="00F04B47"/>
    <w:rsid w:val="00F04F05"/>
    <w:rsid w:val="00F11D80"/>
    <w:rsid w:val="00F13D80"/>
    <w:rsid w:val="00F17038"/>
    <w:rsid w:val="00F202C4"/>
    <w:rsid w:val="00F2129B"/>
    <w:rsid w:val="00F56491"/>
    <w:rsid w:val="00F57CF9"/>
    <w:rsid w:val="00F61305"/>
    <w:rsid w:val="00F668A5"/>
    <w:rsid w:val="00F6726E"/>
    <w:rsid w:val="00F7507B"/>
    <w:rsid w:val="00F756AF"/>
    <w:rsid w:val="00F77526"/>
    <w:rsid w:val="00F81394"/>
    <w:rsid w:val="00F91D81"/>
    <w:rsid w:val="00F93AF2"/>
    <w:rsid w:val="00F942BE"/>
    <w:rsid w:val="00FA13D9"/>
    <w:rsid w:val="00FA4C76"/>
    <w:rsid w:val="00FA7156"/>
    <w:rsid w:val="00FB04A1"/>
    <w:rsid w:val="00FD122E"/>
    <w:rsid w:val="00FD4505"/>
    <w:rsid w:val="00FE12A1"/>
    <w:rsid w:val="00FE5F64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869BAA"/>
  <w15:chartTrackingRefBased/>
  <w15:docId w15:val="{4A5A5B25-639C-4D25-8E24-E5EC3FDB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0180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461D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1216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5934"/>
    <w:pPr>
      <w:tabs>
        <w:tab w:val="center" w:pos="4819"/>
        <w:tab w:val="right" w:pos="9638"/>
      </w:tabs>
      <w:spacing w:after="0" w:line="240" w:lineRule="auto"/>
    </w:pPr>
    <w:rPr>
      <w:rFonts w:ascii="Arial" w:hAnsi="Ari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5934"/>
    <w:rPr>
      <w:rFonts w:ascii="Arial" w:hAnsi="Arial"/>
    </w:rPr>
  </w:style>
  <w:style w:type="paragraph" w:styleId="Pidipagina">
    <w:name w:val="footer"/>
    <w:basedOn w:val="Normale"/>
    <w:link w:val="PidipaginaCarattere"/>
    <w:uiPriority w:val="99"/>
    <w:unhideWhenUsed/>
    <w:rsid w:val="000B5934"/>
    <w:pPr>
      <w:tabs>
        <w:tab w:val="center" w:pos="4819"/>
        <w:tab w:val="right" w:pos="9638"/>
      </w:tabs>
      <w:spacing w:after="0" w:line="240" w:lineRule="auto"/>
    </w:pPr>
    <w:rPr>
      <w:rFonts w:ascii="Arial" w:hAnsi="Ari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5934"/>
    <w:rPr>
      <w:rFonts w:ascii="Arial" w:hAnsi="Arial"/>
    </w:rPr>
  </w:style>
  <w:style w:type="paragraph" w:customStyle="1" w:styleId="VERDANA">
    <w:name w:val="VERDANA"/>
    <w:basedOn w:val="Normale"/>
    <w:link w:val="VERDANACarattere"/>
    <w:rsid w:val="00EB394D"/>
    <w:pPr>
      <w:spacing w:after="0" w:line="240" w:lineRule="auto"/>
      <w:jc w:val="both"/>
    </w:pPr>
    <w:rPr>
      <w:rFonts w:ascii="Verdana Pro Light" w:hAnsi="Verdana Pro Light"/>
      <w:b/>
      <w:bCs/>
      <w:sz w:val="32"/>
      <w:szCs w:val="32"/>
    </w:rPr>
  </w:style>
  <w:style w:type="paragraph" w:styleId="Titolo">
    <w:name w:val="Title"/>
    <w:basedOn w:val="Normale"/>
    <w:next w:val="Normale"/>
    <w:link w:val="TitoloCarattere"/>
    <w:uiPriority w:val="10"/>
    <w:qFormat/>
    <w:rsid w:val="00EB39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VERDANACarattere">
    <w:name w:val="VERDANA Carattere"/>
    <w:basedOn w:val="Carpredefinitoparagrafo"/>
    <w:link w:val="VERDANA"/>
    <w:rsid w:val="00EB394D"/>
    <w:rPr>
      <w:rFonts w:ascii="Verdana Pro Light" w:hAnsi="Verdana Pro Light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EB3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olo10">
    <w:name w:val="Titolo1"/>
    <w:basedOn w:val="Titolo"/>
    <w:qFormat/>
    <w:rsid w:val="00EB394D"/>
    <w:rPr>
      <w:rFonts w:ascii="Verdana Pro Light" w:hAnsi="Verdana Pro Light"/>
      <w:b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4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49A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849A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618CB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0E56F1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7126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126D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126D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26D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26D2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0DF5"/>
    <w:rPr>
      <w:color w:val="605E5C"/>
      <w:shd w:val="clear" w:color="auto" w:fill="E1DFDD"/>
    </w:rPr>
  </w:style>
  <w:style w:type="paragraph" w:customStyle="1" w:styleId="Default">
    <w:name w:val="Default"/>
    <w:basedOn w:val="Normale"/>
    <w:rsid w:val="008D73D0"/>
    <w:pPr>
      <w:autoSpaceDE w:val="0"/>
      <w:autoSpaceDN w:val="0"/>
      <w:spacing w:after="0" w:line="240" w:lineRule="auto"/>
    </w:pPr>
    <w:rPr>
      <w:rFonts w:ascii="Verdana Pro" w:hAnsi="Verdana Pro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481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604224"/>
  </w:style>
  <w:style w:type="character" w:styleId="Enfasicorsivo">
    <w:name w:val="Emphasis"/>
    <w:basedOn w:val="Carpredefinitoparagrafo"/>
    <w:uiPriority w:val="20"/>
    <w:qFormat/>
    <w:rsid w:val="00D46447"/>
    <w:rPr>
      <w:i/>
      <w:iCs/>
    </w:rPr>
  </w:style>
  <w:style w:type="character" w:customStyle="1" w:styleId="Hyperlink1">
    <w:name w:val="Hyperlink.1"/>
    <w:basedOn w:val="Carpredefinitoparagrafo"/>
    <w:rsid w:val="004E1209"/>
    <w:rPr>
      <w:rFonts w:ascii="Verdana Pro Light" w:eastAsia="Verdana Pro Light" w:hAnsi="Verdana Pro Light" w:cs="Verdana Pro Light"/>
      <w:outline w:val="0"/>
      <w:color w:val="0563C1"/>
      <w:sz w:val="18"/>
      <w:szCs w:val="18"/>
      <w:u w:val="single" w:color="0563C1"/>
    </w:rPr>
  </w:style>
  <w:style w:type="numbering" w:customStyle="1" w:styleId="Stileimportato1">
    <w:name w:val="Stile importato 1"/>
    <w:rsid w:val="00A708D4"/>
    <w:pPr>
      <w:numPr>
        <w:numId w:val="4"/>
      </w:numPr>
    </w:pPr>
  </w:style>
  <w:style w:type="character" w:styleId="Collegamentovisitato">
    <w:name w:val="FollowedHyperlink"/>
    <w:basedOn w:val="Carpredefinitoparagrafo"/>
    <w:uiPriority w:val="99"/>
    <w:semiHidden/>
    <w:unhideWhenUsed/>
    <w:rsid w:val="000169A7"/>
    <w:rPr>
      <w:color w:val="954F72" w:themeColor="followedHyperlink"/>
      <w:u w:val="single"/>
    </w:rPr>
  </w:style>
  <w:style w:type="paragraph" w:customStyle="1" w:styleId="xs21">
    <w:name w:val="x_s21"/>
    <w:basedOn w:val="Normale"/>
    <w:rsid w:val="00352605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customStyle="1" w:styleId="xbumpedfont15">
    <w:name w:val="x_bumpedfont15"/>
    <w:basedOn w:val="Carpredefinitoparagrafo"/>
    <w:rsid w:val="00352605"/>
  </w:style>
  <w:style w:type="character" w:customStyle="1" w:styleId="xapple-converted-space">
    <w:name w:val="x_apple-converted-space"/>
    <w:basedOn w:val="Carpredefinitoparagrafo"/>
    <w:rsid w:val="00352605"/>
  </w:style>
  <w:style w:type="paragraph" w:styleId="Nessunaspaziatura">
    <w:name w:val="No Spacing"/>
    <w:uiPriority w:val="1"/>
    <w:qFormat/>
    <w:rsid w:val="00E77E29"/>
  </w:style>
  <w:style w:type="character" w:customStyle="1" w:styleId="Titolo2Carattere">
    <w:name w:val="Titolo 2 Carattere"/>
    <w:basedOn w:val="Carpredefinitoparagrafo"/>
    <w:link w:val="Titolo2"/>
    <w:uiPriority w:val="9"/>
    <w:rsid w:val="0012160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xmsonormal">
    <w:name w:val="xmsonormal"/>
    <w:basedOn w:val="Normale"/>
    <w:rsid w:val="001F2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61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6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1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2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7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4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867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93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4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9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13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8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5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0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3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8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1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43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8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stat.it/it/archivio/indicatori+demografici" TargetMode="External"/><Relationship Id="rId18" Type="http://schemas.openxmlformats.org/officeDocument/2006/relationships/hyperlink" Target="mailto:c.farroni@vrelations.it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report.healthsearch.it/XV_REPORT_HS.pdf" TargetMode="External"/><Relationship Id="rId17" Type="http://schemas.openxmlformats.org/officeDocument/2006/relationships/hyperlink" Target="mailto:a.delgiudice@vrelations.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b.luoni@chiesi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stat.it/it/files//2023/05/Report_Cause-di-morte-2020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chiesi.com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hiesi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farroni\AppData\Local\Microsoft\Windows\Temporary%20Internet%20Files\Content.Outlook\X7677U25\TEMPLATE%20PRESS%20RELEAS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3FA6F1DC7A7244A6AB9C222A71EF36" ma:contentTypeVersion="9" ma:contentTypeDescription="Creare un nuovo documento." ma:contentTypeScope="" ma:versionID="861bf5e0c65fc23a2d2f6c8a2e564830">
  <xsd:schema xmlns:xsd="http://www.w3.org/2001/XMLSchema" xmlns:xs="http://www.w3.org/2001/XMLSchema" xmlns:p="http://schemas.microsoft.com/office/2006/metadata/properties" xmlns:ns2="b3f2f397-1059-4fc7-91dc-5d2519be13c7" xmlns:ns3="c518c9b9-f83b-400b-a520-00335904cf6e" targetNamespace="http://schemas.microsoft.com/office/2006/metadata/properties" ma:root="true" ma:fieldsID="e85abed2f292e10ac7fbff75b0d36799" ns2:_="" ns3:_="">
    <xsd:import namespace="b3f2f397-1059-4fc7-91dc-5d2519be13c7"/>
    <xsd:import namespace="c518c9b9-f83b-400b-a520-00335904cf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2f397-1059-4fc7-91dc-5d2519be13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8c9b9-f83b-400b-a520-00335904cf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421E6-2ED7-4E0C-AEAE-CD75184001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6B56D3-402F-4373-AA21-85A3ED00E1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1B0398-6F90-4F70-9AC6-61643839D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f2f397-1059-4fc7-91dc-5d2519be13c7"/>
    <ds:schemaRef ds:uri="c518c9b9-f83b-400b-a520-00335904c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500D14-C23C-42EE-86BB-AF560A7E2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C:\Users\cfarroni\AppData\Local\Microsoft\Windows\Temporary Internet Files\Content.Outlook\X7677U25\TEMPLATE PRESS RELEASE.dotx</Template>
  <TotalTime>2</TotalTime>
  <Pages>2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Del Giudice</dc:creator>
  <cp:keywords/>
  <dc:description/>
  <cp:lastModifiedBy>Chiara Farroni</cp:lastModifiedBy>
  <cp:revision>3</cp:revision>
  <cp:lastPrinted>2021-09-22T10:13:00Z</cp:lastPrinted>
  <dcterms:created xsi:type="dcterms:W3CDTF">2023-06-16T16:09:00Z</dcterms:created>
  <dcterms:modified xsi:type="dcterms:W3CDTF">2023-06-21T08:28:00Z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0x0101005C3FA6F1DC7A7244A6AB9C222A71EF36</vt:lpwstr>
  </property>
</Properties>
</file>